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5B354" w14:textId="77777777" w:rsidR="00A75473" w:rsidRPr="009E0984" w:rsidRDefault="00A75473" w:rsidP="001C5FAA">
      <w:pPr>
        <w:pStyle w:val="h1"/>
        <w:jc w:val="left"/>
        <w:rPr>
          <w:rFonts w:ascii="Impact" w:hAnsi="Impact" w:cs="Arial"/>
          <w:bCs/>
          <w:smallCaps w:val="0"/>
          <w:shadow w:val="0"/>
          <w:sz w:val="40"/>
          <w:szCs w:val="40"/>
          <w:shd w:val="clear" w:color="auto" w:fill="99CCFF"/>
        </w:rPr>
      </w:pPr>
      <w:r w:rsidRPr="009E0984">
        <w:rPr>
          <w:rFonts w:ascii="Impact" w:hAnsi="Impact" w:cs="Arial"/>
          <w:smallCaps w:val="0"/>
          <w:shadow w:val="0"/>
          <w:sz w:val="40"/>
          <w:szCs w:val="40"/>
        </w:rPr>
        <w:t>3.3  Easter:</w:t>
      </w:r>
      <w:r w:rsidRPr="009E0984">
        <w:rPr>
          <w:rFonts w:ascii="Impact" w:hAnsi="Impact" w:cs="Arial"/>
          <w:bCs/>
          <w:smallCaps w:val="0"/>
          <w:shadow w:val="0"/>
          <w:sz w:val="40"/>
          <w:szCs w:val="40"/>
          <w:shd w:val="clear" w:color="auto" w:fill="99CCFF"/>
        </w:rPr>
        <w:t xml:space="preserve"> A Time to Celebrate the Presence of the Risen Lord</w:t>
      </w:r>
    </w:p>
    <w:p w14:paraId="6845B355" w14:textId="67D0F2BC" w:rsidR="00A75473" w:rsidRDefault="00A75473" w:rsidP="00BF5454">
      <w:pPr>
        <w:spacing w:before="240"/>
        <w:jc w:val="both"/>
        <w:rPr>
          <w:rFonts w:ascii="Arial" w:hAnsi="Arial" w:cs="Arial"/>
          <w:color w:val="000000"/>
          <w:sz w:val="22"/>
        </w:rPr>
      </w:pPr>
      <w:r>
        <w:rPr>
          <w:rFonts w:ascii="Arial" w:hAnsi="Arial" w:cs="Arial"/>
          <w:color w:val="000000"/>
          <w:sz w:val="22"/>
        </w:rPr>
        <w:t xml:space="preserve">The Church celebrates the important events of the life, death and Resurrection of Jesus through the liturgical season of Easter. The unit recalls the events of </w:t>
      </w:r>
      <w:r w:rsidR="00610EA7">
        <w:rPr>
          <w:rFonts w:ascii="Arial" w:hAnsi="Arial" w:cs="Arial"/>
          <w:color w:val="000000"/>
          <w:sz w:val="22"/>
        </w:rPr>
        <w:t xml:space="preserve">the Journey to </w:t>
      </w:r>
      <w:r>
        <w:rPr>
          <w:rFonts w:ascii="Arial" w:hAnsi="Arial" w:cs="Arial"/>
          <w:color w:val="000000"/>
          <w:sz w:val="22"/>
        </w:rPr>
        <w:t>Emmaus and how the risen Jesus is present with us, through the Holy Spirit; in our relationship with Jesus, in the Word and in the ‘breaking of the bread’. The unit explores the celebration of Easter in the Church. It highlights the importance of Baptism in the Easter season as a sign of new life.</w:t>
      </w:r>
    </w:p>
    <w:p w14:paraId="6845B356" w14:textId="77777777" w:rsidR="00A75473" w:rsidRDefault="00A75473" w:rsidP="00B03197">
      <w:pPr>
        <w:spacing w:before="240"/>
        <w:jc w:val="both"/>
        <w:rPr>
          <w:rFonts w:ascii="Arial" w:hAnsi="Arial"/>
          <w:sz w:val="22"/>
          <w:szCs w:val="24"/>
        </w:rPr>
      </w:pPr>
    </w:p>
    <w:p w14:paraId="6845B357" w14:textId="77777777" w:rsidR="00A75473" w:rsidRPr="0094054D" w:rsidRDefault="00A75473" w:rsidP="00B03197">
      <w:pPr>
        <w:spacing w:before="240"/>
        <w:jc w:val="both"/>
        <w:rPr>
          <w:rFonts w:ascii="Arial" w:hAnsi="Arial"/>
          <w:sz w:val="22"/>
          <w:szCs w:val="24"/>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A75473" w:rsidRPr="00B03197" w14:paraId="6845B35E" w14:textId="77777777">
        <w:trPr>
          <w:trHeight w:val="731"/>
        </w:trPr>
        <w:tc>
          <w:tcPr>
            <w:tcW w:w="3241" w:type="dxa"/>
            <w:vAlign w:val="center"/>
          </w:tcPr>
          <w:p w14:paraId="6845B358" w14:textId="77777777" w:rsidR="00A75473" w:rsidRPr="00B03197" w:rsidRDefault="00A75473" w:rsidP="00E96AF4">
            <w:pPr>
              <w:spacing w:before="120"/>
              <w:jc w:val="center"/>
              <w:rPr>
                <w:rFonts w:ascii="Arial" w:hAnsi="Arial" w:cs="Arial"/>
                <w:b/>
                <w:bCs/>
                <w:szCs w:val="24"/>
              </w:rPr>
            </w:pPr>
            <w:r w:rsidRPr="00B03197">
              <w:rPr>
                <w:rFonts w:ascii="Arial" w:hAnsi="Arial" w:cs="Arial"/>
                <w:b/>
                <w:bCs/>
                <w:szCs w:val="24"/>
              </w:rPr>
              <w:t>Values &amp; Attitudes</w:t>
            </w:r>
          </w:p>
          <w:p w14:paraId="6845B359" w14:textId="77777777" w:rsidR="00A75473" w:rsidRPr="00B03197" w:rsidRDefault="00A75473"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6845B35A" w14:textId="77777777" w:rsidR="00A75473" w:rsidRPr="00B03197" w:rsidRDefault="00A75473" w:rsidP="00E96AF4">
            <w:pPr>
              <w:spacing w:before="120"/>
              <w:jc w:val="center"/>
              <w:rPr>
                <w:rFonts w:ascii="Arial" w:hAnsi="Arial" w:cs="Arial"/>
                <w:b/>
                <w:bCs/>
                <w:szCs w:val="24"/>
              </w:rPr>
            </w:pPr>
            <w:r w:rsidRPr="00B03197">
              <w:rPr>
                <w:rFonts w:ascii="Arial" w:hAnsi="Arial" w:cs="Arial"/>
                <w:b/>
                <w:bCs/>
                <w:szCs w:val="24"/>
              </w:rPr>
              <w:t>Knowledge &amp; Understandings</w:t>
            </w:r>
          </w:p>
          <w:p w14:paraId="6845B35B" w14:textId="77777777" w:rsidR="00A75473" w:rsidRPr="00B03197" w:rsidRDefault="00A75473"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6845B35C" w14:textId="77777777" w:rsidR="00A75473" w:rsidRPr="00B03197" w:rsidRDefault="00A75473" w:rsidP="00E96AF4">
            <w:pPr>
              <w:spacing w:before="120"/>
              <w:jc w:val="center"/>
              <w:rPr>
                <w:rFonts w:ascii="Arial" w:hAnsi="Arial" w:cs="Arial"/>
                <w:b/>
                <w:bCs/>
                <w:szCs w:val="24"/>
              </w:rPr>
            </w:pPr>
            <w:r w:rsidRPr="00B03197">
              <w:rPr>
                <w:rFonts w:ascii="Arial" w:hAnsi="Arial" w:cs="Arial"/>
                <w:b/>
                <w:bCs/>
                <w:szCs w:val="24"/>
              </w:rPr>
              <w:t>Skills</w:t>
            </w:r>
          </w:p>
          <w:p w14:paraId="6845B35D" w14:textId="77777777" w:rsidR="00A75473" w:rsidRPr="00B03197" w:rsidRDefault="00A75473" w:rsidP="00E96AF4">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A75473" w:rsidRPr="00B03197" w14:paraId="6845B362" w14:textId="77777777">
        <w:trPr>
          <w:trHeight w:val="1242"/>
        </w:trPr>
        <w:tc>
          <w:tcPr>
            <w:tcW w:w="3241" w:type="dxa"/>
          </w:tcPr>
          <w:p w14:paraId="6845B35F" w14:textId="77777777" w:rsidR="00A75473" w:rsidRPr="00334F26" w:rsidRDefault="00A75473" w:rsidP="00334F26">
            <w:pPr>
              <w:ind w:left="720" w:hanging="720"/>
              <w:rPr>
                <w:rFonts w:ascii="Arial" w:hAnsi="Arial" w:cs="Arial"/>
                <w:sz w:val="22"/>
                <w:szCs w:val="22"/>
              </w:rPr>
            </w:pPr>
            <w:r w:rsidRPr="00334F26">
              <w:rPr>
                <w:rFonts w:ascii="Arial" w:hAnsi="Arial"/>
                <w:sz w:val="22"/>
                <w:szCs w:val="22"/>
              </w:rPr>
              <w:t>L2.1</w:t>
            </w:r>
            <w:r w:rsidRPr="00334F26">
              <w:rPr>
                <w:rFonts w:ascii="Arial" w:hAnsi="Arial"/>
                <w:sz w:val="22"/>
                <w:szCs w:val="22"/>
              </w:rPr>
              <w:tab/>
              <w:t>aware of the relevance of the Scriptures to the liturgical seasons</w:t>
            </w:r>
          </w:p>
        </w:tc>
        <w:tc>
          <w:tcPr>
            <w:tcW w:w="3530" w:type="dxa"/>
          </w:tcPr>
          <w:p w14:paraId="6845B360" w14:textId="77777777" w:rsidR="00A75473" w:rsidRPr="00334F26" w:rsidRDefault="00A75473" w:rsidP="00334F26">
            <w:pPr>
              <w:rPr>
                <w:rFonts w:ascii="Arial" w:hAnsi="Arial" w:cs="Arial"/>
                <w:sz w:val="22"/>
                <w:szCs w:val="22"/>
              </w:rPr>
            </w:pPr>
            <w:r w:rsidRPr="00334F26">
              <w:rPr>
                <w:rFonts w:ascii="Arial" w:hAnsi="Arial" w:cs="Arial"/>
                <w:sz w:val="22"/>
                <w:szCs w:val="22"/>
              </w:rPr>
              <w:t>explain major events in the life of Jesus which are recorded in the Scriptures and celebrated in the liturgical life of the Church</w:t>
            </w:r>
          </w:p>
        </w:tc>
        <w:tc>
          <w:tcPr>
            <w:tcW w:w="3543" w:type="dxa"/>
          </w:tcPr>
          <w:p w14:paraId="6845B361" w14:textId="77777777" w:rsidR="00A75473" w:rsidRPr="00334F26" w:rsidRDefault="00A75473" w:rsidP="00334F26">
            <w:pPr>
              <w:rPr>
                <w:rFonts w:ascii="Arial" w:hAnsi="Arial" w:cs="Arial"/>
                <w:sz w:val="22"/>
                <w:szCs w:val="22"/>
              </w:rPr>
            </w:pPr>
            <w:r w:rsidRPr="00334F26">
              <w:rPr>
                <w:rFonts w:ascii="Arial" w:hAnsi="Arial" w:cs="Arial"/>
                <w:sz w:val="22"/>
                <w:szCs w:val="22"/>
              </w:rPr>
              <w:t>interpret the significant events in the life of Jesus</w:t>
            </w:r>
          </w:p>
        </w:tc>
      </w:tr>
      <w:tr w:rsidR="00A75473" w:rsidRPr="00B03197" w14:paraId="6845B366" w14:textId="77777777">
        <w:trPr>
          <w:trHeight w:val="1242"/>
        </w:trPr>
        <w:tc>
          <w:tcPr>
            <w:tcW w:w="3241" w:type="dxa"/>
          </w:tcPr>
          <w:p w14:paraId="6845B363" w14:textId="77777777" w:rsidR="00A75473" w:rsidRPr="00334F26" w:rsidRDefault="00A75473" w:rsidP="00334F26">
            <w:pPr>
              <w:ind w:left="720" w:hanging="720"/>
              <w:rPr>
                <w:rFonts w:ascii="Arial" w:hAnsi="Arial" w:cs="Arial"/>
                <w:sz w:val="22"/>
                <w:szCs w:val="22"/>
              </w:rPr>
            </w:pPr>
            <w:r w:rsidRPr="00334F26">
              <w:rPr>
                <w:rFonts w:ascii="Arial" w:hAnsi="Arial" w:cs="Arial"/>
                <w:sz w:val="22"/>
                <w:szCs w:val="22"/>
              </w:rPr>
              <w:t>L2.2</w:t>
            </w:r>
            <w:r w:rsidRPr="00334F26">
              <w:rPr>
                <w:rFonts w:ascii="Arial" w:hAnsi="Arial" w:cs="Arial"/>
                <w:sz w:val="22"/>
                <w:szCs w:val="22"/>
              </w:rPr>
              <w:tab/>
              <w:t>aware of ways in which they can respond to the presence of Jesus in their lives</w:t>
            </w:r>
          </w:p>
        </w:tc>
        <w:tc>
          <w:tcPr>
            <w:tcW w:w="3530" w:type="dxa"/>
          </w:tcPr>
          <w:p w14:paraId="6845B364" w14:textId="77777777" w:rsidR="00A75473" w:rsidRPr="00334F26" w:rsidRDefault="00A75473" w:rsidP="00334F26">
            <w:pPr>
              <w:rPr>
                <w:rFonts w:ascii="Arial" w:hAnsi="Arial" w:cs="Arial"/>
                <w:sz w:val="22"/>
                <w:szCs w:val="22"/>
              </w:rPr>
            </w:pPr>
            <w:r w:rsidRPr="00334F26">
              <w:rPr>
                <w:rFonts w:ascii="Arial" w:hAnsi="Arial" w:cs="Arial"/>
                <w:sz w:val="22"/>
                <w:szCs w:val="22"/>
              </w:rPr>
              <w:t>describe ways people respond to the presence of Jesus</w:t>
            </w:r>
          </w:p>
        </w:tc>
        <w:tc>
          <w:tcPr>
            <w:tcW w:w="3543" w:type="dxa"/>
          </w:tcPr>
          <w:p w14:paraId="6845B365" w14:textId="77777777" w:rsidR="00A75473" w:rsidRPr="00334F26" w:rsidRDefault="00A75473" w:rsidP="00334F26">
            <w:pPr>
              <w:rPr>
                <w:rFonts w:ascii="Arial" w:hAnsi="Arial" w:cs="Arial"/>
                <w:sz w:val="22"/>
                <w:szCs w:val="22"/>
              </w:rPr>
            </w:pPr>
            <w:r w:rsidRPr="00334F26">
              <w:rPr>
                <w:rFonts w:ascii="Arial" w:hAnsi="Arial" w:cs="Arial"/>
                <w:sz w:val="22"/>
                <w:szCs w:val="22"/>
              </w:rPr>
              <w:t>create rituals which celebrate their response to the presence of Jesus</w:t>
            </w:r>
          </w:p>
        </w:tc>
      </w:tr>
    </w:tbl>
    <w:p w14:paraId="6845B367" w14:textId="77777777" w:rsidR="00A75473" w:rsidRPr="002F0FDE" w:rsidRDefault="00A75473" w:rsidP="00A36DA0">
      <w:pPr>
        <w:pStyle w:val="Style1"/>
        <w:spacing w:before="120" w:after="120"/>
        <w:rPr>
          <w:rFonts w:ascii="Arial" w:hAnsi="Arial" w:cs="Arial"/>
        </w:rPr>
      </w:pPr>
      <w:r w:rsidRPr="00B23CA9">
        <w:rPr>
          <w:rFonts w:ascii="Arial" w:hAnsi="Arial" w:cs="Arial"/>
          <w:bCs/>
          <w:caps/>
          <w:smallCaps w:val="0"/>
          <w:shadow w:val="0"/>
          <w:sz w:val="28"/>
          <w:szCs w:val="28"/>
        </w:rPr>
        <w:t>Syllabus Outcomes</w:t>
      </w:r>
      <w:r>
        <w:rPr>
          <w:rFonts w:ascii="Arial" w:hAnsi="Arial" w:cs="Arial"/>
        </w:rPr>
        <w:br/>
      </w:r>
      <w:r w:rsidRPr="001C5FAA">
        <w:rPr>
          <w:rFonts w:ascii="Arial" w:hAnsi="Arial" w:cs="Arial"/>
          <w:smallCaps w:val="0"/>
          <w:shadow w:val="0"/>
          <w:sz w:val="24"/>
          <w:szCs w:val="24"/>
        </w:rPr>
        <w:t>Liturgical Year – Stage 2</w:t>
      </w:r>
    </w:p>
    <w:p w14:paraId="6845B368" w14:textId="77777777" w:rsidR="00A75473" w:rsidRDefault="00DA1B1E" w:rsidP="00C52BCB">
      <w:pPr>
        <w:spacing w:after="120"/>
        <w:jc w:val="both"/>
        <w:rPr>
          <w:rFonts w:ascii="Arial" w:hAnsi="Arial" w:cs="Arial"/>
          <w:sz w:val="22"/>
          <w:szCs w:val="22"/>
        </w:rPr>
      </w:pPr>
      <w:r>
        <w:rPr>
          <w:noProof/>
          <w:lang w:eastAsia="en-AU"/>
        </w:rPr>
        <w:pict w14:anchorId="6845B427">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26" type="#_x0000_t69" style="position:absolute;left:0;text-align:left;margin-left:240.5pt;margin-top:161.95pt;width:36pt;height:18pt;rotation:90;z-index:251654144" fillcolor="#9cf"/>
        </w:pict>
      </w:r>
    </w:p>
    <w:p w14:paraId="6845B369" w14:textId="77777777" w:rsidR="00A75473" w:rsidRPr="00B23CA9" w:rsidRDefault="00A75473" w:rsidP="00481542">
      <w:pPr>
        <w:pStyle w:val="Style1"/>
        <w:rPr>
          <w:rFonts w:ascii="Arial" w:hAnsi="Arial" w:cs="Arial"/>
          <w:bCs/>
          <w:caps/>
          <w:smallCaps w:val="0"/>
          <w:shadow w:val="0"/>
          <w:sz w:val="28"/>
          <w:szCs w:val="28"/>
        </w:rPr>
      </w:pPr>
      <w:r w:rsidRPr="00B23CA9">
        <w:rPr>
          <w:rFonts w:ascii="Arial" w:hAnsi="Arial" w:cs="Arial"/>
          <w:bCs/>
          <w:caps/>
          <w:smallCaps w:val="0"/>
          <w:shadow w:val="0"/>
          <w:sz w:val="28"/>
          <w:szCs w:val="28"/>
        </w:rPr>
        <w:t>Classroom Outcomes</w:t>
      </w:r>
    </w:p>
    <w:p w14:paraId="6845B36A" w14:textId="77777777" w:rsidR="00A75473" w:rsidRDefault="00A75473" w:rsidP="00DD0247">
      <w:pPr>
        <w:spacing w:before="240" w:after="120"/>
        <w:jc w:val="both"/>
        <w:rPr>
          <w:rFonts w:ascii="Arial" w:hAnsi="Arial" w:cs="Arial"/>
          <w:i/>
          <w:sz w:val="22"/>
          <w:szCs w:val="22"/>
        </w:rPr>
      </w:pPr>
      <w:r>
        <w:rPr>
          <w:rFonts w:ascii="Arial" w:hAnsi="Arial" w:cs="Arial"/>
          <w:i/>
          <w:sz w:val="22"/>
          <w:szCs w:val="22"/>
        </w:rPr>
        <w:t>Students will be able to:</w:t>
      </w:r>
    </w:p>
    <w:p w14:paraId="6845B36B" w14:textId="77777777" w:rsidR="00A75473" w:rsidRPr="00FB61F0" w:rsidRDefault="00A75473" w:rsidP="00FB61F0">
      <w:pPr>
        <w:numPr>
          <w:ilvl w:val="0"/>
          <w:numId w:val="3"/>
        </w:numPr>
        <w:jc w:val="both"/>
        <w:rPr>
          <w:rFonts w:ascii="Arial" w:hAnsi="Arial" w:cs="Arial"/>
          <w:color w:val="000000"/>
          <w:sz w:val="22"/>
          <w:szCs w:val="22"/>
        </w:rPr>
      </w:pPr>
      <w:r w:rsidRPr="00FB61F0">
        <w:rPr>
          <w:rFonts w:ascii="Arial" w:hAnsi="Arial" w:cs="Arial"/>
          <w:color w:val="000000"/>
          <w:sz w:val="22"/>
          <w:szCs w:val="22"/>
        </w:rPr>
        <w:t>retell the main events of Easter, outlining the disciples’ experience of the risen Jesus</w:t>
      </w:r>
    </w:p>
    <w:p w14:paraId="6845B36C" w14:textId="77777777" w:rsidR="00A75473" w:rsidRPr="00FB61F0" w:rsidRDefault="00A75473" w:rsidP="00FB61F0">
      <w:pPr>
        <w:numPr>
          <w:ilvl w:val="0"/>
          <w:numId w:val="3"/>
        </w:numPr>
        <w:jc w:val="both"/>
        <w:rPr>
          <w:rFonts w:ascii="Arial" w:hAnsi="Arial" w:cs="Arial"/>
          <w:color w:val="000000"/>
          <w:sz w:val="22"/>
          <w:szCs w:val="22"/>
        </w:rPr>
      </w:pPr>
      <w:r w:rsidRPr="00FB61F0">
        <w:rPr>
          <w:rFonts w:ascii="Arial" w:hAnsi="Arial" w:cs="Arial"/>
          <w:color w:val="000000"/>
          <w:sz w:val="22"/>
          <w:szCs w:val="22"/>
        </w:rPr>
        <w:t>record key symbols of the liturgical season of Easter</w:t>
      </w:r>
    </w:p>
    <w:p w14:paraId="6845B36D" w14:textId="77777777" w:rsidR="00A75473" w:rsidRPr="00FB61F0" w:rsidRDefault="00A75473" w:rsidP="00FB61F0">
      <w:pPr>
        <w:numPr>
          <w:ilvl w:val="0"/>
          <w:numId w:val="3"/>
        </w:numPr>
        <w:jc w:val="both"/>
        <w:rPr>
          <w:rFonts w:ascii="Arial" w:hAnsi="Arial" w:cs="Arial"/>
          <w:color w:val="000000"/>
          <w:sz w:val="22"/>
          <w:szCs w:val="22"/>
        </w:rPr>
      </w:pPr>
      <w:r w:rsidRPr="00FB61F0">
        <w:rPr>
          <w:rFonts w:ascii="Arial" w:hAnsi="Arial" w:cs="Arial"/>
          <w:color w:val="000000"/>
          <w:sz w:val="22"/>
          <w:szCs w:val="22"/>
        </w:rPr>
        <w:t>recognise in the celebration of Easter the importance of Baptism and Eucharist</w:t>
      </w:r>
    </w:p>
    <w:p w14:paraId="6845B36E" w14:textId="77777777" w:rsidR="00A75473" w:rsidRDefault="00A75473" w:rsidP="00C52BCB">
      <w:pPr>
        <w:spacing w:after="120"/>
        <w:ind w:left="360"/>
        <w:jc w:val="both"/>
        <w:rPr>
          <w:rFonts w:ascii="Arial" w:hAnsi="Arial" w:cs="Arial"/>
          <w:sz w:val="22"/>
          <w:szCs w:val="22"/>
        </w:rPr>
      </w:pPr>
    </w:p>
    <w:p w14:paraId="6845B36F" w14:textId="77777777" w:rsidR="00A75473" w:rsidRDefault="00A75473" w:rsidP="00C52BCB">
      <w:pPr>
        <w:spacing w:after="120"/>
        <w:ind w:left="360"/>
        <w:jc w:val="both"/>
        <w:rPr>
          <w:rFonts w:ascii="Arial" w:hAnsi="Arial" w:cs="Arial"/>
          <w:sz w:val="22"/>
          <w:szCs w:val="22"/>
        </w:rPr>
      </w:pPr>
    </w:p>
    <w:p w14:paraId="6845B370" w14:textId="77777777" w:rsidR="00A75473" w:rsidRDefault="00A75473" w:rsidP="00C52BCB">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A75473" w14:paraId="6845B373" w14:textId="77777777">
        <w:tc>
          <w:tcPr>
            <w:tcW w:w="4962" w:type="dxa"/>
            <w:shd w:val="clear" w:color="auto" w:fill="FFFFFF"/>
          </w:tcPr>
          <w:p w14:paraId="6845B371" w14:textId="77777777" w:rsidR="00A75473" w:rsidRDefault="00A75473" w:rsidP="001861DA">
            <w:pPr>
              <w:pStyle w:val="Style1"/>
              <w:rPr>
                <w:rFonts w:ascii="Arial Rounded MT Bold" w:hAnsi="Arial Rounded MT Bold"/>
              </w:rPr>
            </w:pPr>
            <w:r w:rsidRPr="00B23CA9">
              <w:rPr>
                <w:rFonts w:ascii="Arial" w:hAnsi="Arial" w:cs="Arial"/>
                <w:bCs/>
                <w:caps/>
                <w:smallCaps w:val="0"/>
                <w:shadow w:val="0"/>
                <w:sz w:val="28"/>
                <w:szCs w:val="28"/>
              </w:rPr>
              <w:t>Scripture</w:t>
            </w:r>
          </w:p>
        </w:tc>
        <w:tc>
          <w:tcPr>
            <w:tcW w:w="5244" w:type="dxa"/>
            <w:shd w:val="clear" w:color="auto" w:fill="FFFFFF"/>
          </w:tcPr>
          <w:p w14:paraId="6845B372" w14:textId="77777777" w:rsidR="00A75473" w:rsidRDefault="00A75473" w:rsidP="001861DA">
            <w:pPr>
              <w:pStyle w:val="Style1"/>
              <w:rPr>
                <w:rFonts w:ascii="Arial Rounded MT Bold" w:hAnsi="Arial Rounded MT Bold"/>
              </w:rPr>
            </w:pPr>
            <w:r w:rsidRPr="00B23CA9">
              <w:rPr>
                <w:rFonts w:ascii="Arial" w:hAnsi="Arial" w:cs="Arial"/>
                <w:bCs/>
                <w:caps/>
                <w:smallCaps w:val="0"/>
                <w:shadow w:val="0"/>
                <w:sz w:val="28"/>
                <w:szCs w:val="28"/>
              </w:rPr>
              <w:t>Doctrine</w:t>
            </w:r>
          </w:p>
        </w:tc>
      </w:tr>
      <w:tr w:rsidR="00A75473" w:rsidRPr="00B5382D" w14:paraId="6845B381" w14:textId="77777777">
        <w:tc>
          <w:tcPr>
            <w:tcW w:w="4962" w:type="dxa"/>
          </w:tcPr>
          <w:p w14:paraId="6845B374" w14:textId="3C9EEA26" w:rsidR="00A75473" w:rsidRDefault="00A75473" w:rsidP="00E77016">
            <w:pPr>
              <w:spacing w:before="240"/>
              <w:ind w:left="1440" w:hanging="1440"/>
              <w:rPr>
                <w:rFonts w:ascii="Arial" w:hAnsi="Arial" w:cs="Arial"/>
                <w:sz w:val="21"/>
              </w:rPr>
            </w:pPr>
            <w:r>
              <w:rPr>
                <w:rFonts w:ascii="Arial" w:hAnsi="Arial" w:cs="Arial"/>
                <w:sz w:val="21"/>
              </w:rPr>
              <w:t>Luke 24: 1-12</w:t>
            </w:r>
            <w:r>
              <w:rPr>
                <w:rFonts w:ascii="Arial" w:hAnsi="Arial" w:cs="Arial"/>
                <w:sz w:val="21"/>
              </w:rPr>
              <w:tab/>
            </w:r>
            <w:r>
              <w:rPr>
                <w:rFonts w:ascii="Arial" w:hAnsi="Arial" w:cs="Arial"/>
                <w:sz w:val="21"/>
              </w:rPr>
              <w:tab/>
            </w:r>
            <w:r w:rsidR="00610EA7">
              <w:rPr>
                <w:rFonts w:ascii="Arial" w:hAnsi="Arial" w:cs="Arial"/>
                <w:i/>
                <w:iCs/>
                <w:sz w:val="21"/>
              </w:rPr>
              <w:t>The Resurrection of Jesus</w:t>
            </w:r>
          </w:p>
          <w:p w14:paraId="6845B375" w14:textId="77777777" w:rsidR="00A75473" w:rsidRDefault="00A75473" w:rsidP="0019102C">
            <w:pPr>
              <w:rPr>
                <w:rFonts w:ascii="Arial" w:hAnsi="Arial" w:cs="Arial"/>
                <w:sz w:val="21"/>
              </w:rPr>
            </w:pPr>
          </w:p>
          <w:p w14:paraId="6845B376" w14:textId="5BC1E5E4" w:rsidR="00A75473" w:rsidRDefault="00A75473" w:rsidP="0019102C">
            <w:pPr>
              <w:rPr>
                <w:rFonts w:ascii="Arial" w:hAnsi="Arial" w:cs="Arial"/>
                <w:sz w:val="16"/>
              </w:rPr>
            </w:pPr>
            <w:r>
              <w:rPr>
                <w:rFonts w:ascii="Arial" w:hAnsi="Arial" w:cs="Arial"/>
                <w:sz w:val="21"/>
              </w:rPr>
              <w:t>Luke 24: 13 – 35</w:t>
            </w:r>
            <w:r>
              <w:rPr>
                <w:rFonts w:ascii="Arial" w:hAnsi="Arial" w:cs="Arial"/>
                <w:sz w:val="21"/>
              </w:rPr>
              <w:tab/>
            </w:r>
            <w:r>
              <w:rPr>
                <w:rFonts w:ascii="Arial" w:hAnsi="Arial" w:cs="Arial"/>
                <w:i/>
                <w:iCs/>
                <w:sz w:val="21"/>
              </w:rPr>
              <w:t xml:space="preserve">The </w:t>
            </w:r>
            <w:r w:rsidR="00610EA7">
              <w:rPr>
                <w:rFonts w:ascii="Arial" w:hAnsi="Arial" w:cs="Arial"/>
                <w:i/>
                <w:iCs/>
                <w:sz w:val="21"/>
              </w:rPr>
              <w:t>Walk</w:t>
            </w:r>
            <w:r>
              <w:rPr>
                <w:rFonts w:ascii="Arial" w:hAnsi="Arial" w:cs="Arial"/>
                <w:i/>
                <w:iCs/>
                <w:sz w:val="21"/>
              </w:rPr>
              <w:t xml:space="preserve"> to Emmaus</w:t>
            </w:r>
          </w:p>
          <w:p w14:paraId="6845B377" w14:textId="77777777" w:rsidR="00A75473" w:rsidRPr="00591AD7" w:rsidRDefault="00A75473" w:rsidP="00591AD7">
            <w:pPr>
              <w:pStyle w:val="BodyText"/>
              <w:tabs>
                <w:tab w:val="right" w:pos="4570"/>
              </w:tabs>
              <w:spacing w:before="240" w:after="60"/>
              <w:rPr>
                <w:rFonts w:cs="Arial"/>
                <w:color w:val="000000"/>
                <w:sz w:val="22"/>
                <w:szCs w:val="22"/>
              </w:rPr>
            </w:pPr>
          </w:p>
        </w:tc>
        <w:tc>
          <w:tcPr>
            <w:tcW w:w="5244" w:type="dxa"/>
          </w:tcPr>
          <w:p w14:paraId="6845B378" w14:textId="77777777" w:rsidR="00A75473" w:rsidRDefault="00A75473" w:rsidP="00F10836">
            <w:pPr>
              <w:numPr>
                <w:ilvl w:val="0"/>
                <w:numId w:val="18"/>
              </w:numPr>
              <w:spacing w:before="240"/>
              <w:rPr>
                <w:rFonts w:ascii="Arial" w:hAnsi="Arial"/>
                <w:sz w:val="21"/>
              </w:rPr>
            </w:pPr>
            <w:r>
              <w:rPr>
                <w:rFonts w:ascii="Arial" w:hAnsi="Arial"/>
                <w:sz w:val="21"/>
              </w:rPr>
              <w:t>Jesus rose from the dead on Easter Sunday</w:t>
            </w:r>
          </w:p>
          <w:p w14:paraId="6845B379" w14:textId="77777777" w:rsidR="00A75473" w:rsidRDefault="00A75473" w:rsidP="00F10836">
            <w:pPr>
              <w:numPr>
                <w:ilvl w:val="0"/>
                <w:numId w:val="18"/>
              </w:numPr>
              <w:rPr>
                <w:rFonts w:ascii="Arial" w:hAnsi="Arial"/>
                <w:sz w:val="21"/>
              </w:rPr>
            </w:pPr>
            <w:r>
              <w:rPr>
                <w:rFonts w:ascii="Arial" w:hAnsi="Arial"/>
                <w:sz w:val="21"/>
              </w:rPr>
              <w:t>When we celebrate the Eucharist, Jesus Christ is present in the:</w:t>
            </w:r>
          </w:p>
          <w:p w14:paraId="6845B37A" w14:textId="42CB3A7C" w:rsidR="00A75473" w:rsidRDefault="00A75473" w:rsidP="00610EA7">
            <w:pPr>
              <w:tabs>
                <w:tab w:val="num" w:pos="900"/>
              </w:tabs>
              <w:ind w:left="720"/>
              <w:rPr>
                <w:rFonts w:ascii="Arial" w:hAnsi="Arial"/>
                <w:sz w:val="21"/>
              </w:rPr>
            </w:pPr>
            <w:r>
              <w:rPr>
                <w:rFonts w:ascii="Arial" w:hAnsi="Arial"/>
                <w:sz w:val="21"/>
              </w:rPr>
              <w:t>community gathered</w:t>
            </w:r>
          </w:p>
          <w:p w14:paraId="5438ED1A" w14:textId="77777777" w:rsidR="00610EA7" w:rsidRDefault="00A75473" w:rsidP="00610EA7">
            <w:pPr>
              <w:tabs>
                <w:tab w:val="num" w:pos="900"/>
              </w:tabs>
              <w:ind w:left="720"/>
              <w:rPr>
                <w:rFonts w:ascii="Arial" w:hAnsi="Arial"/>
                <w:sz w:val="21"/>
              </w:rPr>
            </w:pPr>
            <w:r>
              <w:rPr>
                <w:rFonts w:ascii="Arial" w:hAnsi="Arial"/>
                <w:sz w:val="21"/>
              </w:rPr>
              <w:t>Word proclaimed</w:t>
            </w:r>
          </w:p>
          <w:p w14:paraId="6845B37D" w14:textId="26ECE540" w:rsidR="00A75473" w:rsidRDefault="00A75473" w:rsidP="00610EA7">
            <w:pPr>
              <w:tabs>
                <w:tab w:val="num" w:pos="900"/>
              </w:tabs>
              <w:ind w:left="720"/>
              <w:rPr>
                <w:rFonts w:ascii="Arial" w:hAnsi="Arial"/>
                <w:sz w:val="21"/>
              </w:rPr>
            </w:pPr>
            <w:r>
              <w:rPr>
                <w:rFonts w:ascii="Arial" w:hAnsi="Arial"/>
                <w:sz w:val="21"/>
              </w:rPr>
              <w:t>bread and wine changed into the body and blood of Christ</w:t>
            </w:r>
          </w:p>
          <w:p w14:paraId="6845B37E" w14:textId="4D2F0367" w:rsidR="00A75473" w:rsidRDefault="00A75473" w:rsidP="00610EA7">
            <w:pPr>
              <w:tabs>
                <w:tab w:val="num" w:pos="900"/>
              </w:tabs>
              <w:ind w:left="720"/>
              <w:rPr>
                <w:rFonts w:ascii="Arial" w:hAnsi="Arial"/>
                <w:sz w:val="21"/>
              </w:rPr>
            </w:pPr>
            <w:r>
              <w:rPr>
                <w:rFonts w:ascii="Arial" w:hAnsi="Arial"/>
                <w:sz w:val="21"/>
              </w:rPr>
              <w:t>priest who presides</w:t>
            </w:r>
          </w:p>
          <w:p w14:paraId="6845B37F" w14:textId="77777777" w:rsidR="00A75473" w:rsidRDefault="00A75473" w:rsidP="00F10836">
            <w:pPr>
              <w:numPr>
                <w:ilvl w:val="0"/>
                <w:numId w:val="19"/>
              </w:numPr>
            </w:pPr>
            <w:r>
              <w:rPr>
                <w:rFonts w:ascii="Arial" w:hAnsi="Arial"/>
                <w:sz w:val="21"/>
              </w:rPr>
              <w:t>Through the Holy Spirit, Christ is present in the Church</w:t>
            </w:r>
          </w:p>
          <w:p w14:paraId="6845B380" w14:textId="77777777" w:rsidR="00A75473" w:rsidRPr="0014736C" w:rsidRDefault="00A75473" w:rsidP="00F10836">
            <w:pPr>
              <w:numPr>
                <w:ilvl w:val="0"/>
                <w:numId w:val="19"/>
              </w:numPr>
            </w:pPr>
            <w:r>
              <w:rPr>
                <w:rFonts w:ascii="Arial" w:hAnsi="Arial"/>
                <w:sz w:val="21"/>
              </w:rPr>
              <w:t>In Baptism I become a member of the Catholic family</w:t>
            </w:r>
          </w:p>
        </w:tc>
      </w:tr>
    </w:tbl>
    <w:p w14:paraId="6845B382" w14:textId="77777777" w:rsidR="00A75473" w:rsidRDefault="00A75473">
      <w:r>
        <w:br w:type="page"/>
      </w:r>
    </w:p>
    <w:p w14:paraId="6845B383" w14:textId="77777777" w:rsidR="00A75473" w:rsidRPr="00B23CA9" w:rsidRDefault="00A75473" w:rsidP="0014736C">
      <w:pPr>
        <w:pStyle w:val="Style1"/>
        <w:spacing w:before="0"/>
        <w:rPr>
          <w:rFonts w:ascii="Arial" w:hAnsi="Arial" w:cs="Arial"/>
          <w:bCs/>
          <w:caps/>
          <w:smallCaps w:val="0"/>
          <w:shadow w:val="0"/>
          <w:sz w:val="28"/>
          <w:szCs w:val="28"/>
        </w:rPr>
      </w:pPr>
      <w:r w:rsidRPr="00B23CA9">
        <w:rPr>
          <w:rFonts w:ascii="Arial" w:hAnsi="Arial" w:cs="Arial"/>
          <w:bCs/>
          <w:caps/>
          <w:smallCaps w:val="0"/>
          <w:shadow w:val="0"/>
          <w:sz w:val="28"/>
          <w:szCs w:val="28"/>
        </w:rPr>
        <w:t>Spiritual Reflection for Teachers</w:t>
      </w:r>
    </w:p>
    <w:p w14:paraId="6845B384" w14:textId="77777777" w:rsidR="00A75473" w:rsidRDefault="00A75473" w:rsidP="003C6C31">
      <w:pPr>
        <w:pStyle w:val="Subtitle"/>
        <w:rPr>
          <w:rFonts w:cs="Arial"/>
          <w:b w:val="0"/>
          <w:bCs/>
          <w:sz w:val="22"/>
          <w:lang w:val="en-AU"/>
        </w:rPr>
      </w:pPr>
      <w:r>
        <w:rPr>
          <w:rFonts w:cs="Arial"/>
          <w:b w:val="0"/>
          <w:bCs/>
          <w:sz w:val="22"/>
          <w:lang w:val="en-AU"/>
        </w:rPr>
        <w:t>We often give people we love little things that will remind them of us: an engagement or wedding ring, photographs, a locket or bracelet. They are material things that help people remember the loving relationships they have.</w:t>
      </w:r>
    </w:p>
    <w:p w14:paraId="6845B385" w14:textId="77777777" w:rsidR="00A75473" w:rsidRDefault="00A75473" w:rsidP="003C6C31">
      <w:pPr>
        <w:pStyle w:val="Subtitle"/>
        <w:rPr>
          <w:rFonts w:cs="Arial"/>
          <w:b w:val="0"/>
          <w:bCs/>
          <w:sz w:val="22"/>
          <w:lang w:val="en-AU"/>
        </w:rPr>
      </w:pPr>
      <w:r>
        <w:rPr>
          <w:rFonts w:cs="Arial"/>
          <w:b w:val="0"/>
          <w:bCs/>
          <w:sz w:val="22"/>
          <w:lang w:val="en-AU"/>
        </w:rPr>
        <w:t>Do you have any mementos of the people you love?</w:t>
      </w:r>
    </w:p>
    <w:p w14:paraId="6845B386" w14:textId="77777777" w:rsidR="00A75473" w:rsidRDefault="00A75473" w:rsidP="003C6C31">
      <w:pPr>
        <w:pStyle w:val="Subtitle"/>
        <w:rPr>
          <w:rFonts w:cs="Arial"/>
          <w:b w:val="0"/>
          <w:bCs/>
          <w:sz w:val="22"/>
          <w:lang w:val="en-AU"/>
        </w:rPr>
      </w:pPr>
      <w:r>
        <w:rPr>
          <w:rFonts w:cs="Arial"/>
          <w:b w:val="0"/>
          <w:bCs/>
          <w:sz w:val="22"/>
          <w:lang w:val="en-AU"/>
        </w:rPr>
        <w:t>As Jesus came to the end of his life, he wanted to leave his followers a reminder of his love, and so he celebrated the Last Supper with his disciples.</w:t>
      </w:r>
    </w:p>
    <w:p w14:paraId="6845B387" w14:textId="77777777" w:rsidR="00A75473" w:rsidRDefault="00A75473" w:rsidP="003C6C31">
      <w:pPr>
        <w:pStyle w:val="Subtitle"/>
        <w:rPr>
          <w:rFonts w:cs="Arial"/>
          <w:b w:val="0"/>
          <w:bCs/>
          <w:sz w:val="22"/>
          <w:lang w:val="en-AU"/>
        </w:rPr>
      </w:pPr>
      <w:r>
        <w:rPr>
          <w:rFonts w:cs="Arial"/>
          <w:b w:val="0"/>
          <w:bCs/>
          <w:sz w:val="22"/>
          <w:lang w:val="en-AU"/>
        </w:rPr>
        <w:t>When we gather together to hear God’s word and break the bread, it is a visible sign of God’s love for us.</w:t>
      </w:r>
    </w:p>
    <w:p w14:paraId="6845B388" w14:textId="77777777" w:rsidR="00A75473" w:rsidRDefault="00A75473" w:rsidP="003C6C31">
      <w:pPr>
        <w:pStyle w:val="Subtitle"/>
        <w:rPr>
          <w:rFonts w:cs="Arial"/>
          <w:b w:val="0"/>
          <w:bCs/>
          <w:sz w:val="22"/>
          <w:lang w:val="en-AU"/>
        </w:rPr>
      </w:pPr>
      <w:r>
        <w:rPr>
          <w:rFonts w:cs="Arial"/>
          <w:b w:val="0"/>
          <w:bCs/>
          <w:sz w:val="22"/>
          <w:lang w:val="en-AU"/>
        </w:rPr>
        <w:t>What other things help you remember your relationship with Jesus?</w:t>
      </w:r>
    </w:p>
    <w:p w14:paraId="6845B389" w14:textId="77777777" w:rsidR="00A75473" w:rsidRDefault="00A75473" w:rsidP="003C6C31">
      <w:pPr>
        <w:pStyle w:val="Subtitle"/>
        <w:rPr>
          <w:rFonts w:cs="Arial"/>
          <w:b w:val="0"/>
          <w:bCs/>
          <w:sz w:val="22"/>
          <w:lang w:val="en-AU"/>
        </w:rPr>
      </w:pPr>
    </w:p>
    <w:p w14:paraId="6845B38A" w14:textId="77777777" w:rsidR="00A75473" w:rsidRPr="00B23CA9" w:rsidRDefault="00A75473" w:rsidP="00B23CA9">
      <w:pPr>
        <w:pStyle w:val="Style1"/>
        <w:rPr>
          <w:rFonts w:ascii="Arial" w:hAnsi="Arial" w:cs="Arial"/>
          <w:bCs/>
          <w:caps/>
          <w:smallCaps w:val="0"/>
          <w:shadow w:val="0"/>
          <w:sz w:val="28"/>
          <w:szCs w:val="28"/>
        </w:rPr>
      </w:pPr>
      <w:r w:rsidRPr="00B23CA9">
        <w:rPr>
          <w:rFonts w:ascii="Arial" w:hAnsi="Arial" w:cs="Arial"/>
          <w:bCs/>
          <w:caps/>
          <w:smallCaps w:val="0"/>
          <w:shadow w:val="0"/>
          <w:sz w:val="28"/>
          <w:szCs w:val="28"/>
        </w:rPr>
        <w:t xml:space="preserve">Catechism of the </w:t>
      </w:r>
      <w:smartTag w:uri="urn:schemas-microsoft-com:office:smarttags" w:element="PlaceName">
        <w:smartTag w:uri="urn:schemas-microsoft-com:office:smarttags" w:element="place">
          <w:r w:rsidRPr="00B23CA9">
            <w:rPr>
              <w:rFonts w:ascii="Arial" w:hAnsi="Arial" w:cs="Arial"/>
              <w:bCs/>
              <w:caps/>
              <w:smallCaps w:val="0"/>
              <w:shadow w:val="0"/>
              <w:sz w:val="28"/>
              <w:szCs w:val="28"/>
            </w:rPr>
            <w:t>Catholic</w:t>
          </w:r>
        </w:smartTag>
        <w:r w:rsidRPr="00B23CA9">
          <w:rPr>
            <w:rFonts w:ascii="Arial" w:hAnsi="Arial" w:cs="Arial"/>
            <w:bCs/>
            <w:caps/>
            <w:smallCaps w:val="0"/>
            <w:shadow w:val="0"/>
            <w:sz w:val="28"/>
            <w:szCs w:val="28"/>
          </w:rPr>
          <w:t xml:space="preserve"> </w:t>
        </w:r>
        <w:smartTag w:uri="urn:schemas-microsoft-com:office:smarttags" w:element="PlaceType">
          <w:r w:rsidRPr="00B23CA9">
            <w:rPr>
              <w:rFonts w:ascii="Arial" w:hAnsi="Arial" w:cs="Arial"/>
              <w:bCs/>
              <w:caps/>
              <w:smallCaps w:val="0"/>
              <w:shadow w:val="0"/>
              <w:sz w:val="28"/>
              <w:szCs w:val="28"/>
            </w:rPr>
            <w:t>Church</w:t>
          </w:r>
        </w:smartTag>
      </w:smartTag>
    </w:p>
    <w:p w14:paraId="6845B38B" w14:textId="77777777" w:rsidR="00A75473" w:rsidRPr="00187D1B" w:rsidRDefault="00A75473" w:rsidP="00187D1B">
      <w:pPr>
        <w:spacing w:before="240"/>
        <w:jc w:val="both"/>
        <w:rPr>
          <w:rFonts w:ascii="Arial" w:hAnsi="Arial"/>
          <w:b/>
          <w:sz w:val="22"/>
          <w:szCs w:val="24"/>
        </w:rPr>
      </w:pPr>
      <w:r w:rsidRPr="00187D1B">
        <w:rPr>
          <w:rFonts w:ascii="Arial" w:hAnsi="Arial"/>
          <w:b/>
          <w:sz w:val="22"/>
          <w:szCs w:val="24"/>
        </w:rPr>
        <w:t>Excerpts from the Catechism of the Catholic Church are included below as information for teachers. They present the Church’s teachings contained in this unit.</w:t>
      </w:r>
    </w:p>
    <w:p w14:paraId="6845B38C" w14:textId="77777777" w:rsidR="00A75473" w:rsidRPr="001802A6" w:rsidRDefault="00A75473" w:rsidP="001802A6">
      <w:pPr>
        <w:tabs>
          <w:tab w:val="left" w:pos="748"/>
        </w:tabs>
        <w:spacing w:before="240"/>
        <w:ind w:left="720" w:right="72" w:hanging="720"/>
        <w:jc w:val="both"/>
        <w:rPr>
          <w:rFonts w:ascii="Arial" w:hAnsi="Arial" w:cs="Arial"/>
          <w:bCs/>
          <w:sz w:val="22"/>
          <w:szCs w:val="24"/>
        </w:rPr>
      </w:pPr>
      <w:r w:rsidRPr="001802A6">
        <w:rPr>
          <w:rFonts w:ascii="Arial" w:hAnsi="Arial" w:cs="Arial"/>
          <w:b/>
          <w:sz w:val="22"/>
          <w:szCs w:val="24"/>
        </w:rPr>
        <w:t>610</w:t>
      </w:r>
      <w:r w:rsidRPr="001802A6">
        <w:rPr>
          <w:rFonts w:ascii="Arial" w:hAnsi="Arial" w:cs="Arial"/>
          <w:bCs/>
          <w:sz w:val="22"/>
          <w:szCs w:val="24"/>
        </w:rPr>
        <w:tab/>
        <w:t>Jesus gave the supreme expression of his free offering of himself at the meal shared with the twelve apostles “on the night he was betrayed.” On the eve of his Passion, while still free, Jesus transformed this Last Supper with the apostles into the memorial of his voluntary offering to the Father for the salvation of men: “This is my body which is given for you.” “This is my blood of the covenant, which is poured out for many for the forgiveness of sins.”</w:t>
      </w:r>
    </w:p>
    <w:p w14:paraId="6845B38D" w14:textId="77777777" w:rsidR="00A75473" w:rsidRPr="001802A6" w:rsidRDefault="00A75473" w:rsidP="001802A6">
      <w:pPr>
        <w:tabs>
          <w:tab w:val="left" w:pos="720"/>
          <w:tab w:val="left" w:pos="8100"/>
          <w:tab w:val="left" w:pos="9720"/>
        </w:tabs>
        <w:spacing w:before="240"/>
        <w:ind w:left="720" w:right="72" w:hanging="720"/>
        <w:jc w:val="both"/>
        <w:rPr>
          <w:rFonts w:ascii="Arial" w:hAnsi="Arial" w:cs="Arial"/>
          <w:bCs/>
          <w:sz w:val="22"/>
          <w:szCs w:val="24"/>
        </w:rPr>
      </w:pPr>
      <w:r w:rsidRPr="001802A6">
        <w:rPr>
          <w:rFonts w:ascii="Arial" w:hAnsi="Arial" w:cs="Arial"/>
          <w:b/>
          <w:sz w:val="22"/>
          <w:szCs w:val="24"/>
        </w:rPr>
        <w:t>611</w:t>
      </w:r>
      <w:r w:rsidRPr="001802A6">
        <w:rPr>
          <w:rFonts w:ascii="Arial" w:hAnsi="Arial" w:cs="Arial"/>
          <w:bCs/>
          <w:sz w:val="22"/>
          <w:szCs w:val="24"/>
        </w:rPr>
        <w:t xml:space="preserve"> </w:t>
      </w:r>
      <w:r w:rsidRPr="001802A6">
        <w:rPr>
          <w:rFonts w:ascii="Arial" w:hAnsi="Arial" w:cs="Arial"/>
          <w:bCs/>
          <w:sz w:val="22"/>
          <w:szCs w:val="24"/>
        </w:rPr>
        <w:tab/>
        <w:t>The Eucharist that Christ institutes at that moment will be the memorial of his sacrifice. Jesus includes the apostles in his own offering and bids them perpetuate it. By doing so, the Lord institutes his apostles as priests of the New Covenant: “For their sakes I sanctify myself, so that they also may be sanctified in truth.”</w:t>
      </w:r>
    </w:p>
    <w:p w14:paraId="6845B38E" w14:textId="77777777" w:rsidR="00A75473" w:rsidRPr="001802A6" w:rsidRDefault="00A75473" w:rsidP="001802A6">
      <w:pPr>
        <w:tabs>
          <w:tab w:val="left" w:pos="720"/>
          <w:tab w:val="left" w:pos="8100"/>
          <w:tab w:val="left" w:pos="9720"/>
        </w:tabs>
        <w:spacing w:before="240"/>
        <w:ind w:left="720" w:right="72" w:hanging="720"/>
        <w:jc w:val="both"/>
        <w:rPr>
          <w:rFonts w:ascii="Arial" w:hAnsi="Arial" w:cs="Arial"/>
          <w:bCs/>
          <w:sz w:val="22"/>
          <w:szCs w:val="24"/>
        </w:rPr>
      </w:pPr>
      <w:r w:rsidRPr="001802A6">
        <w:rPr>
          <w:rFonts w:ascii="Arial" w:hAnsi="Arial" w:cs="Arial"/>
          <w:b/>
          <w:sz w:val="22"/>
          <w:szCs w:val="24"/>
        </w:rPr>
        <w:t>1169</w:t>
      </w:r>
      <w:r w:rsidRPr="001802A6">
        <w:rPr>
          <w:rFonts w:ascii="Arial" w:hAnsi="Arial" w:cs="Arial"/>
          <w:bCs/>
          <w:sz w:val="22"/>
          <w:szCs w:val="24"/>
        </w:rPr>
        <w:tab/>
        <w:t xml:space="preserve">Therefore Easter is not simply one feast among others, but the “Feast of feasts,” the “Solemnity of solemnities,” just as the Eucharist is the “Sacrament of sacraments” (the Great Sacrament). St. Athanasius calls Easter “the Great Sunday” and the Eastern Churches call Holy Week “the Great Week.” The mystery of the Resurrection, in which Christ crushed death, permeates with its powerful energy our old time, until all is subjected to him. </w:t>
      </w:r>
    </w:p>
    <w:p w14:paraId="6845B38F" w14:textId="77777777" w:rsidR="00A75473" w:rsidRPr="001802A6" w:rsidRDefault="00A75473" w:rsidP="00F410A8">
      <w:pPr>
        <w:numPr>
          <w:ilvl w:val="0"/>
          <w:numId w:val="4"/>
        </w:numPr>
        <w:spacing w:before="240"/>
        <w:ind w:hanging="720"/>
        <w:jc w:val="both"/>
        <w:rPr>
          <w:rFonts w:ascii="Arial" w:hAnsi="Arial" w:cs="Arial"/>
          <w:bCs/>
          <w:sz w:val="22"/>
          <w:szCs w:val="24"/>
        </w:rPr>
      </w:pPr>
      <w:r w:rsidRPr="001802A6">
        <w:rPr>
          <w:rFonts w:ascii="Arial" w:hAnsi="Arial" w:cs="Arial"/>
          <w:bCs/>
          <w:sz w:val="22"/>
          <w:szCs w:val="24"/>
        </w:rPr>
        <w:t>The sacraments of Christian initiation — Baptism, Confirmation and the Eucharist — lay the foundations of every Christian life. “The sharing in the divine nature given to men through the grace of Christ bears a certain likeness to the origin, development and nourishing of natural life. The faithful are born anew by Baptism, strengthened by the sacrament of Confirmation, and receive in the Eucharist the food of eternal life. By means of these sacraments of Christian initiation, they thus receive in increasing measure the treasures of the divine life and advance toward the perfection of charity.”</w:t>
      </w:r>
    </w:p>
    <w:p w14:paraId="6845B390" w14:textId="77777777" w:rsidR="00A75473" w:rsidRPr="001802A6" w:rsidRDefault="00A75473" w:rsidP="00F410A8">
      <w:pPr>
        <w:numPr>
          <w:ilvl w:val="0"/>
          <w:numId w:val="5"/>
        </w:numPr>
        <w:spacing w:before="240"/>
        <w:ind w:left="748" w:hanging="748"/>
        <w:jc w:val="both"/>
        <w:rPr>
          <w:rFonts w:ascii="Arial" w:hAnsi="Arial" w:cs="Arial"/>
          <w:bCs/>
          <w:sz w:val="22"/>
          <w:szCs w:val="24"/>
        </w:rPr>
      </w:pPr>
      <w:r w:rsidRPr="001802A6">
        <w:rPr>
          <w:rFonts w:ascii="Arial" w:hAnsi="Arial" w:cs="Arial"/>
          <w:bCs/>
          <w:sz w:val="22"/>
          <w:szCs w:val="24"/>
        </w:rPr>
        <w:t>According to the Apostle Paul, the believer enters through Baptism into communion with Christ’s death, is buried with him, and rises with him:</w:t>
      </w:r>
    </w:p>
    <w:p w14:paraId="6845B391" w14:textId="77777777" w:rsidR="00A75473" w:rsidRPr="001802A6" w:rsidRDefault="00A75473" w:rsidP="001802A6">
      <w:pPr>
        <w:spacing w:before="240"/>
        <w:ind w:left="1080"/>
        <w:jc w:val="both"/>
        <w:rPr>
          <w:rFonts w:ascii="Arial" w:hAnsi="Arial" w:cs="Arial"/>
          <w:bCs/>
          <w:sz w:val="18"/>
          <w:szCs w:val="24"/>
        </w:rPr>
      </w:pPr>
      <w:r w:rsidRPr="001802A6">
        <w:rPr>
          <w:rFonts w:ascii="Arial" w:hAnsi="Arial" w:cs="Arial"/>
          <w:bCs/>
          <w:sz w:val="18"/>
          <w:szCs w:val="24"/>
        </w:rPr>
        <w:t xml:space="preserve">Do you not know that all of us who have been baptised into Christ Jesus were baptised into his death? We were buried therefore with him by baptism into death, so that as Christ was raised from the dead by the glory of the Father, we too might walk in newness of life (Rom 6:3-4; cf </w:t>
      </w:r>
      <w:smartTag w:uri="urn:schemas-microsoft-com:office:smarttags" w:element="State">
        <w:smartTag w:uri="urn:schemas-microsoft-com:office:smarttags" w:element="place">
          <w:r w:rsidRPr="001802A6">
            <w:rPr>
              <w:rFonts w:ascii="Arial" w:hAnsi="Arial" w:cs="Arial"/>
              <w:bCs/>
              <w:sz w:val="18"/>
              <w:szCs w:val="24"/>
            </w:rPr>
            <w:t>Col</w:t>
          </w:r>
        </w:smartTag>
      </w:smartTag>
      <w:r w:rsidRPr="001802A6">
        <w:rPr>
          <w:rFonts w:ascii="Arial" w:hAnsi="Arial" w:cs="Arial"/>
          <w:bCs/>
          <w:sz w:val="18"/>
          <w:szCs w:val="24"/>
        </w:rPr>
        <w:t xml:space="preserve"> 2:12).</w:t>
      </w:r>
    </w:p>
    <w:p w14:paraId="6845B392" w14:textId="77777777" w:rsidR="00A75473" w:rsidRPr="001802A6" w:rsidRDefault="00A75473" w:rsidP="001802A6">
      <w:pPr>
        <w:spacing w:before="240"/>
        <w:ind w:left="748"/>
        <w:jc w:val="both"/>
        <w:rPr>
          <w:rFonts w:ascii="Arial" w:hAnsi="Arial" w:cs="Arial"/>
          <w:bCs/>
          <w:sz w:val="22"/>
          <w:szCs w:val="24"/>
        </w:rPr>
      </w:pPr>
      <w:r w:rsidRPr="001802A6">
        <w:rPr>
          <w:rFonts w:ascii="Arial" w:hAnsi="Arial" w:cs="Arial"/>
          <w:bCs/>
          <w:sz w:val="22"/>
          <w:szCs w:val="24"/>
        </w:rPr>
        <w:t>The baptised have “put on Christ” (Gal 3:27). Through the Holy Spirit, Baptism is a bath that purifies, justifies, and sanctifies.</w:t>
      </w:r>
    </w:p>
    <w:p w14:paraId="6845B393" w14:textId="77777777" w:rsidR="00A75473" w:rsidRPr="002F0FDE" w:rsidRDefault="00A75473" w:rsidP="00B72CC9">
      <w:pPr>
        <w:pStyle w:val="BodyText"/>
        <w:jc w:val="both"/>
        <w:rPr>
          <w:rFonts w:cs="Arial"/>
        </w:rPr>
      </w:pPr>
      <w:r>
        <w:rPr>
          <w:rFonts w:cs="Arial"/>
        </w:rPr>
        <w:br w:type="page"/>
      </w:r>
    </w:p>
    <w:p w14:paraId="6845B394" w14:textId="77777777" w:rsidR="00A75473" w:rsidRPr="00ED1C32" w:rsidRDefault="00A75473" w:rsidP="00ED1C32">
      <w:pPr>
        <w:pStyle w:val="Style1"/>
        <w:spacing w:before="0"/>
        <w:rPr>
          <w:rFonts w:ascii="Arial" w:hAnsi="Arial" w:cs="Arial"/>
          <w:bCs/>
          <w:caps/>
          <w:smallCaps w:val="0"/>
          <w:shadow w:val="0"/>
          <w:sz w:val="28"/>
          <w:szCs w:val="28"/>
        </w:rPr>
      </w:pPr>
      <w:r w:rsidRPr="00ED1C32">
        <w:rPr>
          <w:rFonts w:ascii="Arial" w:hAnsi="Arial" w:cs="Arial"/>
          <w:bCs/>
          <w:caps/>
          <w:smallCaps w:val="0"/>
          <w:shadow w:val="0"/>
          <w:sz w:val="28"/>
          <w:szCs w:val="28"/>
        </w:rPr>
        <w:t>Scripture: Background Information</w:t>
      </w:r>
    </w:p>
    <w:p w14:paraId="6845B395" w14:textId="3EA4AD5C" w:rsidR="00A75473" w:rsidRDefault="00A75473" w:rsidP="00F10836">
      <w:pPr>
        <w:pStyle w:val="Subtitle"/>
        <w:spacing w:before="240"/>
        <w:rPr>
          <w:rFonts w:cs="Arial"/>
          <w:b w:val="0"/>
          <w:bCs/>
          <w:iCs/>
          <w:spacing w:val="4"/>
          <w:sz w:val="16"/>
          <w:lang w:val="en-AU"/>
        </w:rPr>
      </w:pPr>
      <w:r>
        <w:rPr>
          <w:rFonts w:cs="Arial"/>
          <w:iCs/>
          <w:spacing w:val="4"/>
          <w:sz w:val="22"/>
          <w:lang w:val="en-AU"/>
        </w:rPr>
        <w:t>Luke 24:1-12</w:t>
      </w:r>
      <w:r>
        <w:rPr>
          <w:rFonts w:cs="Arial"/>
          <w:iCs/>
          <w:spacing w:val="4"/>
          <w:sz w:val="22"/>
          <w:lang w:val="en-AU"/>
        </w:rPr>
        <w:tab/>
      </w:r>
      <w:r>
        <w:rPr>
          <w:rFonts w:cs="Arial"/>
          <w:iCs/>
          <w:spacing w:val="4"/>
          <w:sz w:val="22"/>
          <w:lang w:val="en-AU"/>
        </w:rPr>
        <w:tab/>
      </w:r>
      <w:r>
        <w:rPr>
          <w:rFonts w:cs="Arial"/>
          <w:sz w:val="22"/>
        </w:rPr>
        <w:t xml:space="preserve">The </w:t>
      </w:r>
      <w:r w:rsidR="00610EA7">
        <w:rPr>
          <w:rFonts w:cs="Arial"/>
          <w:sz w:val="22"/>
        </w:rPr>
        <w:t>Resurrection of Jesus</w:t>
      </w:r>
    </w:p>
    <w:p w14:paraId="6845B396" w14:textId="77777777" w:rsidR="00A75473" w:rsidRDefault="00A75473" w:rsidP="004B4DA6">
      <w:pPr>
        <w:pStyle w:val="Subtitle"/>
        <w:rPr>
          <w:rFonts w:cs="Arial"/>
          <w:b w:val="0"/>
          <w:bCs/>
          <w:iCs/>
          <w:spacing w:val="4"/>
          <w:sz w:val="22"/>
          <w:lang w:val="en-AU"/>
        </w:rPr>
      </w:pPr>
      <w:r>
        <w:rPr>
          <w:rFonts w:cs="Arial"/>
          <w:b w:val="0"/>
          <w:bCs/>
          <w:iCs/>
          <w:spacing w:val="4"/>
          <w:sz w:val="22"/>
          <w:lang w:val="en-AU"/>
        </w:rPr>
        <w:t>Luke opens his Easter narrative with the coming of the dawn, symbolising a new beginning. Jesus’ death had completed one part of Luke’s story. Now the new life of the risen Lord begins. But it does not happen peacefully. Fear, confusion, disbelief, surprise and amazement are some of the reactions to the Easter event as depicted in the tradition Luke passes on to us.</w:t>
      </w:r>
    </w:p>
    <w:p w14:paraId="6845B397" w14:textId="77777777" w:rsidR="00A75473" w:rsidRDefault="00A75473" w:rsidP="004B4DA6">
      <w:pPr>
        <w:pStyle w:val="Subtitle"/>
        <w:rPr>
          <w:rFonts w:cs="Arial"/>
          <w:b w:val="0"/>
          <w:bCs/>
          <w:iCs/>
          <w:spacing w:val="4"/>
          <w:sz w:val="22"/>
          <w:lang w:val="en-AU"/>
        </w:rPr>
      </w:pPr>
      <w:r>
        <w:rPr>
          <w:rFonts w:cs="Arial"/>
          <w:b w:val="0"/>
          <w:bCs/>
          <w:iCs/>
          <w:spacing w:val="4"/>
          <w:sz w:val="22"/>
          <w:lang w:val="en-AU"/>
        </w:rPr>
        <w:t>In the Jewish culture of the first century, women had little legal status and could not give public witness, yet Luke presents women as the first to remember what Jesus had taught them about the meaning of his death and Resurrection. They were the first to believe and to proclaim that Jesus had really risen from the dead. Luke’s account tells us about faith and seeing with the eyes of faith. We must also look for the risen Lord in life with the eyes of faith.</w:t>
      </w:r>
      <w:r>
        <w:rPr>
          <w:rStyle w:val="FootnoteReference"/>
          <w:rFonts w:cs="Arial"/>
          <w:b w:val="0"/>
          <w:bCs/>
          <w:iCs/>
          <w:spacing w:val="4"/>
          <w:sz w:val="22"/>
          <w:lang w:val="en-AU"/>
        </w:rPr>
        <w:footnoteReference w:id="1"/>
      </w:r>
    </w:p>
    <w:p w14:paraId="6845B398" w14:textId="77777777" w:rsidR="00A75473" w:rsidRDefault="00A75473" w:rsidP="004B4DA6">
      <w:pPr>
        <w:pStyle w:val="Subtitle"/>
        <w:rPr>
          <w:rFonts w:cs="Arial"/>
          <w:b w:val="0"/>
          <w:bCs/>
          <w:iCs/>
          <w:sz w:val="22"/>
          <w:lang w:val="en-AU"/>
        </w:rPr>
      </w:pPr>
    </w:p>
    <w:p w14:paraId="6845B399" w14:textId="20BC24CB" w:rsidR="00A75473" w:rsidRPr="004B4DA6" w:rsidRDefault="00A75473" w:rsidP="004B4DA6">
      <w:pPr>
        <w:pStyle w:val="BodyText"/>
        <w:spacing w:before="120"/>
        <w:ind w:firstLine="28"/>
        <w:rPr>
          <w:sz w:val="22"/>
          <w:szCs w:val="22"/>
        </w:rPr>
      </w:pPr>
      <w:r w:rsidRPr="004B4DA6">
        <w:rPr>
          <w:b/>
          <w:sz w:val="22"/>
          <w:szCs w:val="22"/>
        </w:rPr>
        <w:t>Luke 24:13-35</w:t>
      </w:r>
      <w:r w:rsidRPr="004B4DA6">
        <w:rPr>
          <w:b/>
          <w:sz w:val="22"/>
          <w:szCs w:val="22"/>
        </w:rPr>
        <w:tab/>
        <w:t xml:space="preserve">The </w:t>
      </w:r>
      <w:r w:rsidR="00610EA7">
        <w:rPr>
          <w:b/>
          <w:sz w:val="22"/>
          <w:szCs w:val="22"/>
        </w:rPr>
        <w:t>Walk</w:t>
      </w:r>
      <w:r w:rsidRPr="004B4DA6">
        <w:rPr>
          <w:b/>
          <w:sz w:val="22"/>
          <w:szCs w:val="22"/>
        </w:rPr>
        <w:t xml:space="preserve"> to Emmaus</w:t>
      </w:r>
    </w:p>
    <w:p w14:paraId="6845B39A" w14:textId="77777777" w:rsidR="00A75473" w:rsidRPr="004B4DA6" w:rsidRDefault="00A75473" w:rsidP="004B4DA6">
      <w:pPr>
        <w:pStyle w:val="BodyText"/>
        <w:jc w:val="both"/>
        <w:rPr>
          <w:sz w:val="22"/>
          <w:szCs w:val="22"/>
        </w:rPr>
      </w:pPr>
      <w:r w:rsidRPr="004B4DA6">
        <w:rPr>
          <w:sz w:val="22"/>
          <w:szCs w:val="22"/>
        </w:rPr>
        <w:t xml:space="preserve">This is an exquisite story that is full of Lucan ideas – journey, the richness of the word, faith, recognition and meals.  This story is only in Luke’s gospel.  We are not sure of the location of the </w:t>
      </w:r>
      <w:smartTag w:uri="urn:schemas-microsoft-com:office:smarttags" w:element="place">
        <w:smartTag w:uri="urn:schemas-microsoft-com:office:smarttags" w:element="PlaceType">
          <w:r w:rsidRPr="004B4DA6">
            <w:rPr>
              <w:sz w:val="22"/>
              <w:szCs w:val="22"/>
            </w:rPr>
            <w:t>village</w:t>
          </w:r>
        </w:smartTag>
        <w:r w:rsidRPr="004B4DA6">
          <w:rPr>
            <w:sz w:val="22"/>
            <w:szCs w:val="22"/>
          </w:rPr>
          <w:t xml:space="preserve"> of </w:t>
        </w:r>
        <w:smartTag w:uri="urn:schemas-microsoft-com:office:smarttags" w:element="PlaceName">
          <w:r w:rsidRPr="004B4DA6">
            <w:rPr>
              <w:sz w:val="22"/>
              <w:szCs w:val="22"/>
            </w:rPr>
            <w:t>Emmaus</w:t>
          </w:r>
        </w:smartTag>
      </w:smartTag>
      <w:r w:rsidRPr="004B4DA6">
        <w:rPr>
          <w:sz w:val="22"/>
          <w:szCs w:val="22"/>
        </w:rPr>
        <w:t xml:space="preserve">.  Two followers of Jesus are travelling there on foot – a distance of about 15 kilometres from </w:t>
      </w:r>
      <w:smartTag w:uri="urn:schemas-microsoft-com:office:smarttags" w:element="place">
        <w:smartTag w:uri="urn:schemas-microsoft-com:office:smarttags" w:element="City">
          <w:r w:rsidRPr="004B4DA6">
            <w:rPr>
              <w:sz w:val="22"/>
              <w:szCs w:val="22"/>
            </w:rPr>
            <w:t>Jerusalem</w:t>
          </w:r>
        </w:smartTag>
      </w:smartTag>
      <w:r w:rsidRPr="004B4DA6">
        <w:rPr>
          <w:sz w:val="22"/>
          <w:szCs w:val="22"/>
        </w:rPr>
        <w:t xml:space="preserve">.  One of them is identified as Cleopas.  The other one remains anonymous.  It is strange that they do not recognise the risen Jesus who joins them on the journey.  Or is it so strange?  </w:t>
      </w:r>
    </w:p>
    <w:p w14:paraId="6845B39B" w14:textId="77777777" w:rsidR="00A75473" w:rsidRPr="004B4DA6" w:rsidRDefault="00A75473" w:rsidP="004B4DA6">
      <w:pPr>
        <w:pStyle w:val="BodyText"/>
        <w:spacing w:before="240"/>
        <w:jc w:val="both"/>
        <w:rPr>
          <w:sz w:val="22"/>
          <w:szCs w:val="22"/>
        </w:rPr>
      </w:pPr>
      <w:r w:rsidRPr="004B4DA6">
        <w:rPr>
          <w:sz w:val="22"/>
          <w:szCs w:val="22"/>
        </w:rPr>
        <w:t xml:space="preserve">Do we always feel that Jesus is with us?  Their experience might be much the same as ours.  Jesus explains the scriptures to them from the Pentateuch to the prophets.  No small feat!  This experience later led the two followers to say, “Did not our hearts burn within us as he talked to us on the road and explained the scriptures to us?” (24:32).  In light of the scriptures they understood the true meaning of what had happened to Jesus.  Their sense of hospitality caused them to insist that the stranger stay with them for a meal.  It was in the breaking of the bread that they recognised Jesus.  Once they did, he was no longer there with them.  Their faith enabled them to perceive Jesus in the Eucharistic ritual.  They immediately returned to </w:t>
      </w:r>
      <w:smartTag w:uri="urn:schemas-microsoft-com:office:smarttags" w:element="place">
        <w:smartTag w:uri="urn:schemas-microsoft-com:office:smarttags" w:element="City">
          <w:r w:rsidRPr="004B4DA6">
            <w:rPr>
              <w:sz w:val="22"/>
              <w:szCs w:val="22"/>
            </w:rPr>
            <w:t>Jerusalem</w:t>
          </w:r>
        </w:smartTag>
      </w:smartTag>
      <w:r w:rsidRPr="004B4DA6">
        <w:rPr>
          <w:sz w:val="22"/>
          <w:szCs w:val="22"/>
        </w:rPr>
        <w:t xml:space="preserve"> even though it was late in the day when they set out.</w:t>
      </w:r>
    </w:p>
    <w:p w14:paraId="6845B39C" w14:textId="77777777" w:rsidR="00A75473" w:rsidRDefault="00A75473" w:rsidP="005449AF">
      <w:pPr>
        <w:pStyle w:val="BodyText"/>
        <w:tabs>
          <w:tab w:val="left" w:pos="2268"/>
          <w:tab w:val="left" w:pos="4500"/>
        </w:tabs>
        <w:spacing w:before="120"/>
        <w:rPr>
          <w:rFonts w:cs="Arial"/>
        </w:rPr>
      </w:pPr>
    </w:p>
    <w:p w14:paraId="6845B39D" w14:textId="77777777" w:rsidR="00A75473" w:rsidRPr="002F0FDE" w:rsidRDefault="00A75473" w:rsidP="005449AF">
      <w:pPr>
        <w:pStyle w:val="BodyText"/>
        <w:tabs>
          <w:tab w:val="left" w:pos="2268"/>
          <w:tab w:val="left" w:pos="4500"/>
        </w:tabs>
        <w:spacing w:before="120"/>
        <w:rPr>
          <w:rFonts w:cs="Arial"/>
        </w:rPr>
      </w:pPr>
      <w:r>
        <w:rPr>
          <w:rFonts w:cs="Arial"/>
        </w:rPr>
        <w:br w:type="page"/>
      </w:r>
    </w:p>
    <w:p w14:paraId="6845B39E" w14:textId="77777777" w:rsidR="00A75473" w:rsidRPr="00ED1C32" w:rsidRDefault="00A75473" w:rsidP="00332310">
      <w:pPr>
        <w:pStyle w:val="Style1"/>
        <w:spacing w:before="0"/>
        <w:rPr>
          <w:rFonts w:ascii="Arial" w:hAnsi="Arial" w:cs="Arial"/>
          <w:caps/>
          <w:smallCaps w:val="0"/>
          <w:shadow w:val="0"/>
          <w:sz w:val="28"/>
          <w:szCs w:val="28"/>
        </w:rPr>
      </w:pPr>
      <w:r w:rsidRPr="00ED1C32">
        <w:rPr>
          <w:rFonts w:ascii="Arial" w:hAnsi="Arial" w:cs="Arial"/>
          <w:caps/>
          <w:smallCaps w:val="0"/>
          <w:shadow w:val="0"/>
          <w:sz w:val="28"/>
          <w:szCs w:val="28"/>
        </w:rPr>
        <w:t>The Church’s Teaching and Lived Tradition</w:t>
      </w:r>
    </w:p>
    <w:p w14:paraId="6845B39F" w14:textId="77777777" w:rsidR="00A75473" w:rsidRDefault="00A75473" w:rsidP="00EF7CA0">
      <w:pPr>
        <w:pStyle w:val="Subtitle"/>
        <w:ind w:right="-475"/>
        <w:rPr>
          <w:rFonts w:cs="Arial"/>
          <w:b w:val="0"/>
          <w:bCs/>
          <w:sz w:val="22"/>
          <w:lang w:val="en-AU"/>
        </w:rPr>
      </w:pPr>
      <w:r>
        <w:rPr>
          <w:rFonts w:cs="Arial"/>
          <w:spacing w:val="10"/>
          <w:sz w:val="22"/>
          <w:lang w:val="en-AU"/>
        </w:rPr>
        <w:t xml:space="preserve">In Tradition </w:t>
      </w:r>
      <w:r>
        <w:rPr>
          <w:rFonts w:cs="Arial"/>
          <w:i/>
          <w:iCs/>
          <w:sz w:val="22"/>
          <w:lang w:val="en-AU"/>
        </w:rPr>
        <w:t>- To Know Worship and Love Year 3</w:t>
      </w:r>
      <w:r>
        <w:rPr>
          <w:rFonts w:cs="Arial"/>
          <w:sz w:val="22"/>
          <w:lang w:val="en-AU"/>
        </w:rPr>
        <w:t>, p41 - Exsultet</w:t>
      </w:r>
    </w:p>
    <w:p w14:paraId="6845B3A0" w14:textId="77777777" w:rsidR="00A75473" w:rsidRDefault="00A75473" w:rsidP="00EF7CA0">
      <w:pPr>
        <w:pStyle w:val="Subtitle"/>
        <w:ind w:right="-475"/>
        <w:rPr>
          <w:rFonts w:cs="Arial"/>
          <w:b w:val="0"/>
          <w:bCs/>
          <w:sz w:val="22"/>
          <w:lang w:val="en-AU"/>
        </w:rPr>
      </w:pPr>
      <w:r>
        <w:rPr>
          <w:rFonts w:cs="Arial"/>
          <w:b w:val="0"/>
          <w:bCs/>
          <w:sz w:val="22"/>
          <w:lang w:val="en-AU"/>
        </w:rPr>
        <w:t>The Easter Proclamation from the Easter Vigil</w:t>
      </w:r>
    </w:p>
    <w:p w14:paraId="6845B3A1" w14:textId="77777777" w:rsidR="00A75473" w:rsidRDefault="00A75473" w:rsidP="00EF7CA0">
      <w:pPr>
        <w:pStyle w:val="Subtitle"/>
        <w:ind w:right="-108"/>
        <w:rPr>
          <w:rFonts w:cs="Arial"/>
          <w:b w:val="0"/>
          <w:bCs/>
          <w:sz w:val="22"/>
          <w:lang w:val="en-AU"/>
        </w:rPr>
      </w:pPr>
    </w:p>
    <w:p w14:paraId="6845B3A2" w14:textId="77777777" w:rsidR="00A75473" w:rsidRDefault="00A75473" w:rsidP="00EF7CA0">
      <w:pPr>
        <w:pStyle w:val="Subtitle"/>
        <w:spacing w:before="40"/>
        <w:rPr>
          <w:rFonts w:cs="Arial"/>
          <w:b w:val="0"/>
          <w:bCs/>
          <w:sz w:val="22"/>
        </w:rPr>
      </w:pPr>
      <w:r>
        <w:rPr>
          <w:rFonts w:cs="Arial"/>
          <w:b w:val="0"/>
          <w:bCs/>
          <w:sz w:val="22"/>
          <w:lang w:val="en-AU"/>
        </w:rPr>
        <w:t xml:space="preserve">In darkness at the beginning of the Easter Vigil, the risen Lord is proclaimed </w:t>
      </w:r>
      <w:r>
        <w:rPr>
          <w:rFonts w:cs="Arial"/>
          <w:b w:val="0"/>
          <w:bCs/>
          <w:sz w:val="22"/>
        </w:rPr>
        <w:t xml:space="preserve">in the Exsultet.  This proclamation is sung by the deacon in the light of the Easter candle, the light of the risen Christ. The vigil is a night to remember, when we read again the stories of God’s saving action in the lives of his people, culminating in the Resurrection, the foundation event of Christian faith. </w:t>
      </w:r>
      <w:r>
        <w:rPr>
          <w:rStyle w:val="FootnoteReference"/>
          <w:rFonts w:cs="Arial"/>
          <w:b w:val="0"/>
          <w:bCs/>
          <w:sz w:val="22"/>
        </w:rPr>
        <w:footnoteReference w:id="2"/>
      </w:r>
    </w:p>
    <w:p w14:paraId="6845B3A3" w14:textId="77777777" w:rsidR="00A75473" w:rsidRDefault="00A75473" w:rsidP="00EF7CA0">
      <w:pPr>
        <w:jc w:val="both"/>
        <w:rPr>
          <w:sz w:val="22"/>
        </w:rPr>
      </w:pPr>
    </w:p>
    <w:p w14:paraId="6845B3A4" w14:textId="77777777" w:rsidR="00A75473" w:rsidRPr="00E81C5A" w:rsidRDefault="00A75473" w:rsidP="00F26D3B">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6845B3A5" w14:textId="77777777" w:rsidR="00A75473" w:rsidRDefault="00A75473" w:rsidP="00A43D74">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0029F02C" w14:textId="63EF65F4" w:rsidR="00A514C3" w:rsidRDefault="00A514C3" w:rsidP="00A43D74">
      <w:pPr>
        <w:numPr>
          <w:ilvl w:val="0"/>
          <w:numId w:val="6"/>
        </w:numPr>
        <w:spacing w:before="240"/>
        <w:jc w:val="both"/>
        <w:rPr>
          <w:rFonts w:ascii="Arial" w:hAnsi="Arial" w:cs="Arial"/>
          <w:sz w:val="22"/>
          <w:szCs w:val="24"/>
        </w:rPr>
      </w:pPr>
      <w:r w:rsidRPr="00A45CB3">
        <w:rPr>
          <w:rFonts w:ascii="Arial" w:hAnsi="Arial" w:cs="Arial"/>
          <w:bCs/>
          <w:sz w:val="22"/>
          <w:szCs w:val="24"/>
        </w:rPr>
        <w:t>Tell the story, ‘Our Easter Prayer Place’ as you set the prayer place. See Resource Sheet 1 for suggested script.</w:t>
      </w:r>
    </w:p>
    <w:p w14:paraId="6845B3A6" w14:textId="77777777" w:rsidR="00A75473" w:rsidRPr="00EF7CA0" w:rsidRDefault="00A75473" w:rsidP="00A43D74">
      <w:pPr>
        <w:numPr>
          <w:ilvl w:val="0"/>
          <w:numId w:val="6"/>
        </w:numPr>
        <w:spacing w:before="240"/>
        <w:jc w:val="both"/>
        <w:rPr>
          <w:rFonts w:ascii="Arial" w:hAnsi="Arial" w:cs="Arial"/>
          <w:sz w:val="22"/>
          <w:szCs w:val="24"/>
        </w:rPr>
      </w:pPr>
      <w:r w:rsidRPr="00EF7CA0">
        <w:rPr>
          <w:rFonts w:ascii="Arial" w:hAnsi="Arial" w:cs="Arial"/>
          <w:sz w:val="22"/>
          <w:szCs w:val="24"/>
        </w:rPr>
        <w:t xml:space="preserve">Organise a class prayer, giving thanks to God for the joy of celebrations in our lives.  Students could write their own Litany of Thanksgiving for the response. </w:t>
      </w:r>
    </w:p>
    <w:p w14:paraId="6845B3A7" w14:textId="77777777" w:rsidR="00A75473" w:rsidRPr="00EF7CA0" w:rsidRDefault="00A75473" w:rsidP="00EF7CA0">
      <w:pPr>
        <w:ind w:left="360"/>
        <w:jc w:val="both"/>
        <w:rPr>
          <w:rFonts w:ascii="Arial" w:hAnsi="Arial" w:cs="Arial"/>
          <w:sz w:val="22"/>
          <w:szCs w:val="24"/>
        </w:rPr>
      </w:pPr>
      <w:r w:rsidRPr="00EF7CA0">
        <w:rPr>
          <w:rFonts w:ascii="Arial" w:hAnsi="Arial" w:cs="Arial"/>
          <w:sz w:val="22"/>
          <w:szCs w:val="24"/>
        </w:rPr>
        <w:t xml:space="preserve">Prayer structure to include: </w:t>
      </w:r>
    </w:p>
    <w:p w14:paraId="6845B3A8" w14:textId="77777777" w:rsidR="00A75473" w:rsidRPr="00EF7CA0" w:rsidRDefault="00A75473" w:rsidP="00EF7CA0">
      <w:pPr>
        <w:ind w:left="360"/>
        <w:jc w:val="both"/>
        <w:rPr>
          <w:rFonts w:ascii="Arial" w:hAnsi="Arial" w:cs="Arial"/>
          <w:sz w:val="22"/>
          <w:szCs w:val="24"/>
        </w:rPr>
      </w:pPr>
      <w:r w:rsidRPr="00EF7CA0">
        <w:rPr>
          <w:rFonts w:ascii="Arial" w:hAnsi="Arial" w:cs="Arial"/>
          <w:sz w:val="22"/>
          <w:szCs w:val="24"/>
        </w:rPr>
        <w:t>We gather…</w:t>
      </w:r>
      <w:r w:rsidRPr="00EF7CA0">
        <w:rPr>
          <w:rFonts w:ascii="Arial" w:hAnsi="Arial" w:cs="Arial"/>
          <w:sz w:val="22"/>
          <w:szCs w:val="24"/>
        </w:rPr>
        <w:tab/>
        <w:t>We Listen …</w:t>
      </w:r>
      <w:r w:rsidRPr="00EF7CA0">
        <w:rPr>
          <w:rFonts w:ascii="Arial" w:hAnsi="Arial" w:cs="Arial"/>
          <w:sz w:val="22"/>
          <w:szCs w:val="24"/>
        </w:rPr>
        <w:tab/>
        <w:t>We Respond…</w:t>
      </w:r>
      <w:r w:rsidRPr="00EF7CA0">
        <w:rPr>
          <w:rFonts w:ascii="Arial" w:hAnsi="Arial" w:cs="Arial"/>
          <w:sz w:val="22"/>
          <w:szCs w:val="24"/>
        </w:rPr>
        <w:tab/>
        <w:t>We Go Forth</w:t>
      </w:r>
    </w:p>
    <w:p w14:paraId="6845B3A9" w14:textId="77777777" w:rsidR="00A75473" w:rsidRPr="00EF7CA0" w:rsidRDefault="00A75473" w:rsidP="00EF7CA0">
      <w:pPr>
        <w:ind w:left="360"/>
        <w:jc w:val="both"/>
        <w:rPr>
          <w:rFonts w:ascii="Arial" w:hAnsi="Arial" w:cs="Arial"/>
          <w:sz w:val="22"/>
          <w:szCs w:val="24"/>
        </w:rPr>
      </w:pPr>
      <w:r w:rsidRPr="00EF7CA0">
        <w:rPr>
          <w:rFonts w:ascii="Arial" w:hAnsi="Arial" w:cs="Arial"/>
          <w:sz w:val="22"/>
          <w:szCs w:val="24"/>
        </w:rPr>
        <w:t xml:space="preserve">A model to assist in preparing a Litany of Thanksgiving can be found in </w:t>
      </w:r>
      <w:r w:rsidRPr="00EF7CA0">
        <w:rPr>
          <w:rFonts w:ascii="Arial" w:hAnsi="Arial" w:cs="Arial"/>
          <w:i/>
          <w:iCs/>
          <w:sz w:val="22"/>
          <w:szCs w:val="24"/>
        </w:rPr>
        <w:t>Praying With Children. A Resource Book for Primary Teachers</w:t>
      </w:r>
      <w:r w:rsidRPr="00EF7CA0">
        <w:rPr>
          <w:rFonts w:ascii="Arial" w:hAnsi="Arial" w:cs="Arial"/>
          <w:sz w:val="22"/>
          <w:szCs w:val="24"/>
        </w:rPr>
        <w:t>, Barbara Ann Bretherton, p12–13.</w:t>
      </w:r>
    </w:p>
    <w:p w14:paraId="6845B3AA" w14:textId="77777777" w:rsidR="00A75473" w:rsidRPr="00EF7CA0" w:rsidRDefault="00A75473" w:rsidP="00EF7CA0">
      <w:pPr>
        <w:numPr>
          <w:ilvl w:val="0"/>
          <w:numId w:val="6"/>
        </w:numPr>
        <w:spacing w:before="240"/>
        <w:jc w:val="both"/>
        <w:rPr>
          <w:rFonts w:ascii="Arial" w:hAnsi="Arial" w:cs="Arial"/>
          <w:sz w:val="22"/>
          <w:szCs w:val="24"/>
        </w:rPr>
      </w:pPr>
      <w:r w:rsidRPr="00EF7CA0">
        <w:rPr>
          <w:rFonts w:ascii="Arial" w:hAnsi="Arial" w:cs="Arial"/>
          <w:sz w:val="22"/>
          <w:szCs w:val="24"/>
        </w:rPr>
        <w:t xml:space="preserve">In prayer celebrate the new life of the risen Jesus.  A model to assist in preparing a class prayer liturgy is ‘Easter: Jesus is Alive, He is with Us’ in </w:t>
      </w:r>
      <w:r w:rsidRPr="00EF7CA0">
        <w:rPr>
          <w:rFonts w:ascii="Arial" w:hAnsi="Arial" w:cs="Arial"/>
          <w:i/>
          <w:iCs/>
          <w:sz w:val="22"/>
          <w:szCs w:val="24"/>
        </w:rPr>
        <w:t>Praying With Children</w:t>
      </w:r>
      <w:r w:rsidRPr="00EF7CA0">
        <w:rPr>
          <w:rFonts w:ascii="Arial" w:hAnsi="Arial" w:cs="Arial"/>
          <w:sz w:val="22"/>
          <w:szCs w:val="24"/>
        </w:rPr>
        <w:t xml:space="preserve">: </w:t>
      </w:r>
      <w:r w:rsidRPr="00EF7CA0">
        <w:rPr>
          <w:rFonts w:ascii="Arial" w:hAnsi="Arial" w:cs="Arial"/>
          <w:i/>
          <w:sz w:val="22"/>
          <w:szCs w:val="24"/>
        </w:rPr>
        <w:t>A Resource Book for Primary Teachers</w:t>
      </w:r>
      <w:r w:rsidRPr="00EF7CA0">
        <w:rPr>
          <w:rFonts w:ascii="Arial" w:hAnsi="Arial" w:cs="Arial"/>
          <w:sz w:val="22"/>
          <w:szCs w:val="24"/>
        </w:rPr>
        <w:t>, Barbara Ann Bretherton, p50-51.</w:t>
      </w:r>
    </w:p>
    <w:p w14:paraId="6845B3AB" w14:textId="77777777" w:rsidR="00A75473" w:rsidRPr="00EF7CA0" w:rsidRDefault="00A75473" w:rsidP="00EF7CA0">
      <w:pPr>
        <w:numPr>
          <w:ilvl w:val="0"/>
          <w:numId w:val="6"/>
        </w:numPr>
        <w:spacing w:before="240"/>
        <w:jc w:val="both"/>
        <w:rPr>
          <w:rFonts w:ascii="Arial" w:hAnsi="Arial" w:cs="Arial"/>
          <w:sz w:val="22"/>
          <w:szCs w:val="24"/>
        </w:rPr>
      </w:pPr>
      <w:r w:rsidRPr="00EF7CA0">
        <w:rPr>
          <w:rFonts w:ascii="Arial" w:hAnsi="Arial" w:cs="Arial"/>
          <w:sz w:val="22"/>
          <w:szCs w:val="24"/>
        </w:rPr>
        <w:t xml:space="preserve">Participate in a guided meditation of Luke 24:1–12. An example of how to organise a guided meditation using Scripture can be found in </w:t>
      </w:r>
      <w:r w:rsidRPr="00EF7CA0">
        <w:rPr>
          <w:rFonts w:ascii="Arial" w:hAnsi="Arial" w:cs="Arial"/>
          <w:i/>
          <w:iCs/>
          <w:sz w:val="22"/>
          <w:szCs w:val="24"/>
        </w:rPr>
        <w:t>Prayer Strategies: A Teacher’s Manual</w:t>
      </w:r>
      <w:r w:rsidRPr="00EF7CA0">
        <w:rPr>
          <w:rFonts w:ascii="Arial" w:hAnsi="Arial" w:cs="Arial"/>
          <w:sz w:val="22"/>
          <w:szCs w:val="24"/>
        </w:rPr>
        <w:t xml:space="preserve">, Beth Nolen, p58–60. </w:t>
      </w:r>
    </w:p>
    <w:p w14:paraId="6845B3AC" w14:textId="77777777" w:rsidR="00A75473" w:rsidRPr="00EF7CA0" w:rsidRDefault="00A75473" w:rsidP="00EF7CA0">
      <w:pPr>
        <w:numPr>
          <w:ilvl w:val="0"/>
          <w:numId w:val="6"/>
        </w:numPr>
        <w:spacing w:before="120"/>
        <w:rPr>
          <w:rFonts w:ascii="Arial" w:hAnsi="Arial" w:cs="Arial"/>
          <w:bCs/>
          <w:sz w:val="22"/>
          <w:szCs w:val="24"/>
        </w:rPr>
      </w:pPr>
      <w:r w:rsidRPr="00EF7CA0">
        <w:rPr>
          <w:rFonts w:ascii="Arial" w:hAnsi="Arial" w:cs="Arial"/>
          <w:bCs/>
          <w:sz w:val="22"/>
          <w:szCs w:val="24"/>
        </w:rPr>
        <w:t xml:space="preserve">Class prayer ideas: </w:t>
      </w:r>
    </w:p>
    <w:p w14:paraId="6845B3AD" w14:textId="77777777" w:rsidR="00A75473" w:rsidRPr="00EF7CA0" w:rsidRDefault="00A75473" w:rsidP="00EF7CA0">
      <w:pPr>
        <w:spacing w:before="120"/>
        <w:ind w:left="360"/>
        <w:jc w:val="both"/>
        <w:rPr>
          <w:rFonts w:ascii="Arial" w:hAnsi="Arial" w:cs="Arial"/>
          <w:bCs/>
          <w:sz w:val="22"/>
          <w:szCs w:val="24"/>
        </w:rPr>
      </w:pPr>
      <w:r w:rsidRPr="00EF7CA0">
        <w:rPr>
          <w:rFonts w:ascii="Arial" w:hAnsi="Arial" w:cs="Arial"/>
          <w:bCs/>
          <w:sz w:val="22"/>
          <w:szCs w:val="24"/>
        </w:rPr>
        <w:t>Reflect on each stage of the Emmaus story.  This prayer may be spread over four sessions/ days so the students enter into each section of the Emmaus story.</w:t>
      </w:r>
    </w:p>
    <w:p w14:paraId="6845B3AE" w14:textId="77777777" w:rsidR="00A75473" w:rsidRPr="00EF7CA0" w:rsidRDefault="00A75473" w:rsidP="00EF7CA0">
      <w:pPr>
        <w:spacing w:before="120"/>
        <w:ind w:left="1122" w:hanging="561"/>
        <w:jc w:val="both"/>
        <w:rPr>
          <w:rFonts w:ascii="Arial" w:hAnsi="Arial" w:cs="Arial"/>
          <w:bCs/>
          <w:sz w:val="22"/>
          <w:szCs w:val="24"/>
        </w:rPr>
      </w:pPr>
      <w:r w:rsidRPr="00EF7CA0">
        <w:rPr>
          <w:rFonts w:ascii="Arial" w:hAnsi="Arial" w:cs="Arial"/>
          <w:bCs/>
          <w:sz w:val="22"/>
          <w:szCs w:val="24"/>
        </w:rPr>
        <w:t>i)</w:t>
      </w:r>
      <w:r w:rsidRPr="00EF7CA0">
        <w:rPr>
          <w:rFonts w:ascii="Arial" w:hAnsi="Arial" w:cs="Arial"/>
          <w:bCs/>
          <w:sz w:val="22"/>
          <w:szCs w:val="24"/>
        </w:rPr>
        <w:tab/>
        <w:t>Over four days, reflect on each stage of the Emmaus story. Invite students to respond to each stage of the event by creating a mandala.  Divide the mandala into four sections. Slowly read a given part of the Emmaus story, eg Lk 24:13-17 and invite the students to reflect on the feelings of the disciples.  Students express these feelings through the use of colour and line in one quadrant of the circle. Repeat for the next part of the Emmaus story using another quadrant of the mandala.</w:t>
      </w:r>
    </w:p>
    <w:p w14:paraId="6845B3AF" w14:textId="77777777" w:rsidR="00A75473" w:rsidRPr="00EF7CA0" w:rsidRDefault="00A75473" w:rsidP="00EF7CA0">
      <w:pPr>
        <w:ind w:left="1122" w:hanging="561"/>
        <w:jc w:val="both"/>
        <w:rPr>
          <w:rFonts w:ascii="Arial" w:hAnsi="Arial" w:cs="Arial"/>
          <w:bCs/>
          <w:sz w:val="22"/>
          <w:szCs w:val="24"/>
        </w:rPr>
      </w:pPr>
      <w:r w:rsidRPr="00EF7CA0">
        <w:rPr>
          <w:rFonts w:ascii="Arial" w:hAnsi="Arial" w:cs="Arial"/>
          <w:bCs/>
          <w:sz w:val="22"/>
          <w:szCs w:val="24"/>
        </w:rPr>
        <w:t>OR</w:t>
      </w:r>
    </w:p>
    <w:p w14:paraId="6845B3B0" w14:textId="77777777" w:rsidR="00A75473" w:rsidRPr="00EF7CA0" w:rsidRDefault="00A75473" w:rsidP="00EF7CA0">
      <w:pPr>
        <w:ind w:left="1122" w:hanging="561"/>
        <w:jc w:val="both"/>
        <w:rPr>
          <w:rFonts w:ascii="Arial" w:hAnsi="Arial" w:cs="Arial"/>
          <w:sz w:val="22"/>
          <w:szCs w:val="24"/>
        </w:rPr>
      </w:pPr>
      <w:r w:rsidRPr="00EF7CA0">
        <w:rPr>
          <w:rFonts w:ascii="Arial" w:hAnsi="Arial" w:cs="Arial"/>
          <w:sz w:val="22"/>
          <w:szCs w:val="24"/>
        </w:rPr>
        <w:t>ii)</w:t>
      </w:r>
      <w:r w:rsidRPr="00EF7CA0">
        <w:rPr>
          <w:rFonts w:ascii="Arial" w:hAnsi="Arial" w:cs="Arial"/>
          <w:sz w:val="22"/>
          <w:szCs w:val="24"/>
        </w:rPr>
        <w:tab/>
        <w:t>Invite students to journal the story from the position of Jesus or a disciple.  Use the sentence stem: “As I travelled on the road … “</w:t>
      </w:r>
    </w:p>
    <w:p w14:paraId="6845B3B1" w14:textId="77777777" w:rsidR="00A75473" w:rsidRPr="00EF7CA0" w:rsidRDefault="00A75473" w:rsidP="00EF7CA0">
      <w:pPr>
        <w:numPr>
          <w:ilvl w:val="0"/>
          <w:numId w:val="7"/>
        </w:numPr>
        <w:spacing w:before="240"/>
        <w:jc w:val="both"/>
        <w:rPr>
          <w:rFonts w:ascii="Arial" w:hAnsi="Arial" w:cs="Arial"/>
          <w:sz w:val="22"/>
          <w:szCs w:val="24"/>
        </w:rPr>
      </w:pPr>
      <w:r w:rsidRPr="00EF7CA0">
        <w:rPr>
          <w:rFonts w:ascii="Arial" w:hAnsi="Arial" w:cs="Arial"/>
          <w:sz w:val="22"/>
          <w:szCs w:val="24"/>
        </w:rPr>
        <w:t xml:space="preserve">Participate in a celebration of the Eucharist with the parish community.  Celebrate the Resurrection of Jesus proclaiming that ‘Jesus is Risen!’  Include the Memorial Acclamation B.  After the celebration discuss with students the presence of Jesus Christ in the community, the priest, in the Word of God, and in Holy Communion.  Remind the students that every Sunday celebration of the Eucharist celebrates the great event of Easter.  When we gather at Mass we remember the life, death and Resurrection of Jesus.  </w:t>
      </w:r>
    </w:p>
    <w:p w14:paraId="6845B3B2" w14:textId="77777777" w:rsidR="00A75473" w:rsidRPr="004A0359" w:rsidRDefault="00A75473" w:rsidP="00754E23">
      <w:pPr>
        <w:spacing w:before="120"/>
        <w:jc w:val="both"/>
        <w:rPr>
          <w:rFonts w:ascii="Arial" w:hAnsi="Arial"/>
          <w:sz w:val="22"/>
          <w:szCs w:val="24"/>
        </w:rPr>
      </w:pPr>
      <w:r>
        <w:rPr>
          <w:rFonts w:ascii="Arial" w:hAnsi="Arial" w:cs="Arial"/>
          <w:sz w:val="22"/>
          <w:szCs w:val="24"/>
        </w:rPr>
        <w:br w:type="page"/>
      </w:r>
    </w:p>
    <w:p w14:paraId="6845B3B3" w14:textId="4F94EA69" w:rsidR="00A75473" w:rsidRPr="00ED1C32" w:rsidRDefault="00A75473" w:rsidP="00ED1C32">
      <w:pPr>
        <w:pStyle w:val="Style1"/>
        <w:spacing w:before="0"/>
        <w:rPr>
          <w:rFonts w:ascii="Arial" w:hAnsi="Arial" w:cs="Arial"/>
          <w:caps/>
          <w:smallCaps w:val="0"/>
          <w:shadow w:val="0"/>
          <w:sz w:val="28"/>
          <w:szCs w:val="28"/>
        </w:rPr>
      </w:pPr>
      <w:r w:rsidRPr="00ED1C32">
        <w:rPr>
          <w:rFonts w:ascii="Arial" w:hAnsi="Arial" w:cs="Arial"/>
          <w:caps/>
          <w:smallCaps w:val="0"/>
          <w:shadow w:val="0"/>
          <w:sz w:val="28"/>
          <w:szCs w:val="28"/>
        </w:rPr>
        <w:t>Assessment</w:t>
      </w:r>
    </w:p>
    <w:p w14:paraId="2DC1E4F2" w14:textId="77777777" w:rsidR="00DA1B1E" w:rsidRDefault="00DA1B1E" w:rsidP="00DA1B1E">
      <w:pPr>
        <w:jc w:val="center"/>
        <w:rPr>
          <w:rFonts w:ascii="Arial" w:hAnsi="Arial" w:cs="Arial"/>
          <w:b/>
          <w:sz w:val="22"/>
          <w:szCs w:val="22"/>
        </w:rPr>
      </w:pPr>
    </w:p>
    <w:p w14:paraId="514B9120" w14:textId="77777777" w:rsidR="00DA1B1E" w:rsidRPr="000411D3" w:rsidRDefault="00DA1B1E" w:rsidP="00DA1B1E">
      <w:pPr>
        <w:jc w:val="center"/>
        <w:rPr>
          <w:rFonts w:ascii="Arial" w:hAnsi="Arial" w:cs="Arial"/>
          <w:b/>
          <w:sz w:val="22"/>
          <w:szCs w:val="22"/>
        </w:rPr>
      </w:pPr>
      <w:r w:rsidRPr="000411D3">
        <w:rPr>
          <w:rFonts w:ascii="Arial" w:hAnsi="Arial" w:cs="Arial"/>
          <w:b/>
          <w:sz w:val="22"/>
          <w:szCs w:val="22"/>
        </w:rPr>
        <w:t>Interim Assessment Statement 2014</w:t>
      </w:r>
    </w:p>
    <w:p w14:paraId="5B0B5097" w14:textId="77777777" w:rsidR="00DA1B1E" w:rsidRPr="000411D3" w:rsidRDefault="00DA1B1E" w:rsidP="00DA1B1E">
      <w:pPr>
        <w:jc w:val="center"/>
        <w:rPr>
          <w:b/>
          <w:sz w:val="22"/>
          <w:szCs w:val="22"/>
        </w:rPr>
      </w:pPr>
    </w:p>
    <w:p w14:paraId="5C1F9422" w14:textId="77777777" w:rsidR="00DA1B1E" w:rsidRPr="000411D3" w:rsidRDefault="00DA1B1E" w:rsidP="00DA1B1E">
      <w:pPr>
        <w:jc w:val="both"/>
        <w:rPr>
          <w:rFonts w:ascii="Arial" w:hAnsi="Arial" w:cs="Arial"/>
          <w:sz w:val="22"/>
          <w:szCs w:val="22"/>
          <w:lang w:val="en-GB"/>
        </w:rPr>
      </w:pPr>
      <w:r w:rsidRPr="000411D3">
        <w:rPr>
          <w:rFonts w:ascii="Arial" w:hAnsi="Arial" w:cs="Arial"/>
          <w:sz w:val="22"/>
          <w:szCs w:val="22"/>
        </w:rPr>
        <w:t>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w:t>
      </w:r>
      <w:r w:rsidRPr="000411D3">
        <w:rPr>
          <w:rFonts w:ascii="Arial" w:hAnsi="Arial" w:cs="Arial"/>
          <w:sz w:val="22"/>
          <w:szCs w:val="22"/>
          <w:lang w:val="en-GB"/>
        </w:rPr>
        <w:t xml:space="preserve">, </w:t>
      </w:r>
      <w:hyperlink r:id="rId11" w:history="1">
        <w:r w:rsidRPr="000411D3">
          <w:rPr>
            <w:rStyle w:val="Hyperlink"/>
            <w:rFonts w:ascii="Arial" w:hAnsi="Arial" w:cs="Arial"/>
            <w:sz w:val="22"/>
            <w:szCs w:val="22"/>
            <w:lang w:val="en-GB"/>
          </w:rPr>
          <w:t>http://syllabus.bos.nsw.edu.au/support-materials/k-6-assessment-strategies/</w:t>
        </w:r>
      </w:hyperlink>
      <w:r w:rsidRPr="000411D3">
        <w:rPr>
          <w:rFonts w:ascii="Arial" w:hAnsi="Arial" w:cs="Arial"/>
          <w:sz w:val="22"/>
          <w:szCs w:val="22"/>
          <w:lang w:val="en-GB"/>
        </w:rPr>
        <w:t xml:space="preserve">). </w:t>
      </w:r>
    </w:p>
    <w:p w14:paraId="4282D00A" w14:textId="77777777" w:rsidR="00DA1B1E" w:rsidRPr="000411D3" w:rsidRDefault="00DA1B1E" w:rsidP="00DA1B1E">
      <w:pPr>
        <w:jc w:val="both"/>
        <w:rPr>
          <w:rFonts w:ascii="Arial" w:hAnsi="Arial" w:cs="Arial"/>
          <w:sz w:val="22"/>
          <w:szCs w:val="22"/>
        </w:rPr>
      </w:pPr>
    </w:p>
    <w:p w14:paraId="2F73FADB" w14:textId="77777777" w:rsidR="00DA1B1E" w:rsidRPr="000411D3" w:rsidRDefault="00DA1B1E" w:rsidP="00DA1B1E">
      <w:pPr>
        <w:jc w:val="both"/>
        <w:rPr>
          <w:rFonts w:ascii="Arial" w:hAnsi="Arial" w:cs="Arial"/>
          <w:sz w:val="22"/>
          <w:szCs w:val="22"/>
        </w:rPr>
      </w:pPr>
      <w:r w:rsidRPr="000411D3">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2" w:history="1">
        <w:r w:rsidRPr="000411D3">
          <w:rPr>
            <w:rStyle w:val="Hyperlink"/>
            <w:rFonts w:ascii="Arial" w:hAnsi="Arial" w:cs="Arial"/>
            <w:sz w:val="22"/>
            <w:szCs w:val="22"/>
          </w:rPr>
          <w:t>https://sites.google.com/a/syd.catholic.edu.au/professional-learning-modules/home</w:t>
        </w:r>
      </w:hyperlink>
      <w:r w:rsidRPr="000411D3">
        <w:rPr>
          <w:rFonts w:ascii="Arial" w:hAnsi="Arial" w:cs="Arial"/>
          <w:sz w:val="22"/>
          <w:szCs w:val="22"/>
        </w:rPr>
        <w:t xml:space="preserve">  professional learning modules are provided to support teachers as they engage with the NSW BOS Syllabuses for the Australian Curriculum. </w:t>
      </w:r>
    </w:p>
    <w:p w14:paraId="0F6B7AA1" w14:textId="77777777" w:rsidR="00DA1B1E" w:rsidRPr="000411D3" w:rsidRDefault="00DA1B1E" w:rsidP="00DA1B1E">
      <w:pPr>
        <w:jc w:val="both"/>
        <w:rPr>
          <w:rFonts w:ascii="Arial" w:hAnsi="Arial" w:cs="Arial"/>
          <w:sz w:val="22"/>
          <w:szCs w:val="22"/>
        </w:rPr>
      </w:pPr>
    </w:p>
    <w:p w14:paraId="294C2883" w14:textId="77777777" w:rsidR="00DA1B1E" w:rsidRPr="000411D3" w:rsidRDefault="00DA1B1E" w:rsidP="00DA1B1E">
      <w:pPr>
        <w:jc w:val="both"/>
        <w:rPr>
          <w:rFonts w:ascii="Arial" w:hAnsi="Arial" w:cs="Arial"/>
          <w:sz w:val="22"/>
          <w:szCs w:val="22"/>
        </w:rPr>
      </w:pPr>
      <w:r w:rsidRPr="000411D3">
        <w:rPr>
          <w:rFonts w:ascii="Arial" w:hAnsi="Arial" w:cs="Arial"/>
          <w:b/>
          <w:sz w:val="22"/>
          <w:szCs w:val="22"/>
        </w:rPr>
        <w:t>Module 4, Assessment and Planning</w:t>
      </w:r>
      <w:r w:rsidRPr="000411D3">
        <w:rPr>
          <w:rFonts w:ascii="Arial" w:hAnsi="Arial" w:cs="Arial"/>
          <w:sz w:val="22"/>
          <w:szCs w:val="22"/>
        </w:rPr>
        <w:t xml:space="preserve"> explores the principles of effective assessment </w:t>
      </w:r>
      <w:r w:rsidRPr="000411D3">
        <w:rPr>
          <w:rFonts w:ascii="Arial" w:hAnsi="Arial" w:cs="Arial"/>
          <w:b/>
          <w:i/>
          <w:sz w:val="22"/>
          <w:szCs w:val="22"/>
        </w:rPr>
        <w:t>for</w:t>
      </w:r>
      <w:r w:rsidRPr="000411D3">
        <w:rPr>
          <w:rFonts w:ascii="Arial" w:hAnsi="Arial" w:cs="Arial"/>
          <w:sz w:val="22"/>
          <w:szCs w:val="22"/>
        </w:rPr>
        <w:t xml:space="preserve">, </w:t>
      </w:r>
      <w:r w:rsidRPr="000411D3">
        <w:rPr>
          <w:rFonts w:ascii="Arial" w:hAnsi="Arial" w:cs="Arial"/>
          <w:b/>
          <w:i/>
          <w:sz w:val="22"/>
          <w:szCs w:val="22"/>
        </w:rPr>
        <w:t>as</w:t>
      </w:r>
      <w:r w:rsidRPr="000411D3">
        <w:rPr>
          <w:rFonts w:ascii="Arial" w:hAnsi="Arial" w:cs="Arial"/>
          <w:sz w:val="22"/>
          <w:szCs w:val="22"/>
        </w:rPr>
        <w:t xml:space="preserve"> and </w:t>
      </w:r>
      <w:r w:rsidRPr="000411D3">
        <w:rPr>
          <w:rFonts w:ascii="Arial" w:hAnsi="Arial" w:cs="Arial"/>
          <w:b/>
          <w:i/>
          <w:sz w:val="22"/>
          <w:szCs w:val="22"/>
        </w:rPr>
        <w:t>of</w:t>
      </w:r>
      <w:r w:rsidRPr="000411D3">
        <w:rPr>
          <w:rFonts w:ascii="Arial" w:hAnsi="Arial" w:cs="Arial"/>
          <w:sz w:val="22"/>
          <w:szCs w:val="22"/>
        </w:rPr>
        <w:t xml:space="preserve"> </w:t>
      </w:r>
      <w:bookmarkStart w:id="0" w:name="_GoBack"/>
      <w:bookmarkEnd w:id="0"/>
      <w:r w:rsidRPr="000411D3">
        <w:rPr>
          <w:rFonts w:ascii="Arial" w:hAnsi="Arial" w:cs="Arial"/>
          <w:sz w:val="22"/>
          <w:szCs w:val="22"/>
        </w:rPr>
        <w:t xml:space="preserve">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69BB0201" w14:textId="77777777" w:rsidR="00DA1B1E" w:rsidRPr="000411D3" w:rsidRDefault="00DA1B1E" w:rsidP="00DA1B1E">
      <w:pPr>
        <w:jc w:val="both"/>
        <w:rPr>
          <w:rFonts w:ascii="Arial" w:hAnsi="Arial" w:cs="Arial"/>
          <w:sz w:val="22"/>
          <w:szCs w:val="22"/>
        </w:rPr>
      </w:pPr>
    </w:p>
    <w:p w14:paraId="4648C717" w14:textId="77777777" w:rsidR="00DA1B1E" w:rsidRPr="000411D3" w:rsidRDefault="00DA1B1E" w:rsidP="00DA1B1E">
      <w:pPr>
        <w:jc w:val="both"/>
        <w:rPr>
          <w:rFonts w:ascii="Arial" w:hAnsi="Arial" w:cs="Arial"/>
          <w:b/>
          <w:sz w:val="22"/>
          <w:szCs w:val="22"/>
        </w:rPr>
      </w:pPr>
      <w:r w:rsidRPr="000411D3">
        <w:rPr>
          <w:rFonts w:ascii="Arial" w:hAnsi="Arial" w:cs="Arial"/>
          <w:b/>
          <w:sz w:val="22"/>
          <w:szCs w:val="22"/>
        </w:rPr>
        <w:t>Religious Education Curriculum and Assessment</w:t>
      </w:r>
    </w:p>
    <w:p w14:paraId="710A9851" w14:textId="77777777" w:rsidR="00DA1B1E" w:rsidRPr="000411D3" w:rsidRDefault="00DA1B1E" w:rsidP="00DA1B1E">
      <w:pPr>
        <w:jc w:val="both"/>
        <w:rPr>
          <w:rFonts w:ascii="Arial" w:hAnsi="Arial" w:cs="Arial"/>
          <w:b/>
          <w:sz w:val="22"/>
          <w:szCs w:val="22"/>
        </w:rPr>
      </w:pPr>
    </w:p>
    <w:p w14:paraId="3E8248E5" w14:textId="77777777" w:rsidR="00DA1B1E" w:rsidRPr="000411D3" w:rsidRDefault="00DA1B1E" w:rsidP="00DA1B1E">
      <w:pPr>
        <w:jc w:val="both"/>
        <w:rPr>
          <w:rFonts w:ascii="Arial" w:hAnsi="Arial" w:cs="Arial"/>
          <w:sz w:val="22"/>
          <w:szCs w:val="22"/>
        </w:rPr>
      </w:pPr>
      <w:r w:rsidRPr="000411D3">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0411D3">
        <w:rPr>
          <w:rFonts w:ascii="Arial" w:hAnsi="Arial" w:cs="Arial"/>
          <w:i/>
          <w:sz w:val="22"/>
          <w:szCs w:val="22"/>
        </w:rPr>
        <w:t xml:space="preserve">Students will learn </w:t>
      </w:r>
      <w:r w:rsidRPr="000411D3">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27336191" w14:textId="77777777" w:rsidR="00DA1B1E" w:rsidRPr="000411D3" w:rsidRDefault="00DA1B1E" w:rsidP="00DA1B1E">
      <w:pPr>
        <w:jc w:val="both"/>
        <w:rPr>
          <w:rFonts w:ascii="Arial" w:hAnsi="Arial" w:cs="Arial"/>
          <w:sz w:val="22"/>
          <w:szCs w:val="22"/>
        </w:rPr>
      </w:pPr>
    </w:p>
    <w:p w14:paraId="7932D27C" w14:textId="77777777" w:rsidR="00DA1B1E" w:rsidRPr="000411D3" w:rsidRDefault="00DA1B1E" w:rsidP="00DA1B1E">
      <w:pPr>
        <w:jc w:val="both"/>
        <w:rPr>
          <w:rFonts w:ascii="Arial" w:hAnsi="Arial" w:cs="Arial"/>
          <w:sz w:val="22"/>
          <w:szCs w:val="22"/>
        </w:rPr>
      </w:pPr>
      <w:r w:rsidRPr="000411D3">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6845B3BC" w14:textId="77777777" w:rsidR="00A75473" w:rsidRDefault="00A75473" w:rsidP="00A43D74">
      <w:pPr>
        <w:pStyle w:val="Subtitle"/>
        <w:rPr>
          <w:rFonts w:cs="Arial"/>
          <w:b w:val="0"/>
          <w:bCs/>
          <w:color w:val="000000"/>
          <w:sz w:val="22"/>
          <w:lang w:val="en-AU"/>
        </w:rPr>
      </w:pPr>
    </w:p>
    <w:p w14:paraId="6845B3BD" w14:textId="77777777" w:rsidR="00A75473" w:rsidRPr="00ED1C32" w:rsidRDefault="00A75473" w:rsidP="00ED1C32">
      <w:pPr>
        <w:pStyle w:val="Style1"/>
        <w:spacing w:before="0"/>
        <w:rPr>
          <w:rFonts w:ascii="Arial" w:hAnsi="Arial" w:cs="Arial"/>
          <w:caps/>
          <w:smallCaps w:val="0"/>
          <w:shadow w:val="0"/>
          <w:sz w:val="28"/>
          <w:szCs w:val="28"/>
        </w:rPr>
      </w:pPr>
      <w:r w:rsidRPr="00ED1C32">
        <w:rPr>
          <w:rFonts w:ascii="Arial" w:hAnsi="Arial" w:cs="Arial"/>
          <w:caps/>
          <w:smallCaps w:val="0"/>
          <w:shadow w:val="0"/>
          <w:sz w:val="28"/>
          <w:szCs w:val="28"/>
        </w:rPr>
        <w:t>Resources</w:t>
      </w:r>
    </w:p>
    <w:p w14:paraId="6845B3BE" w14:textId="77777777" w:rsidR="00A75473" w:rsidRDefault="00A75473" w:rsidP="00532A2B">
      <w:pPr>
        <w:pStyle w:val="Subtitle"/>
        <w:ind w:left="1134" w:hanging="1134"/>
        <w:rPr>
          <w:rFonts w:cs="Arial"/>
          <w:sz w:val="22"/>
          <w:lang w:val="en-AU"/>
        </w:rPr>
      </w:pPr>
      <w:r>
        <w:rPr>
          <w:rFonts w:cs="Arial"/>
          <w:i/>
          <w:iCs/>
          <w:noProof/>
          <w:sz w:val="22"/>
          <w:lang w:val="en-AU"/>
        </w:rPr>
        <w:t xml:space="preserve">To Know Worship and Love, </w:t>
      </w:r>
      <w:r>
        <w:rPr>
          <w:rFonts w:cs="Arial"/>
          <w:noProof/>
          <w:sz w:val="22"/>
          <w:lang w:val="en-AU"/>
        </w:rPr>
        <w:t xml:space="preserve">Year 3, </w:t>
      </w:r>
      <w:r>
        <w:rPr>
          <w:rFonts w:cs="Arial"/>
          <w:sz w:val="22"/>
          <w:lang w:val="en-AU"/>
        </w:rPr>
        <w:t>Chapters 5 and 10,</w:t>
      </w:r>
      <w:r>
        <w:rPr>
          <w:rFonts w:cs="Arial"/>
          <w:i/>
          <w:iCs/>
          <w:noProof/>
          <w:sz w:val="22"/>
          <w:lang w:val="en-AU"/>
        </w:rPr>
        <w:t xml:space="preserve"> </w:t>
      </w:r>
      <w:r>
        <w:rPr>
          <w:rFonts w:cs="Arial"/>
          <w:noProof/>
          <w:sz w:val="22"/>
          <w:lang w:val="en-AU"/>
        </w:rPr>
        <w:t xml:space="preserve">(2003) James Goold House Publications, </w:t>
      </w:r>
      <w:smartTag w:uri="urn:schemas-microsoft-com:office:smarttags" w:element="place">
        <w:smartTag w:uri="urn:schemas-microsoft-com:office:smarttags" w:element="City">
          <w:r>
            <w:rPr>
              <w:rFonts w:cs="Arial"/>
              <w:noProof/>
              <w:sz w:val="22"/>
              <w:lang w:val="en-AU"/>
            </w:rPr>
            <w:t>Melbourne</w:t>
          </w:r>
        </w:smartTag>
        <w:r>
          <w:rPr>
            <w:rFonts w:cs="Arial"/>
            <w:noProof/>
            <w:sz w:val="22"/>
            <w:lang w:val="en-AU"/>
          </w:rPr>
          <w:t xml:space="preserve">, </w:t>
        </w:r>
        <w:smartTag w:uri="urn:schemas-microsoft-com:office:smarttags" w:element="State">
          <w:r>
            <w:rPr>
              <w:rFonts w:cs="Arial"/>
              <w:noProof/>
              <w:sz w:val="22"/>
              <w:lang w:val="en-AU"/>
            </w:rPr>
            <w:t>Victoria</w:t>
          </w:r>
        </w:smartTag>
      </w:smartTag>
    </w:p>
    <w:p w14:paraId="6845B3BF" w14:textId="77777777" w:rsidR="00A75473" w:rsidRDefault="00A75473" w:rsidP="00532A2B">
      <w:pPr>
        <w:rPr>
          <w:rFonts w:ascii="Arial" w:hAnsi="Arial"/>
          <w:sz w:val="22"/>
        </w:rPr>
      </w:pPr>
    </w:p>
    <w:p w14:paraId="6845B3C0" w14:textId="77777777" w:rsidR="00A75473" w:rsidRDefault="00A75473" w:rsidP="00532A2B">
      <w:pPr>
        <w:spacing w:before="240"/>
        <w:ind w:left="1122" w:hanging="1122"/>
        <w:jc w:val="both"/>
        <w:rPr>
          <w:rFonts w:ascii="Arial" w:hAnsi="Arial"/>
          <w:sz w:val="22"/>
        </w:rPr>
      </w:pPr>
      <w:r>
        <w:rPr>
          <w:rFonts w:ascii="Arial" w:hAnsi="Arial"/>
          <w:sz w:val="22"/>
        </w:rPr>
        <w:t xml:space="preserve">Bretherton B A, (2002), </w:t>
      </w:r>
      <w:r>
        <w:rPr>
          <w:rFonts w:ascii="Arial" w:hAnsi="Arial"/>
          <w:i/>
          <w:iCs/>
          <w:sz w:val="22"/>
        </w:rPr>
        <w:t>Praying With Children: A Resource Book for Primary Teachers,</w:t>
      </w:r>
      <w:r>
        <w:rPr>
          <w:rFonts w:ascii="Arial" w:hAnsi="Arial"/>
          <w:sz w:val="22"/>
        </w:rPr>
        <w:t xml:space="preserve"> Social Science Press, Katoomba NSW </w:t>
      </w:r>
    </w:p>
    <w:p w14:paraId="6845B3C1" w14:textId="77777777" w:rsidR="00A75473" w:rsidRDefault="00A75473" w:rsidP="00532A2B">
      <w:pPr>
        <w:spacing w:before="240"/>
        <w:ind w:left="1122" w:hanging="1122"/>
        <w:jc w:val="both"/>
        <w:rPr>
          <w:rFonts w:ascii="Arial" w:hAnsi="Arial"/>
          <w:sz w:val="22"/>
        </w:rPr>
      </w:pPr>
      <w:r>
        <w:rPr>
          <w:rFonts w:ascii="Arial" w:hAnsi="Arial"/>
          <w:sz w:val="22"/>
        </w:rPr>
        <w:t>Liturgical Calendar – available from the Mustard Seed Bookshop, Catholic Adult Education Centre, Lidcombe NSW</w:t>
      </w:r>
    </w:p>
    <w:p w14:paraId="6845B3C2" w14:textId="77777777" w:rsidR="00A75473" w:rsidRDefault="00A75473" w:rsidP="00532A2B">
      <w:pPr>
        <w:spacing w:before="240"/>
        <w:ind w:left="1122" w:hanging="1122"/>
        <w:jc w:val="both"/>
        <w:rPr>
          <w:rFonts w:ascii="Arial" w:hAnsi="Arial"/>
          <w:sz w:val="22"/>
        </w:rPr>
      </w:pPr>
      <w:r>
        <w:rPr>
          <w:rFonts w:ascii="Arial" w:hAnsi="Arial"/>
          <w:sz w:val="22"/>
        </w:rPr>
        <w:t>Nolen B, (1999),</w:t>
      </w:r>
      <w:r>
        <w:rPr>
          <w:rFonts w:ascii="Arial" w:hAnsi="Arial"/>
          <w:i/>
          <w:iCs/>
          <w:sz w:val="22"/>
        </w:rPr>
        <w:t xml:space="preserve"> Prayer Strategies: A Teacher’s Manual, </w:t>
      </w:r>
      <w:r>
        <w:rPr>
          <w:rFonts w:ascii="Arial" w:hAnsi="Arial"/>
          <w:sz w:val="22"/>
        </w:rPr>
        <w:t xml:space="preserve">Harper Collins Publishers, </w:t>
      </w:r>
      <w:smartTag w:uri="urn:schemas-microsoft-com:office:smarttags" w:element="place">
        <w:r>
          <w:rPr>
            <w:rFonts w:ascii="Arial" w:hAnsi="Arial"/>
            <w:sz w:val="22"/>
          </w:rPr>
          <w:t>East Melbourne</w:t>
        </w:r>
      </w:smartTag>
      <w:r>
        <w:rPr>
          <w:rFonts w:ascii="Arial" w:hAnsi="Arial"/>
          <w:sz w:val="22"/>
        </w:rPr>
        <w:t>, Vic</w:t>
      </w:r>
    </w:p>
    <w:p w14:paraId="6845B3C3" w14:textId="77777777" w:rsidR="00A75473" w:rsidRDefault="00A75473" w:rsidP="00532A2B">
      <w:pPr>
        <w:ind w:left="1122" w:hanging="1122"/>
        <w:rPr>
          <w:rFonts w:ascii="Arial" w:hAnsi="Arial"/>
          <w:sz w:val="22"/>
        </w:rPr>
      </w:pPr>
    </w:p>
    <w:p w14:paraId="6845B3C4" w14:textId="77777777" w:rsidR="00A75473" w:rsidRDefault="00A75473" w:rsidP="00532A2B">
      <w:pPr>
        <w:ind w:left="1122" w:hanging="1122"/>
        <w:rPr>
          <w:rFonts w:ascii="Arial" w:hAnsi="Arial"/>
          <w:sz w:val="22"/>
        </w:rPr>
      </w:pPr>
    </w:p>
    <w:p w14:paraId="6845B3C5" w14:textId="77777777" w:rsidR="00A75473" w:rsidRDefault="00A75473" w:rsidP="00532A2B">
      <w:pPr>
        <w:ind w:left="1122" w:hanging="1122"/>
        <w:rPr>
          <w:rFonts w:ascii="Arial" w:hAnsi="Arial"/>
          <w:sz w:val="22"/>
        </w:rPr>
      </w:pPr>
    </w:p>
    <w:p w14:paraId="6845B3C6" w14:textId="1EF1AA6B" w:rsidR="00A75473" w:rsidRPr="00ED1C32" w:rsidRDefault="00A75473" w:rsidP="00ED1C32">
      <w:pPr>
        <w:pStyle w:val="Style1"/>
        <w:spacing w:before="0"/>
        <w:rPr>
          <w:rFonts w:ascii="Arial" w:hAnsi="Arial" w:cs="Arial"/>
          <w:caps/>
          <w:smallCaps w:val="0"/>
          <w:shadow w:val="0"/>
          <w:sz w:val="28"/>
          <w:szCs w:val="28"/>
        </w:rPr>
      </w:pPr>
      <w:r w:rsidRPr="00ED1C32">
        <w:rPr>
          <w:rFonts w:ascii="Arial" w:hAnsi="Arial" w:cs="Arial"/>
          <w:caps/>
          <w:smallCaps w:val="0"/>
          <w:shadow w:val="0"/>
          <w:sz w:val="28"/>
          <w:szCs w:val="28"/>
        </w:rPr>
        <w:t>Key to Symbol</w:t>
      </w:r>
    </w:p>
    <w:p w14:paraId="6845B3C7" w14:textId="77777777" w:rsidR="00A75473" w:rsidRDefault="00A75473" w:rsidP="006B4265">
      <w:pPr>
        <w:pStyle w:val="BodyText"/>
        <w:spacing w:before="240"/>
        <w:jc w:val="both"/>
        <w:rPr>
          <w:rFonts w:cs="Arial"/>
          <w:sz w:val="22"/>
          <w:szCs w:val="22"/>
        </w:rPr>
      </w:pPr>
      <w:r>
        <w:rPr>
          <w:noProof/>
          <w:szCs w:val="24"/>
        </w:rPr>
        <w:sym w:font="Wingdings" w:char="F0B5"/>
      </w:r>
      <w:r>
        <w:rPr>
          <w:rFonts w:cs="Arial"/>
          <w:sz w:val="22"/>
          <w:szCs w:val="22"/>
        </w:rPr>
        <w:tab/>
        <w:t>denotes higher order activity</w:t>
      </w:r>
    </w:p>
    <w:p w14:paraId="6845B3C9" w14:textId="77777777" w:rsidR="00A75473" w:rsidRPr="009A6C59" w:rsidRDefault="00A75473" w:rsidP="009A6C59">
      <w:pPr>
        <w:pStyle w:val="BodyText"/>
        <w:jc w:val="both"/>
        <w:rPr>
          <w:rFonts w:cs="Arial"/>
          <w:sz w:val="22"/>
          <w:szCs w:val="22"/>
        </w:rPr>
      </w:pPr>
      <w:r>
        <w:rPr>
          <w:rFonts w:cs="Arial"/>
          <w:sz w:val="22"/>
          <w:szCs w:val="22"/>
        </w:rPr>
        <w:br w:type="page"/>
      </w:r>
    </w:p>
    <w:p w14:paraId="6845B3CA" w14:textId="77777777" w:rsidR="00A75473" w:rsidRPr="00BD0761" w:rsidRDefault="00A75473" w:rsidP="00532A2B">
      <w:pPr>
        <w:pStyle w:val="h1"/>
        <w:spacing w:before="0"/>
        <w:rPr>
          <w:rFonts w:cs="Arial"/>
          <w:caps/>
          <w:smallCaps w:val="0"/>
          <w:shadow w:val="0"/>
          <w:sz w:val="28"/>
          <w:szCs w:val="28"/>
          <w:shd w:val="clear" w:color="auto" w:fill="99CCFF"/>
        </w:rPr>
      </w:pPr>
      <w:r w:rsidRPr="00BD0761">
        <w:rPr>
          <w:rFonts w:cs="Arial"/>
          <w:caps/>
          <w:smallCaps w:val="0"/>
          <w:shadow w:val="0"/>
          <w:sz w:val="28"/>
          <w:szCs w:val="28"/>
          <w:shd w:val="clear" w:color="auto" w:fill="99CCFF"/>
        </w:rPr>
        <w:t>Unit Content 1</w:t>
      </w:r>
    </w:p>
    <w:p w14:paraId="6845B3CB" w14:textId="77777777" w:rsidR="00A75473" w:rsidRDefault="00A75473" w:rsidP="00532A2B">
      <w:pPr>
        <w:pStyle w:val="Subtitle"/>
        <w:rPr>
          <w:rFonts w:cs="Arial"/>
          <w:sz w:val="22"/>
        </w:rPr>
      </w:pPr>
      <w:r>
        <w:rPr>
          <w:rFonts w:cs="Arial"/>
          <w:sz w:val="22"/>
        </w:rPr>
        <w:t>The liturgical seasons celebrate the mystery of Christ.  Easter is the most important liturgical season.</w:t>
      </w:r>
    </w:p>
    <w:p w14:paraId="6845B3CC" w14:textId="77777777" w:rsidR="00A75473" w:rsidRDefault="00A75473" w:rsidP="00532A2B">
      <w:pPr>
        <w:pStyle w:val="Subtitle"/>
        <w:rPr>
          <w:sz w:val="22"/>
        </w:rPr>
      </w:pPr>
    </w:p>
    <w:p w14:paraId="6845B3CD" w14:textId="77777777" w:rsidR="00A75473" w:rsidRDefault="00A75473" w:rsidP="00532A2B">
      <w:pPr>
        <w:pStyle w:val="Subtitle"/>
        <w:rPr>
          <w:rFonts w:cs="Arial"/>
          <w:b w:val="0"/>
          <w:bCs/>
          <w:i/>
          <w:iCs/>
          <w:sz w:val="22"/>
        </w:rPr>
      </w:pPr>
      <w:r>
        <w:rPr>
          <w:rFonts w:cs="Arial"/>
          <w:b w:val="0"/>
          <w:bCs/>
          <w:i/>
          <w:iCs/>
          <w:sz w:val="22"/>
        </w:rPr>
        <w:t>Students will learn:</w:t>
      </w:r>
    </w:p>
    <w:p w14:paraId="6845B3CE" w14:textId="77777777" w:rsidR="00A75473" w:rsidRDefault="00A75473" w:rsidP="00532A2B">
      <w:pPr>
        <w:pStyle w:val="Subtitle"/>
        <w:numPr>
          <w:ilvl w:val="0"/>
          <w:numId w:val="2"/>
        </w:numPr>
        <w:spacing w:before="0"/>
        <w:jc w:val="left"/>
        <w:rPr>
          <w:rFonts w:cs="Arial"/>
          <w:b w:val="0"/>
          <w:bCs/>
          <w:sz w:val="22"/>
        </w:rPr>
      </w:pPr>
      <w:r>
        <w:rPr>
          <w:rFonts w:cs="Arial"/>
          <w:b w:val="0"/>
          <w:bCs/>
          <w:sz w:val="22"/>
        </w:rPr>
        <w:t>about the place of the Easter season in the liturgical calendar of the Church</w:t>
      </w:r>
    </w:p>
    <w:p w14:paraId="6845B3CF" w14:textId="77777777" w:rsidR="00A75473" w:rsidRDefault="00A75473" w:rsidP="00532A2B">
      <w:pPr>
        <w:pStyle w:val="Subtitle"/>
        <w:numPr>
          <w:ilvl w:val="0"/>
          <w:numId w:val="2"/>
        </w:numPr>
        <w:spacing w:before="0"/>
        <w:jc w:val="left"/>
        <w:rPr>
          <w:rFonts w:cs="Arial"/>
          <w:b w:val="0"/>
          <w:bCs/>
          <w:sz w:val="22"/>
          <w:lang w:val="en-AU"/>
        </w:rPr>
      </w:pPr>
      <w:r>
        <w:rPr>
          <w:rFonts w:cs="Arial"/>
          <w:b w:val="0"/>
          <w:bCs/>
          <w:sz w:val="22"/>
        </w:rPr>
        <w:t>to identify the use of colour, action, symbol and word in celebrating the Church’s liturgy</w:t>
      </w:r>
    </w:p>
    <w:p w14:paraId="6845B3D0" w14:textId="77777777" w:rsidR="00A75473" w:rsidRDefault="00A75473" w:rsidP="00121F54"/>
    <w:p w14:paraId="6845B3D1" w14:textId="77777777" w:rsidR="00A75473" w:rsidRPr="00BD0761" w:rsidRDefault="00A75473" w:rsidP="00BD0761">
      <w:pPr>
        <w:pStyle w:val="h1"/>
        <w:ind w:right="4818"/>
        <w:jc w:val="left"/>
        <w:rPr>
          <w:rFonts w:cs="Arial"/>
          <w:smallCaps w:val="0"/>
          <w:shadow w:val="0"/>
          <w:sz w:val="28"/>
          <w:szCs w:val="28"/>
          <w:shd w:val="clear" w:color="auto" w:fill="99CCFF"/>
        </w:rPr>
      </w:pPr>
      <w:r w:rsidRPr="00BD0761">
        <w:rPr>
          <w:rFonts w:cs="Arial"/>
          <w:smallCaps w:val="0"/>
          <w:shadow w:val="0"/>
          <w:sz w:val="28"/>
          <w:szCs w:val="28"/>
          <w:shd w:val="clear" w:color="auto" w:fill="99CCFF"/>
        </w:rPr>
        <w:t>Unit Content</w:t>
      </w:r>
      <w:r>
        <w:rPr>
          <w:rFonts w:cs="Arial"/>
          <w:smallCaps w:val="0"/>
          <w:shadow w:val="0"/>
          <w:sz w:val="28"/>
          <w:szCs w:val="28"/>
          <w:shd w:val="clear" w:color="auto" w:fill="99CCFF"/>
        </w:rPr>
        <w:t xml:space="preserve">: </w:t>
      </w:r>
      <w:r w:rsidRPr="00BD0761">
        <w:rPr>
          <w:rFonts w:cs="Arial"/>
          <w:smallCaps w:val="0"/>
          <w:shadow w:val="0"/>
          <w:sz w:val="28"/>
          <w:szCs w:val="28"/>
          <w:shd w:val="clear" w:color="auto" w:fill="99CCFF"/>
        </w:rPr>
        <w:t xml:space="preserve"> Background Information</w:t>
      </w:r>
    </w:p>
    <w:p w14:paraId="6845B3D2" w14:textId="77777777" w:rsidR="00A75473" w:rsidRDefault="00A75473" w:rsidP="001F4E22">
      <w:pPr>
        <w:spacing w:before="240"/>
        <w:jc w:val="both"/>
        <w:rPr>
          <w:rFonts w:ascii="Arial" w:hAnsi="Arial"/>
          <w:sz w:val="22"/>
        </w:rPr>
      </w:pPr>
      <w:r>
        <w:rPr>
          <w:rFonts w:ascii="Arial" w:hAnsi="Arial"/>
          <w:sz w:val="22"/>
        </w:rPr>
        <w:t>The Easter Triduum (3 days) celebrates the passion, death and Resurrection of Jesus as one feast. The Easter Triduum begins with evening Mass of the Lord’s Supper on Holy Thursday. Good Friday celebrates the Lord’s Passion. The Holy Thursday and Good Friday liturgies do not have a dismissal.  Each flows into the other and culminates in the Easter Vigil on Saturday night. The Triduum concludes on Easter Sunday with Evening Prayer. Easter Sunday is both the last day of the Triduum and the first day of the Easter season, which lasts for 50 days.</w:t>
      </w:r>
    </w:p>
    <w:p w14:paraId="6845B3D3" w14:textId="2BD1FBAF" w:rsidR="00A75473" w:rsidRDefault="00A75473" w:rsidP="001F4E22">
      <w:pPr>
        <w:pStyle w:val="Subtitle"/>
        <w:spacing w:before="240"/>
        <w:rPr>
          <w:b w:val="0"/>
          <w:sz w:val="22"/>
          <w:lang w:val="en-AU"/>
        </w:rPr>
      </w:pPr>
      <w:r>
        <w:rPr>
          <w:b w:val="0"/>
          <w:sz w:val="22"/>
          <w:lang w:val="en-AU"/>
        </w:rPr>
        <w:t>We often attach colour and symbol to life experiences as a means of conveying mood and emotion. The meaning of colour and symbol is not universal and it would be beneficial to explore how colour varies in different cultures. It is important to draw children’s attention to the expression of joy and hope which permeates the liturgical celebrations of Easter. As students develop a prayer p</w:t>
      </w:r>
      <w:r w:rsidR="001B782D">
        <w:rPr>
          <w:b w:val="0"/>
          <w:sz w:val="22"/>
          <w:lang w:val="en-AU"/>
        </w:rPr>
        <w:t>l</w:t>
      </w:r>
      <w:r>
        <w:rPr>
          <w:b w:val="0"/>
          <w:sz w:val="22"/>
          <w:lang w:val="en-AU"/>
        </w:rPr>
        <w:t>ace in the classroom, the teacher discusses with students the selection of colour and symbol, and their relevance to the Easter season.</w:t>
      </w:r>
    </w:p>
    <w:p w14:paraId="6845B3D4" w14:textId="77777777" w:rsidR="00A75473" w:rsidRDefault="00A75473" w:rsidP="00872862">
      <w:pPr>
        <w:spacing w:before="120" w:after="120"/>
        <w:rPr>
          <w:rFonts w:ascii="Arial" w:hAnsi="Arial" w:cs="Arial"/>
          <w:sz w:val="22"/>
          <w:szCs w:val="22"/>
        </w:rPr>
      </w:pPr>
    </w:p>
    <w:p w14:paraId="6845B3D5" w14:textId="77777777" w:rsidR="00A75473" w:rsidRPr="00BD0761" w:rsidRDefault="00A75473" w:rsidP="00BD0761">
      <w:pPr>
        <w:pStyle w:val="h1"/>
        <w:spacing w:before="0"/>
        <w:ind w:right="4535"/>
        <w:jc w:val="left"/>
        <w:rPr>
          <w:rFonts w:cs="Arial"/>
          <w:smallCaps w:val="0"/>
          <w:shadow w:val="0"/>
          <w:sz w:val="28"/>
          <w:szCs w:val="28"/>
          <w:shd w:val="clear" w:color="auto" w:fill="99CCFF"/>
        </w:rPr>
      </w:pPr>
      <w:r>
        <w:rPr>
          <w:rFonts w:cs="Arial"/>
          <w:smallCaps w:val="0"/>
          <w:shadow w:val="0"/>
          <w:sz w:val="28"/>
          <w:szCs w:val="28"/>
          <w:shd w:val="clear" w:color="auto" w:fill="99CCFF"/>
        </w:rPr>
        <w:t>Suggested Teaching/Learning S</w:t>
      </w:r>
      <w:r w:rsidRPr="00BD0761">
        <w:rPr>
          <w:rFonts w:cs="Arial"/>
          <w:smallCaps w:val="0"/>
          <w:shadow w:val="0"/>
          <w:sz w:val="28"/>
          <w:szCs w:val="28"/>
          <w:shd w:val="clear" w:color="auto" w:fill="99CCFF"/>
        </w:rPr>
        <w:t>trategies</w:t>
      </w:r>
    </w:p>
    <w:p w14:paraId="31B14171" w14:textId="402CF2D5" w:rsidR="001B782D" w:rsidRPr="00A45CB3" w:rsidRDefault="001B782D" w:rsidP="006412FF">
      <w:pPr>
        <w:numPr>
          <w:ilvl w:val="0"/>
          <w:numId w:val="9"/>
        </w:numPr>
        <w:spacing w:before="240"/>
        <w:ind w:left="357" w:hanging="357"/>
        <w:jc w:val="both"/>
        <w:rPr>
          <w:rFonts w:ascii="Arial" w:hAnsi="Arial" w:cs="Arial"/>
          <w:bCs/>
          <w:sz w:val="22"/>
          <w:szCs w:val="24"/>
        </w:rPr>
      </w:pPr>
      <w:r w:rsidRPr="00A45CB3">
        <w:rPr>
          <w:rFonts w:ascii="Arial" w:hAnsi="Arial" w:cs="Arial"/>
          <w:bCs/>
          <w:sz w:val="22"/>
          <w:szCs w:val="24"/>
        </w:rPr>
        <w:t xml:space="preserve">Tell the story, </w:t>
      </w:r>
      <w:r w:rsidR="006412FF" w:rsidRPr="00A45CB3">
        <w:rPr>
          <w:rFonts w:ascii="Arial" w:hAnsi="Arial" w:cs="Arial"/>
          <w:bCs/>
          <w:sz w:val="22"/>
          <w:szCs w:val="24"/>
        </w:rPr>
        <w:t>‘</w:t>
      </w:r>
      <w:r w:rsidRPr="00A45CB3">
        <w:rPr>
          <w:rFonts w:ascii="Arial" w:hAnsi="Arial" w:cs="Arial"/>
          <w:bCs/>
          <w:sz w:val="22"/>
          <w:szCs w:val="24"/>
        </w:rPr>
        <w:t>Our Easter Prayer Place</w:t>
      </w:r>
      <w:r w:rsidR="006412FF" w:rsidRPr="00A45CB3">
        <w:rPr>
          <w:rFonts w:ascii="Arial" w:hAnsi="Arial" w:cs="Arial"/>
          <w:bCs/>
          <w:sz w:val="22"/>
          <w:szCs w:val="24"/>
        </w:rPr>
        <w:t>’</w:t>
      </w:r>
      <w:r w:rsidRPr="00A45CB3">
        <w:rPr>
          <w:rFonts w:ascii="Arial" w:hAnsi="Arial" w:cs="Arial"/>
          <w:bCs/>
          <w:sz w:val="22"/>
          <w:szCs w:val="24"/>
        </w:rPr>
        <w:t xml:space="preserve"> as you set the prayer place. See Resource Sheet 1 for suggested script. </w:t>
      </w:r>
    </w:p>
    <w:p w14:paraId="6845B3D6" w14:textId="35422171" w:rsidR="00A75473" w:rsidRPr="001F4E22" w:rsidRDefault="00A75473" w:rsidP="006412FF">
      <w:pPr>
        <w:numPr>
          <w:ilvl w:val="0"/>
          <w:numId w:val="9"/>
        </w:numPr>
        <w:spacing w:before="240"/>
        <w:ind w:left="357" w:hanging="357"/>
        <w:jc w:val="both"/>
        <w:rPr>
          <w:rFonts w:ascii="Arial" w:hAnsi="Arial" w:cs="Arial"/>
          <w:bCs/>
          <w:sz w:val="22"/>
          <w:szCs w:val="24"/>
        </w:rPr>
      </w:pPr>
      <w:r w:rsidRPr="001F4E22">
        <w:rPr>
          <w:rFonts w:ascii="Arial" w:hAnsi="Arial" w:cs="Arial"/>
          <w:bCs/>
          <w:sz w:val="22"/>
          <w:szCs w:val="24"/>
        </w:rPr>
        <w:t xml:space="preserve">Brainstorm </w:t>
      </w:r>
      <w:r w:rsidR="006412FF">
        <w:rPr>
          <w:rFonts w:ascii="Arial" w:hAnsi="Arial" w:cs="Arial"/>
          <w:bCs/>
          <w:sz w:val="22"/>
          <w:szCs w:val="24"/>
        </w:rPr>
        <w:t xml:space="preserve">and list </w:t>
      </w:r>
      <w:r w:rsidRPr="001F4E22">
        <w:rPr>
          <w:rFonts w:ascii="Arial" w:hAnsi="Arial" w:cs="Arial"/>
          <w:bCs/>
          <w:sz w:val="22"/>
          <w:szCs w:val="24"/>
        </w:rPr>
        <w:t>important events we celebrate. Discuss with students how we prepare for special events. Select a family celebration for discussion (e</w:t>
      </w:r>
      <w:r w:rsidR="006412FF">
        <w:rPr>
          <w:rFonts w:ascii="Arial" w:hAnsi="Arial" w:cs="Arial"/>
          <w:bCs/>
          <w:sz w:val="22"/>
          <w:szCs w:val="24"/>
        </w:rPr>
        <w:t>.</w:t>
      </w:r>
      <w:r w:rsidRPr="001F4E22">
        <w:rPr>
          <w:rFonts w:ascii="Arial" w:hAnsi="Arial" w:cs="Arial"/>
          <w:bCs/>
          <w:sz w:val="22"/>
          <w:szCs w:val="24"/>
        </w:rPr>
        <w:t>g</w:t>
      </w:r>
      <w:r w:rsidR="006412FF">
        <w:rPr>
          <w:rFonts w:ascii="Arial" w:hAnsi="Arial" w:cs="Arial"/>
          <w:bCs/>
          <w:sz w:val="22"/>
          <w:szCs w:val="24"/>
        </w:rPr>
        <w:t>.</w:t>
      </w:r>
      <w:r w:rsidRPr="001F4E22">
        <w:rPr>
          <w:rFonts w:ascii="Arial" w:hAnsi="Arial" w:cs="Arial"/>
          <w:bCs/>
          <w:sz w:val="22"/>
          <w:szCs w:val="24"/>
        </w:rPr>
        <w:t xml:space="preserve"> birthday, New Year’s Eve).</w:t>
      </w:r>
    </w:p>
    <w:p w14:paraId="6845B3D7" w14:textId="2FE7026D" w:rsidR="00A75473" w:rsidRPr="001F4E22" w:rsidRDefault="00A75473" w:rsidP="006412FF">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Our Church family also prepares and celebrates special events.  Students identify these events</w:t>
      </w:r>
      <w:r w:rsidR="006412FF">
        <w:rPr>
          <w:rFonts w:ascii="Arial" w:hAnsi="Arial" w:cs="Arial"/>
          <w:bCs/>
          <w:sz w:val="22"/>
          <w:szCs w:val="24"/>
        </w:rPr>
        <w:t xml:space="preserve"> and   m</w:t>
      </w:r>
      <w:r w:rsidRPr="001F4E22">
        <w:rPr>
          <w:rFonts w:ascii="Arial" w:hAnsi="Arial" w:cs="Arial"/>
          <w:bCs/>
          <w:sz w:val="22"/>
          <w:szCs w:val="24"/>
        </w:rPr>
        <w:t>atch the events to the liturgical year.</w:t>
      </w:r>
    </w:p>
    <w:p w14:paraId="6845B3D8" w14:textId="77777777" w:rsidR="00A75473" w:rsidRPr="001F4E22" w:rsidRDefault="00A75473" w:rsidP="00F410A8">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Share the passages about Easter in KWL, Year 3, p39. Discuss the importance of Easter in the Church calendar. Review the liturgical calendar and identify the season of Easter.</w:t>
      </w:r>
    </w:p>
    <w:p w14:paraId="6845B3D9" w14:textId="77777777" w:rsidR="00A75473" w:rsidRPr="001F4E22" w:rsidRDefault="00A75473" w:rsidP="00F410A8">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 xml:space="preserve">Review the work on colour, symbol, words and mood developed during the Lent unit.  Build on students’ prior knowledge of the liturgical year. </w:t>
      </w:r>
    </w:p>
    <w:p w14:paraId="6845B3DA" w14:textId="77777777" w:rsidR="00A75473" w:rsidRPr="001F4E22" w:rsidRDefault="00A75473" w:rsidP="00F410A8">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Students recall their ex</w:t>
      </w:r>
      <w:r>
        <w:rPr>
          <w:rFonts w:ascii="Arial" w:hAnsi="Arial" w:cs="Arial"/>
          <w:bCs/>
          <w:sz w:val="22"/>
          <w:szCs w:val="24"/>
        </w:rPr>
        <w:t xml:space="preserve">periences of Easter liturgies. </w:t>
      </w:r>
      <w:r w:rsidRPr="001F4E22">
        <w:rPr>
          <w:rFonts w:ascii="Arial" w:hAnsi="Arial" w:cs="Arial"/>
          <w:bCs/>
          <w:sz w:val="22"/>
          <w:szCs w:val="24"/>
        </w:rPr>
        <w:t>Use the questions in Reflecting Together At Home and At School (KWL, Year 3, p43) to guide class sharing.</w:t>
      </w:r>
    </w:p>
    <w:p w14:paraId="6845B3DB" w14:textId="77777777" w:rsidR="00A75473" w:rsidRPr="001F4E22" w:rsidRDefault="00A75473" w:rsidP="00F410A8">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Visit the church or participate in a parish Mass as a class. Have the priest share the symbols of the Easter season found in the church. Observe: colour, action, symbol and words spoken. What mood or feeling do they convey?</w:t>
      </w:r>
    </w:p>
    <w:p w14:paraId="6845B3DC" w14:textId="55FD027E" w:rsidR="00A75473" w:rsidRPr="001F4E22" w:rsidRDefault="00A75473" w:rsidP="00F410A8">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 xml:space="preserve">Share a section of the Exsultet, the Easter Proclamation from the Easter Vigil (In Tradition, KWL, Year 3, p41).  Identify and list words in the Exsultet that express the joy of Easter.  Invite students to create a poster </w:t>
      </w:r>
      <w:r w:rsidR="00AB4167" w:rsidRPr="00A45CB3">
        <w:rPr>
          <w:rFonts w:ascii="Arial" w:hAnsi="Arial" w:cs="Arial"/>
          <w:bCs/>
          <w:sz w:val="22"/>
          <w:szCs w:val="24"/>
        </w:rPr>
        <w:t xml:space="preserve">or artwork </w:t>
      </w:r>
      <w:r w:rsidRPr="00A45CB3">
        <w:rPr>
          <w:rFonts w:ascii="Arial" w:hAnsi="Arial" w:cs="Arial"/>
          <w:bCs/>
          <w:sz w:val="22"/>
          <w:szCs w:val="24"/>
        </w:rPr>
        <w:t>that</w:t>
      </w:r>
      <w:r w:rsidRPr="001F4E22">
        <w:rPr>
          <w:rFonts w:ascii="Arial" w:hAnsi="Arial" w:cs="Arial"/>
          <w:bCs/>
          <w:sz w:val="22"/>
          <w:szCs w:val="24"/>
        </w:rPr>
        <w:t xml:space="preserve"> expresses the message of joy proclaimed at Easter.</w:t>
      </w:r>
    </w:p>
    <w:p w14:paraId="6845B3DD" w14:textId="77777777" w:rsidR="00A75473" w:rsidRDefault="00A75473" w:rsidP="00F410A8">
      <w:pPr>
        <w:numPr>
          <w:ilvl w:val="0"/>
          <w:numId w:val="9"/>
        </w:numPr>
        <w:spacing w:before="120"/>
        <w:ind w:left="357" w:hanging="357"/>
        <w:jc w:val="both"/>
        <w:rPr>
          <w:rFonts w:ascii="Arial" w:hAnsi="Arial" w:cs="Arial"/>
          <w:bCs/>
          <w:sz w:val="22"/>
          <w:szCs w:val="24"/>
        </w:rPr>
      </w:pPr>
      <w:r w:rsidRPr="001F4E22">
        <w:rPr>
          <w:rFonts w:ascii="Arial" w:hAnsi="Arial" w:cs="Arial"/>
          <w:bCs/>
          <w:sz w:val="22"/>
          <w:szCs w:val="24"/>
        </w:rPr>
        <w:t>Identify the symbols in the church that are used during the Easter season to express joy and new life.  Discuss with the students words and actions used during the celebration of Mass that express joy and new life.</w:t>
      </w:r>
    </w:p>
    <w:p w14:paraId="6845B3DE" w14:textId="77777777" w:rsidR="00A75473" w:rsidRPr="001F4E22" w:rsidRDefault="00A75473" w:rsidP="0009449B">
      <w:pPr>
        <w:spacing w:before="120"/>
        <w:jc w:val="both"/>
        <w:rPr>
          <w:rFonts w:ascii="Arial" w:hAnsi="Arial" w:cs="Arial"/>
          <w:bCs/>
          <w:sz w:val="22"/>
          <w:szCs w:val="24"/>
        </w:rPr>
      </w:pPr>
      <w:r>
        <w:rPr>
          <w:rFonts w:ascii="Arial" w:hAnsi="Arial" w:cs="Arial"/>
          <w:bCs/>
          <w:sz w:val="22"/>
          <w:szCs w:val="24"/>
        </w:rPr>
        <w:br w:type="page"/>
      </w:r>
    </w:p>
    <w:p w14:paraId="6845B3DF" w14:textId="77777777" w:rsidR="00A75473" w:rsidRPr="001F4E22" w:rsidRDefault="00A75473" w:rsidP="00F410A8">
      <w:pPr>
        <w:numPr>
          <w:ilvl w:val="0"/>
          <w:numId w:val="9"/>
        </w:numPr>
        <w:ind w:left="357" w:hanging="357"/>
        <w:jc w:val="both"/>
        <w:rPr>
          <w:rFonts w:ascii="Arial" w:hAnsi="Arial" w:cs="Arial"/>
          <w:bCs/>
          <w:sz w:val="22"/>
          <w:szCs w:val="24"/>
        </w:rPr>
      </w:pPr>
      <w:r w:rsidRPr="001F4E22">
        <w:rPr>
          <w:rFonts w:ascii="Arial" w:hAnsi="Arial" w:cs="Arial"/>
          <w:bCs/>
          <w:sz w:val="22"/>
          <w:szCs w:val="24"/>
        </w:rPr>
        <w:t>Individual Reflection: Students complete a Y chart for the Easter season.  I can see… I can hear…I can feel (eg joy, happiness)… as a way of expressing the changes they have seen in the church OR construct a whole class retrieval chart using headings of I see…, I hear…, I feel.</w:t>
      </w:r>
    </w:p>
    <w:p w14:paraId="6845B3E0" w14:textId="38239068" w:rsidR="00A75473" w:rsidRPr="001F4E22" w:rsidRDefault="00A75473" w:rsidP="00F410A8">
      <w:pPr>
        <w:numPr>
          <w:ilvl w:val="0"/>
          <w:numId w:val="9"/>
        </w:numPr>
        <w:spacing w:before="240"/>
        <w:ind w:left="357" w:hanging="357"/>
        <w:jc w:val="both"/>
        <w:rPr>
          <w:rFonts w:ascii="Arial" w:hAnsi="Arial" w:cs="Arial"/>
          <w:bCs/>
          <w:sz w:val="22"/>
          <w:szCs w:val="24"/>
        </w:rPr>
      </w:pPr>
      <w:r w:rsidRPr="001F4E22">
        <w:rPr>
          <w:rFonts w:ascii="Arial" w:hAnsi="Arial" w:cs="Arial"/>
          <w:bCs/>
          <w:sz w:val="22"/>
          <w:szCs w:val="24"/>
          <w:lang w:val="en-US"/>
        </w:rPr>
        <w:t>Draw and label some of the key words, symbols and actions used in the Church celebrations during the Easter season.</w:t>
      </w:r>
    </w:p>
    <w:p w14:paraId="6845B3E1" w14:textId="7E80C18C" w:rsidR="00A75473" w:rsidRPr="001F4E22" w:rsidRDefault="00A75473" w:rsidP="00F410A8">
      <w:pPr>
        <w:numPr>
          <w:ilvl w:val="0"/>
          <w:numId w:val="9"/>
        </w:numPr>
        <w:spacing w:before="240"/>
        <w:ind w:left="357" w:hanging="357"/>
        <w:jc w:val="both"/>
        <w:rPr>
          <w:rFonts w:ascii="Arial" w:hAnsi="Arial" w:cs="Arial"/>
          <w:bCs/>
          <w:sz w:val="22"/>
          <w:szCs w:val="24"/>
        </w:rPr>
      </w:pPr>
      <w:r w:rsidRPr="001F4E22">
        <w:rPr>
          <w:rFonts w:ascii="Arial" w:hAnsi="Arial" w:cs="Arial"/>
          <w:bCs/>
          <w:sz w:val="22"/>
          <w:szCs w:val="24"/>
        </w:rPr>
        <w:t xml:space="preserve">Students </w:t>
      </w:r>
      <w:r w:rsidR="006412FF">
        <w:rPr>
          <w:rFonts w:ascii="Arial" w:hAnsi="Arial" w:cs="Arial"/>
          <w:bCs/>
          <w:sz w:val="22"/>
          <w:szCs w:val="24"/>
        </w:rPr>
        <w:t xml:space="preserve">add </w:t>
      </w:r>
      <w:r w:rsidR="006412FF" w:rsidRPr="001F4E22">
        <w:rPr>
          <w:rFonts w:ascii="Arial" w:hAnsi="Arial" w:cs="Arial"/>
          <w:bCs/>
          <w:sz w:val="22"/>
          <w:szCs w:val="24"/>
        </w:rPr>
        <w:t>symbols of Easter</w:t>
      </w:r>
      <w:r w:rsidR="006412FF">
        <w:rPr>
          <w:rFonts w:ascii="Arial" w:hAnsi="Arial" w:cs="Arial"/>
          <w:bCs/>
          <w:sz w:val="22"/>
          <w:szCs w:val="24"/>
        </w:rPr>
        <w:t xml:space="preserve"> to</w:t>
      </w:r>
      <w:r w:rsidRPr="001F4E22">
        <w:rPr>
          <w:rFonts w:ascii="Arial" w:hAnsi="Arial" w:cs="Arial"/>
          <w:bCs/>
          <w:sz w:val="22"/>
          <w:szCs w:val="24"/>
        </w:rPr>
        <w:t xml:space="preserve"> the classroom </w:t>
      </w:r>
      <w:r w:rsidR="006412FF">
        <w:rPr>
          <w:rFonts w:ascii="Arial" w:hAnsi="Arial" w:cs="Arial"/>
          <w:bCs/>
          <w:sz w:val="22"/>
          <w:szCs w:val="24"/>
        </w:rPr>
        <w:t>prayer place</w:t>
      </w:r>
      <w:r w:rsidRPr="001F4E22">
        <w:rPr>
          <w:rFonts w:ascii="Arial" w:hAnsi="Arial" w:cs="Arial"/>
          <w:bCs/>
          <w:sz w:val="22"/>
          <w:szCs w:val="24"/>
        </w:rPr>
        <w:t>.</w:t>
      </w:r>
    </w:p>
    <w:p w14:paraId="6845B3E2" w14:textId="4426DB52" w:rsidR="00A75473" w:rsidRPr="001F4E22" w:rsidRDefault="00A75473" w:rsidP="00F410A8">
      <w:pPr>
        <w:numPr>
          <w:ilvl w:val="0"/>
          <w:numId w:val="9"/>
        </w:numPr>
        <w:spacing w:before="240"/>
        <w:ind w:left="357" w:hanging="357"/>
        <w:jc w:val="both"/>
        <w:rPr>
          <w:b/>
          <w:sz w:val="32"/>
          <w:szCs w:val="24"/>
          <w:lang w:val="en-US"/>
        </w:rPr>
      </w:pPr>
      <w:r w:rsidRPr="001F4E22">
        <w:rPr>
          <w:rFonts w:ascii="Arial" w:hAnsi="Arial" w:cs="Arial"/>
          <w:bCs/>
          <w:sz w:val="22"/>
          <w:szCs w:val="24"/>
        </w:rPr>
        <w:t xml:space="preserve">Learn an Easter hymn.  Invite the students to explore the </w:t>
      </w:r>
      <w:r w:rsidR="006412FF">
        <w:rPr>
          <w:rFonts w:ascii="Arial" w:hAnsi="Arial" w:cs="Arial"/>
          <w:bCs/>
          <w:sz w:val="22"/>
          <w:szCs w:val="24"/>
        </w:rPr>
        <w:t>words</w:t>
      </w:r>
      <w:r w:rsidRPr="001F4E22">
        <w:rPr>
          <w:rFonts w:ascii="Arial" w:hAnsi="Arial" w:cs="Arial"/>
          <w:bCs/>
          <w:sz w:val="22"/>
          <w:szCs w:val="24"/>
        </w:rPr>
        <w:t xml:space="preserve"> and imagery of the </w:t>
      </w:r>
      <w:r w:rsidR="006412FF">
        <w:rPr>
          <w:rFonts w:ascii="Arial" w:hAnsi="Arial" w:cs="Arial"/>
          <w:bCs/>
          <w:sz w:val="22"/>
          <w:szCs w:val="24"/>
        </w:rPr>
        <w:t>hymn</w:t>
      </w:r>
      <w:r w:rsidRPr="001F4E22">
        <w:rPr>
          <w:rFonts w:ascii="Arial" w:hAnsi="Arial" w:cs="Arial"/>
          <w:bCs/>
          <w:sz w:val="22"/>
          <w:szCs w:val="24"/>
        </w:rPr>
        <w:t xml:space="preserve"> through movement.</w:t>
      </w:r>
    </w:p>
    <w:p w14:paraId="6845B3E3" w14:textId="77777777" w:rsidR="00A75473" w:rsidRPr="001F4E22" w:rsidRDefault="00A75473" w:rsidP="0009449B">
      <w:pPr>
        <w:numPr>
          <w:ilvl w:val="0"/>
          <w:numId w:val="9"/>
        </w:numPr>
        <w:spacing w:before="240"/>
        <w:jc w:val="both"/>
        <w:rPr>
          <w:rFonts w:ascii="Arial" w:hAnsi="Arial"/>
          <w:sz w:val="21"/>
          <w:szCs w:val="24"/>
        </w:rPr>
      </w:pPr>
      <w:r w:rsidRPr="001F4E22">
        <w:rPr>
          <w:rFonts w:ascii="Arial" w:hAnsi="Arial" w:cs="Arial"/>
          <w:bCs/>
          <w:sz w:val="22"/>
          <w:szCs w:val="24"/>
        </w:rPr>
        <w:t>Class prayer to celebrate the new life of the risen Jesus</w:t>
      </w:r>
      <w:r w:rsidRPr="001F4E22">
        <w:rPr>
          <w:bCs/>
          <w:sz w:val="24"/>
          <w:szCs w:val="24"/>
        </w:rPr>
        <w:t>.</w:t>
      </w:r>
    </w:p>
    <w:p w14:paraId="6845B3E4" w14:textId="77777777" w:rsidR="00A75473" w:rsidRDefault="00A75473" w:rsidP="0009449B">
      <w:pPr>
        <w:pStyle w:val="BodyText"/>
        <w:spacing w:before="120" w:after="0"/>
        <w:ind w:left="60"/>
        <w:jc w:val="both"/>
        <w:rPr>
          <w:sz w:val="16"/>
        </w:rPr>
      </w:pPr>
      <w:r>
        <w:rPr>
          <w:noProof/>
        </w:rPr>
        <w:br w:type="page"/>
      </w:r>
    </w:p>
    <w:p w14:paraId="6845B3E5" w14:textId="77777777" w:rsidR="00A75473" w:rsidRPr="00BD0761" w:rsidRDefault="00A75473" w:rsidP="005F2DBE">
      <w:pPr>
        <w:pStyle w:val="h1"/>
        <w:spacing w:before="0"/>
        <w:rPr>
          <w:rFonts w:cs="Arial"/>
          <w:caps/>
          <w:smallCaps w:val="0"/>
          <w:shadow w:val="0"/>
          <w:sz w:val="28"/>
          <w:szCs w:val="28"/>
        </w:rPr>
      </w:pPr>
      <w:r w:rsidRPr="00BD0761">
        <w:rPr>
          <w:rFonts w:cs="Arial"/>
          <w:caps/>
          <w:smallCaps w:val="0"/>
          <w:shadow w:val="0"/>
          <w:sz w:val="28"/>
          <w:szCs w:val="28"/>
        </w:rPr>
        <w:t>Unit Content 2</w:t>
      </w:r>
    </w:p>
    <w:p w14:paraId="6845B3E6" w14:textId="77777777" w:rsidR="00A75473" w:rsidRDefault="00A75473" w:rsidP="009C0D35">
      <w:pPr>
        <w:pStyle w:val="Subtitle"/>
        <w:rPr>
          <w:rFonts w:cs="Arial"/>
          <w:sz w:val="22"/>
        </w:rPr>
      </w:pPr>
      <w:r>
        <w:rPr>
          <w:rFonts w:cs="Arial"/>
          <w:sz w:val="22"/>
        </w:rPr>
        <w:t>God raised Jesus to new life. The disciples experienced the presence and new life of Jesus through:  their relationship with him, his word, the action of breaking the bread.</w:t>
      </w:r>
    </w:p>
    <w:p w14:paraId="6845B3E7" w14:textId="77777777" w:rsidR="00A75473" w:rsidRDefault="00A75473" w:rsidP="009C0D35">
      <w:pPr>
        <w:pStyle w:val="Subtitle"/>
        <w:spacing w:before="240"/>
        <w:rPr>
          <w:rFonts w:cs="Arial"/>
          <w:b w:val="0"/>
          <w:bCs/>
          <w:i/>
          <w:iCs/>
          <w:sz w:val="22"/>
        </w:rPr>
      </w:pPr>
      <w:r>
        <w:rPr>
          <w:rFonts w:cs="Arial"/>
          <w:b w:val="0"/>
          <w:bCs/>
          <w:i/>
          <w:iCs/>
          <w:sz w:val="22"/>
        </w:rPr>
        <w:t>Students will learn:</w:t>
      </w:r>
    </w:p>
    <w:p w14:paraId="6845B3E8" w14:textId="77777777" w:rsidR="00A75473" w:rsidRDefault="00A75473" w:rsidP="009C0D35">
      <w:pPr>
        <w:pStyle w:val="Subtitle"/>
        <w:numPr>
          <w:ilvl w:val="0"/>
          <w:numId w:val="2"/>
        </w:numPr>
        <w:spacing w:before="0"/>
        <w:jc w:val="left"/>
        <w:rPr>
          <w:rFonts w:cs="Arial"/>
          <w:b w:val="0"/>
          <w:bCs/>
          <w:sz w:val="22"/>
        </w:rPr>
      </w:pPr>
      <w:r>
        <w:rPr>
          <w:rFonts w:cs="Arial"/>
          <w:b w:val="0"/>
          <w:bCs/>
          <w:sz w:val="22"/>
        </w:rPr>
        <w:t>about the Scripture passages which speak of the Resurrection of Jesus</w:t>
      </w:r>
    </w:p>
    <w:p w14:paraId="6845B3E9" w14:textId="77777777" w:rsidR="00A75473" w:rsidRDefault="00A75473" w:rsidP="009C0D35">
      <w:pPr>
        <w:pStyle w:val="Subtitle"/>
        <w:numPr>
          <w:ilvl w:val="0"/>
          <w:numId w:val="2"/>
        </w:numPr>
        <w:spacing w:before="0"/>
        <w:jc w:val="left"/>
        <w:rPr>
          <w:rFonts w:cs="Arial"/>
          <w:b w:val="0"/>
          <w:bCs/>
          <w:sz w:val="22"/>
        </w:rPr>
      </w:pPr>
      <w:r>
        <w:rPr>
          <w:rFonts w:cs="Arial"/>
          <w:b w:val="0"/>
          <w:bCs/>
          <w:sz w:val="22"/>
        </w:rPr>
        <w:t>to explore how the disciples and other followers experienced the new life of the risen Jesus</w:t>
      </w:r>
    </w:p>
    <w:p w14:paraId="168AF6CB" w14:textId="77777777" w:rsidR="007B1BE7" w:rsidRDefault="00A75473" w:rsidP="007B1BE7">
      <w:pPr>
        <w:pStyle w:val="Subtitle"/>
        <w:numPr>
          <w:ilvl w:val="0"/>
          <w:numId w:val="2"/>
        </w:numPr>
        <w:spacing w:before="0"/>
        <w:jc w:val="left"/>
        <w:rPr>
          <w:rFonts w:cs="Arial"/>
          <w:b w:val="0"/>
          <w:bCs/>
          <w:sz w:val="22"/>
        </w:rPr>
      </w:pPr>
      <w:r>
        <w:rPr>
          <w:rFonts w:cs="Arial"/>
          <w:b w:val="0"/>
          <w:bCs/>
          <w:sz w:val="22"/>
        </w:rPr>
        <w:t>about the Emmaus story</w:t>
      </w:r>
    </w:p>
    <w:p w14:paraId="6845B3EC" w14:textId="6C2A99FE" w:rsidR="00A75473" w:rsidRPr="00A514C3" w:rsidRDefault="00A75473" w:rsidP="007B1BE7">
      <w:pPr>
        <w:pStyle w:val="Subtitle"/>
        <w:numPr>
          <w:ilvl w:val="0"/>
          <w:numId w:val="2"/>
        </w:numPr>
        <w:spacing w:before="0"/>
        <w:jc w:val="left"/>
        <w:rPr>
          <w:rFonts w:cs="Arial"/>
          <w:b w:val="0"/>
          <w:bCs/>
          <w:sz w:val="22"/>
        </w:rPr>
      </w:pPr>
      <w:r w:rsidRPr="00A514C3">
        <w:rPr>
          <w:rFonts w:cs="Arial"/>
          <w:b w:val="0"/>
          <w:bCs/>
          <w:sz w:val="22"/>
        </w:rPr>
        <w:t>to identify the disciples’ responses to their encounters with the risen Jesus</w:t>
      </w:r>
    </w:p>
    <w:p w14:paraId="54F3A7BB" w14:textId="77777777" w:rsidR="0008396F" w:rsidRPr="004C21F2" w:rsidRDefault="0008396F" w:rsidP="0008396F">
      <w:pPr>
        <w:pStyle w:val="Subtitle"/>
        <w:spacing w:before="0"/>
        <w:jc w:val="left"/>
        <w:rPr>
          <w:rFonts w:cs="Arial"/>
          <w:b w:val="0"/>
          <w:bCs/>
          <w:sz w:val="22"/>
          <w:highlight w:val="cyan"/>
        </w:rPr>
      </w:pPr>
    </w:p>
    <w:p w14:paraId="6845B3ED" w14:textId="77777777" w:rsidR="00A75473" w:rsidRPr="00BD0761" w:rsidRDefault="00A75473" w:rsidP="00441609">
      <w:pPr>
        <w:pStyle w:val="h1"/>
        <w:spacing w:after="120"/>
        <w:ind w:right="4818"/>
        <w:jc w:val="left"/>
        <w:rPr>
          <w:rFonts w:cs="Arial"/>
          <w:smallCaps w:val="0"/>
          <w:shadow w:val="0"/>
          <w:sz w:val="28"/>
          <w:szCs w:val="28"/>
          <w:shd w:val="clear" w:color="auto" w:fill="99CCFF"/>
        </w:rPr>
      </w:pPr>
      <w:r w:rsidRPr="00BD0761">
        <w:rPr>
          <w:rFonts w:cs="Arial"/>
          <w:smallCaps w:val="0"/>
          <w:shadow w:val="0"/>
          <w:sz w:val="28"/>
          <w:szCs w:val="28"/>
          <w:shd w:val="clear" w:color="auto" w:fill="99CCFF"/>
        </w:rPr>
        <w:t>Unit Content</w:t>
      </w:r>
      <w:r>
        <w:rPr>
          <w:rFonts w:cs="Arial"/>
          <w:smallCaps w:val="0"/>
          <w:shadow w:val="0"/>
          <w:sz w:val="28"/>
          <w:szCs w:val="28"/>
          <w:shd w:val="clear" w:color="auto" w:fill="99CCFF"/>
        </w:rPr>
        <w:t xml:space="preserve">: </w:t>
      </w:r>
      <w:r w:rsidRPr="00BD0761">
        <w:rPr>
          <w:rFonts w:cs="Arial"/>
          <w:smallCaps w:val="0"/>
          <w:shadow w:val="0"/>
          <w:sz w:val="28"/>
          <w:szCs w:val="28"/>
          <w:shd w:val="clear" w:color="auto" w:fill="99CCFF"/>
        </w:rPr>
        <w:t xml:space="preserve"> Background Information</w:t>
      </w:r>
    </w:p>
    <w:p w14:paraId="6845B3EE" w14:textId="77777777" w:rsidR="00A75473" w:rsidRPr="009C0D35" w:rsidRDefault="00A75473" w:rsidP="00441609">
      <w:pPr>
        <w:spacing w:before="240" w:after="120"/>
        <w:jc w:val="both"/>
        <w:rPr>
          <w:rFonts w:ascii="Arial" w:hAnsi="Arial" w:cs="Arial"/>
          <w:bCs/>
          <w:sz w:val="22"/>
          <w:szCs w:val="24"/>
        </w:rPr>
      </w:pPr>
      <w:r w:rsidRPr="009C0D35">
        <w:rPr>
          <w:rFonts w:ascii="Arial" w:hAnsi="Arial" w:cs="Arial"/>
          <w:bCs/>
          <w:sz w:val="22"/>
          <w:szCs w:val="24"/>
        </w:rPr>
        <w:t>The vision of the empty tomb brought fear and confusion to the disciples and followers of Jesus.  Already upset at the death of Jesus, they now had to come to terms with his Resurrection.  Like the disciples, we too struggle to recognise, with eyes of faith, the Risen Lord.</w:t>
      </w:r>
    </w:p>
    <w:p w14:paraId="6845B3EF" w14:textId="77777777" w:rsidR="00A75473" w:rsidRPr="009C0D35" w:rsidRDefault="00A75473" w:rsidP="009C0D35">
      <w:pPr>
        <w:jc w:val="both"/>
        <w:rPr>
          <w:rFonts w:ascii="Arial" w:hAnsi="Arial" w:cs="Arial"/>
          <w:bCs/>
          <w:sz w:val="22"/>
          <w:szCs w:val="24"/>
        </w:rPr>
      </w:pPr>
    </w:p>
    <w:p w14:paraId="6845B3F0" w14:textId="77777777" w:rsidR="00A75473" w:rsidRPr="009C0D35" w:rsidRDefault="00A75473" w:rsidP="009C0D35">
      <w:pPr>
        <w:jc w:val="both"/>
        <w:rPr>
          <w:rFonts w:ascii="Arial" w:hAnsi="Arial" w:cs="Arial"/>
          <w:bCs/>
          <w:sz w:val="22"/>
          <w:szCs w:val="24"/>
        </w:rPr>
      </w:pPr>
      <w:r w:rsidRPr="009C0D35">
        <w:rPr>
          <w:rFonts w:ascii="Arial" w:hAnsi="Arial" w:cs="Arial"/>
          <w:bCs/>
          <w:sz w:val="22"/>
          <w:szCs w:val="24"/>
        </w:rPr>
        <w:t>In the Emmaus Story there are four distinct movements, which represent the way the disciples came to recognise the risen Jesus.</w:t>
      </w:r>
    </w:p>
    <w:p w14:paraId="6845B3F1" w14:textId="227685C1" w:rsidR="00A75473" w:rsidRPr="009C0D35" w:rsidRDefault="00A75473" w:rsidP="00DF27F4">
      <w:pPr>
        <w:numPr>
          <w:ilvl w:val="0"/>
          <w:numId w:val="10"/>
        </w:numPr>
        <w:spacing w:before="120" w:after="100" w:afterAutospacing="1"/>
        <w:ind w:left="357" w:hanging="357"/>
        <w:jc w:val="both"/>
        <w:rPr>
          <w:rFonts w:ascii="Arial" w:hAnsi="Arial" w:cs="Arial"/>
          <w:bCs/>
          <w:sz w:val="22"/>
          <w:szCs w:val="24"/>
        </w:rPr>
      </w:pPr>
      <w:r w:rsidRPr="009C0D35">
        <w:rPr>
          <w:rFonts w:ascii="Arial" w:hAnsi="Arial" w:cs="Arial"/>
          <w:bCs/>
          <w:sz w:val="22"/>
          <w:szCs w:val="24"/>
        </w:rPr>
        <w:t xml:space="preserve">Jesus joins the disciples on the road and </w:t>
      </w:r>
      <w:r w:rsidRPr="009C0D35">
        <w:rPr>
          <w:rFonts w:ascii="Arial" w:hAnsi="Arial" w:cs="Arial"/>
          <w:b/>
          <w:sz w:val="22"/>
          <w:szCs w:val="24"/>
        </w:rPr>
        <w:t>listens</w:t>
      </w:r>
      <w:r w:rsidRPr="009C0D35">
        <w:rPr>
          <w:rFonts w:ascii="Arial" w:hAnsi="Arial" w:cs="Arial"/>
          <w:bCs/>
          <w:sz w:val="22"/>
          <w:szCs w:val="24"/>
        </w:rPr>
        <w:t xml:space="preserve"> to their experience</w:t>
      </w:r>
      <w:r w:rsidR="0008396F">
        <w:rPr>
          <w:rFonts w:ascii="Arial" w:hAnsi="Arial" w:cs="Arial"/>
          <w:bCs/>
          <w:sz w:val="22"/>
          <w:szCs w:val="24"/>
        </w:rPr>
        <w:t>.</w:t>
      </w:r>
    </w:p>
    <w:p w14:paraId="6845B3F2" w14:textId="37F60844" w:rsidR="00A75473" w:rsidRPr="009C0D35" w:rsidRDefault="00A75473" w:rsidP="00DF27F4">
      <w:pPr>
        <w:numPr>
          <w:ilvl w:val="0"/>
          <w:numId w:val="10"/>
        </w:numPr>
        <w:spacing w:after="100" w:afterAutospacing="1"/>
        <w:ind w:left="357" w:hanging="357"/>
        <w:jc w:val="both"/>
        <w:rPr>
          <w:rFonts w:ascii="Arial" w:hAnsi="Arial" w:cs="Arial"/>
          <w:bCs/>
          <w:sz w:val="22"/>
          <w:szCs w:val="24"/>
        </w:rPr>
      </w:pPr>
      <w:r w:rsidRPr="009C0D35">
        <w:rPr>
          <w:rFonts w:ascii="Arial" w:hAnsi="Arial" w:cs="Arial"/>
          <w:bCs/>
          <w:sz w:val="22"/>
          <w:szCs w:val="24"/>
        </w:rPr>
        <w:t xml:space="preserve">Jesus discusses and </w:t>
      </w:r>
      <w:r w:rsidRPr="009C0D35">
        <w:rPr>
          <w:rFonts w:ascii="Arial" w:hAnsi="Arial" w:cs="Arial"/>
          <w:b/>
          <w:sz w:val="22"/>
          <w:szCs w:val="24"/>
        </w:rPr>
        <w:t>explains the scriptures</w:t>
      </w:r>
      <w:r w:rsidRPr="009C0D35">
        <w:rPr>
          <w:rFonts w:ascii="Arial" w:hAnsi="Arial" w:cs="Arial"/>
          <w:bCs/>
          <w:sz w:val="22"/>
          <w:szCs w:val="24"/>
        </w:rPr>
        <w:t xml:space="preserve"> to the disciples</w:t>
      </w:r>
      <w:r w:rsidR="0008396F">
        <w:rPr>
          <w:rFonts w:ascii="Arial" w:hAnsi="Arial" w:cs="Arial"/>
          <w:bCs/>
          <w:sz w:val="22"/>
          <w:szCs w:val="24"/>
        </w:rPr>
        <w:t>.</w:t>
      </w:r>
    </w:p>
    <w:p w14:paraId="6845B3F3" w14:textId="5C6FA45B" w:rsidR="00A75473" w:rsidRPr="009C0D35" w:rsidRDefault="00A75473" w:rsidP="00DF27F4">
      <w:pPr>
        <w:numPr>
          <w:ilvl w:val="0"/>
          <w:numId w:val="10"/>
        </w:numPr>
        <w:spacing w:after="100" w:afterAutospacing="1"/>
        <w:ind w:left="357" w:hanging="357"/>
        <w:jc w:val="both"/>
        <w:rPr>
          <w:rFonts w:ascii="Arial" w:hAnsi="Arial" w:cs="Arial"/>
          <w:bCs/>
          <w:sz w:val="22"/>
          <w:szCs w:val="24"/>
        </w:rPr>
      </w:pPr>
      <w:r w:rsidRPr="009C0D35">
        <w:rPr>
          <w:rFonts w:ascii="Arial" w:hAnsi="Arial" w:cs="Arial"/>
          <w:bCs/>
          <w:sz w:val="22"/>
          <w:szCs w:val="24"/>
        </w:rPr>
        <w:t xml:space="preserve">Jesus </w:t>
      </w:r>
      <w:r w:rsidRPr="009C0D35">
        <w:rPr>
          <w:rFonts w:ascii="Arial" w:hAnsi="Arial" w:cs="Arial"/>
          <w:b/>
          <w:sz w:val="22"/>
          <w:szCs w:val="24"/>
        </w:rPr>
        <w:t>shares a meal</w:t>
      </w:r>
      <w:r w:rsidRPr="009C0D35">
        <w:rPr>
          <w:rFonts w:ascii="Arial" w:hAnsi="Arial" w:cs="Arial"/>
          <w:bCs/>
          <w:sz w:val="22"/>
          <w:szCs w:val="24"/>
        </w:rPr>
        <w:t xml:space="preserve"> with the disciples and at the breaking of the bread, they recognise him.</w:t>
      </w:r>
    </w:p>
    <w:p w14:paraId="6845B3F5" w14:textId="3544167B" w:rsidR="00A75473" w:rsidRDefault="00A75473" w:rsidP="00DF27F4">
      <w:pPr>
        <w:numPr>
          <w:ilvl w:val="0"/>
          <w:numId w:val="10"/>
        </w:numPr>
        <w:spacing w:after="100" w:afterAutospacing="1"/>
        <w:ind w:left="357" w:hanging="357"/>
        <w:jc w:val="both"/>
        <w:rPr>
          <w:rFonts w:ascii="Arial" w:hAnsi="Arial" w:cs="Arial"/>
          <w:bCs/>
          <w:sz w:val="22"/>
          <w:szCs w:val="24"/>
        </w:rPr>
      </w:pPr>
      <w:r w:rsidRPr="009C0D35">
        <w:rPr>
          <w:rFonts w:ascii="Arial" w:hAnsi="Arial" w:cs="Arial"/>
          <w:bCs/>
          <w:sz w:val="22"/>
          <w:szCs w:val="24"/>
        </w:rPr>
        <w:t xml:space="preserve">The disciples return to Jerusalem and move out to </w:t>
      </w:r>
      <w:r w:rsidRPr="009C0D35">
        <w:rPr>
          <w:rFonts w:ascii="Arial" w:hAnsi="Arial" w:cs="Arial"/>
          <w:b/>
          <w:sz w:val="22"/>
          <w:szCs w:val="24"/>
        </w:rPr>
        <w:t>proclaim the risen Christ</w:t>
      </w:r>
      <w:r w:rsidRPr="009C0D35">
        <w:rPr>
          <w:rFonts w:ascii="Arial" w:hAnsi="Arial" w:cs="Arial"/>
          <w:bCs/>
          <w:sz w:val="22"/>
          <w:szCs w:val="24"/>
        </w:rPr>
        <w:t>.</w:t>
      </w:r>
    </w:p>
    <w:p w14:paraId="6845B3F6" w14:textId="77777777" w:rsidR="00A75473" w:rsidRPr="00A45139" w:rsidRDefault="00A75473" w:rsidP="00441609">
      <w:pPr>
        <w:pStyle w:val="h1"/>
        <w:spacing w:after="120"/>
        <w:ind w:right="4678"/>
        <w:jc w:val="left"/>
        <w:rPr>
          <w:rFonts w:cs="Arial"/>
          <w:smallCaps w:val="0"/>
          <w:shadow w:val="0"/>
          <w:sz w:val="28"/>
          <w:szCs w:val="28"/>
          <w:shd w:val="clear" w:color="auto" w:fill="99CCFF"/>
        </w:rPr>
      </w:pPr>
      <w:r>
        <w:rPr>
          <w:rFonts w:cs="Arial"/>
          <w:smallCaps w:val="0"/>
          <w:shadow w:val="0"/>
          <w:sz w:val="28"/>
          <w:szCs w:val="28"/>
          <w:shd w:val="clear" w:color="auto" w:fill="99CCFF"/>
        </w:rPr>
        <w:t>Suggested Teaching/Learning S</w:t>
      </w:r>
      <w:r w:rsidRPr="00A45139">
        <w:rPr>
          <w:rFonts w:cs="Arial"/>
          <w:smallCaps w:val="0"/>
          <w:shadow w:val="0"/>
          <w:sz w:val="28"/>
          <w:szCs w:val="28"/>
          <w:shd w:val="clear" w:color="auto" w:fill="99CCFF"/>
        </w:rPr>
        <w:t>trategies</w:t>
      </w:r>
    </w:p>
    <w:p w14:paraId="6845B3F7" w14:textId="231E4F5C" w:rsidR="00B84777" w:rsidRPr="00A514C3" w:rsidRDefault="00B84777" w:rsidP="000B1E3A">
      <w:pPr>
        <w:numPr>
          <w:ilvl w:val="0"/>
          <w:numId w:val="14"/>
        </w:numPr>
        <w:tabs>
          <w:tab w:val="clear" w:pos="2160"/>
        </w:tabs>
        <w:spacing w:before="120"/>
        <w:ind w:left="374" w:hanging="374"/>
        <w:jc w:val="both"/>
        <w:rPr>
          <w:rFonts w:ascii="Arial" w:hAnsi="Arial" w:cs="Arial"/>
          <w:bCs/>
          <w:sz w:val="22"/>
          <w:szCs w:val="24"/>
        </w:rPr>
      </w:pPr>
      <w:r w:rsidRPr="00A514C3">
        <w:rPr>
          <w:rFonts w:ascii="Arial" w:hAnsi="Arial" w:cs="Arial"/>
          <w:bCs/>
          <w:sz w:val="22"/>
          <w:szCs w:val="24"/>
        </w:rPr>
        <w:t>Tell the story, ‘Jesus is Risen’</w:t>
      </w:r>
      <w:r w:rsidR="00A75473" w:rsidRPr="00A514C3">
        <w:rPr>
          <w:rFonts w:ascii="Arial" w:hAnsi="Arial" w:cs="Arial"/>
          <w:bCs/>
          <w:sz w:val="22"/>
          <w:szCs w:val="24"/>
        </w:rPr>
        <w:t xml:space="preserve"> </w:t>
      </w:r>
      <w:r w:rsidRPr="00A514C3">
        <w:rPr>
          <w:rFonts w:ascii="Arial" w:hAnsi="Arial" w:cs="Arial"/>
          <w:bCs/>
          <w:sz w:val="22"/>
          <w:szCs w:val="24"/>
        </w:rPr>
        <w:t>(</w:t>
      </w:r>
      <w:r w:rsidR="00A75473" w:rsidRPr="00A514C3">
        <w:rPr>
          <w:rFonts w:ascii="Arial" w:hAnsi="Arial" w:cs="Arial"/>
          <w:bCs/>
          <w:sz w:val="21"/>
          <w:szCs w:val="24"/>
        </w:rPr>
        <w:t>Luke 24:1-12</w:t>
      </w:r>
      <w:r w:rsidRPr="00A514C3">
        <w:rPr>
          <w:rFonts w:ascii="Arial" w:hAnsi="Arial" w:cs="Arial"/>
          <w:bCs/>
          <w:sz w:val="21"/>
          <w:szCs w:val="24"/>
        </w:rPr>
        <w:t>)</w:t>
      </w:r>
      <w:r w:rsidR="00A75473" w:rsidRPr="00A514C3">
        <w:rPr>
          <w:rFonts w:ascii="Arial" w:hAnsi="Arial" w:cs="Arial"/>
          <w:bCs/>
          <w:sz w:val="22"/>
          <w:szCs w:val="24"/>
        </w:rPr>
        <w:t xml:space="preserve">.  </w:t>
      </w:r>
      <w:r w:rsidRPr="00A514C3">
        <w:rPr>
          <w:rFonts w:ascii="Arial" w:hAnsi="Arial" w:cs="Arial"/>
          <w:bCs/>
          <w:sz w:val="22"/>
          <w:szCs w:val="24"/>
        </w:rPr>
        <w:t>See Resource Sheet 2 for suggested script</w:t>
      </w:r>
      <w:r w:rsidR="00D13044" w:rsidRPr="00A514C3">
        <w:rPr>
          <w:rFonts w:ascii="Arial" w:hAnsi="Arial" w:cs="Arial"/>
          <w:bCs/>
          <w:sz w:val="22"/>
          <w:szCs w:val="24"/>
        </w:rPr>
        <w:t xml:space="preserve"> and materials</w:t>
      </w:r>
      <w:r w:rsidRPr="00A514C3">
        <w:rPr>
          <w:rFonts w:ascii="Arial" w:hAnsi="Arial" w:cs="Arial"/>
          <w:bCs/>
          <w:sz w:val="22"/>
          <w:szCs w:val="24"/>
        </w:rPr>
        <w:t xml:space="preserve">. </w:t>
      </w:r>
    </w:p>
    <w:p w14:paraId="516FDA10" w14:textId="48B6FFDE" w:rsidR="00B84777" w:rsidRPr="00A514C3" w:rsidRDefault="00C44A8B" w:rsidP="00C44A8B">
      <w:pPr>
        <w:numPr>
          <w:ilvl w:val="0"/>
          <w:numId w:val="14"/>
        </w:numPr>
        <w:tabs>
          <w:tab w:val="clear" w:pos="2160"/>
        </w:tabs>
        <w:spacing w:before="100" w:beforeAutospacing="1"/>
        <w:ind w:left="374" w:hanging="374"/>
        <w:jc w:val="both"/>
        <w:rPr>
          <w:rFonts w:ascii="Arial" w:hAnsi="Arial" w:cs="Arial"/>
          <w:bCs/>
          <w:sz w:val="22"/>
          <w:szCs w:val="24"/>
        </w:rPr>
      </w:pPr>
      <w:r w:rsidRPr="00A514C3">
        <w:rPr>
          <w:rFonts w:ascii="Arial" w:hAnsi="Arial" w:cs="Arial"/>
          <w:bCs/>
          <w:sz w:val="22"/>
          <w:szCs w:val="24"/>
        </w:rPr>
        <w:t>Engage</w:t>
      </w:r>
      <w:r w:rsidR="00B84777" w:rsidRPr="00A514C3">
        <w:rPr>
          <w:rFonts w:ascii="Arial" w:hAnsi="Arial" w:cs="Arial"/>
          <w:bCs/>
          <w:sz w:val="22"/>
          <w:szCs w:val="24"/>
        </w:rPr>
        <w:t xml:space="preserve"> students </w:t>
      </w:r>
      <w:r w:rsidRPr="00A514C3">
        <w:rPr>
          <w:rFonts w:ascii="Arial" w:hAnsi="Arial" w:cs="Arial"/>
          <w:bCs/>
          <w:sz w:val="22"/>
          <w:szCs w:val="24"/>
        </w:rPr>
        <w:t xml:space="preserve">in wondering. The following wondering statements are offered as a guide. </w:t>
      </w:r>
    </w:p>
    <w:p w14:paraId="0530C3ED" w14:textId="77777777" w:rsidR="00C44A8B" w:rsidRPr="00A514C3" w:rsidRDefault="00C44A8B" w:rsidP="00C44A8B">
      <w:pPr>
        <w:spacing w:before="100" w:beforeAutospacing="1"/>
        <w:ind w:left="720"/>
        <w:rPr>
          <w:rFonts w:ascii="Arial" w:hAnsi="Arial" w:cs="Arial"/>
          <w:i/>
          <w:sz w:val="22"/>
          <w:szCs w:val="22"/>
        </w:rPr>
      </w:pPr>
      <w:r w:rsidRPr="00A514C3">
        <w:rPr>
          <w:rFonts w:ascii="Arial" w:hAnsi="Arial" w:cs="Arial"/>
          <w:sz w:val="22"/>
          <w:szCs w:val="22"/>
          <w:lang w:bidi="en-US"/>
        </w:rPr>
        <w:t>I wonder how the women felt as they went to the tomb that Sunday morning.</w:t>
      </w:r>
    </w:p>
    <w:p w14:paraId="3AD8FF4A" w14:textId="3B9898BE" w:rsidR="00C44A8B" w:rsidRPr="00A514C3" w:rsidRDefault="00C44A8B" w:rsidP="00C44A8B">
      <w:pPr>
        <w:spacing w:before="100" w:beforeAutospacing="1"/>
        <w:ind w:left="720" w:right="142"/>
        <w:rPr>
          <w:rFonts w:ascii="Arial" w:hAnsi="Arial" w:cs="Arial"/>
          <w:sz w:val="22"/>
          <w:szCs w:val="22"/>
          <w:lang w:bidi="en-US"/>
        </w:rPr>
      </w:pPr>
      <w:r w:rsidRPr="00A514C3">
        <w:rPr>
          <w:rFonts w:ascii="Arial" w:hAnsi="Arial" w:cs="Arial"/>
          <w:sz w:val="22"/>
          <w:szCs w:val="22"/>
          <w:lang w:bidi="en-US"/>
        </w:rPr>
        <w:t xml:space="preserve">I wonder </w:t>
      </w:r>
      <w:r w:rsidR="00DF27F4" w:rsidRPr="00A514C3">
        <w:rPr>
          <w:rFonts w:ascii="Arial" w:hAnsi="Arial" w:cs="Arial"/>
          <w:sz w:val="22"/>
          <w:szCs w:val="22"/>
          <w:lang w:bidi="en-US"/>
        </w:rPr>
        <w:t>what</w:t>
      </w:r>
      <w:r w:rsidRPr="00A514C3">
        <w:rPr>
          <w:rFonts w:ascii="Arial" w:hAnsi="Arial" w:cs="Arial"/>
          <w:sz w:val="22"/>
          <w:szCs w:val="22"/>
          <w:lang w:bidi="en-US"/>
        </w:rPr>
        <w:t xml:space="preserve"> they </w:t>
      </w:r>
      <w:r w:rsidR="00DF27F4" w:rsidRPr="00A514C3">
        <w:rPr>
          <w:rFonts w:ascii="Arial" w:hAnsi="Arial" w:cs="Arial"/>
          <w:sz w:val="22"/>
          <w:szCs w:val="22"/>
          <w:lang w:bidi="en-US"/>
        </w:rPr>
        <w:t>thought</w:t>
      </w:r>
      <w:r w:rsidRPr="00A514C3">
        <w:rPr>
          <w:rFonts w:ascii="Arial" w:hAnsi="Arial" w:cs="Arial"/>
          <w:sz w:val="22"/>
          <w:szCs w:val="22"/>
          <w:lang w:bidi="en-US"/>
        </w:rPr>
        <w:t xml:space="preserve"> when they saw that Jesus’ body was not in the tomb.</w:t>
      </w:r>
    </w:p>
    <w:p w14:paraId="31C68975" w14:textId="77777777" w:rsidR="00C44A8B" w:rsidRPr="00A514C3" w:rsidRDefault="00C44A8B" w:rsidP="00C44A8B">
      <w:pPr>
        <w:spacing w:before="100" w:beforeAutospacing="1"/>
        <w:ind w:left="720" w:right="142"/>
        <w:rPr>
          <w:rFonts w:ascii="Arial" w:hAnsi="Arial" w:cs="Arial"/>
          <w:sz w:val="22"/>
          <w:szCs w:val="22"/>
          <w:lang w:bidi="en-US"/>
        </w:rPr>
      </w:pPr>
      <w:r w:rsidRPr="00A514C3">
        <w:rPr>
          <w:rFonts w:ascii="Arial" w:hAnsi="Arial" w:cs="Arial"/>
          <w:sz w:val="22"/>
          <w:szCs w:val="22"/>
          <w:lang w:bidi="en-US"/>
        </w:rPr>
        <w:t>I wonder what it was like to hear the words, “Jesus is not here but has risen.”</w:t>
      </w:r>
    </w:p>
    <w:p w14:paraId="28942399" w14:textId="77777777" w:rsidR="00C44A8B" w:rsidRPr="00A514C3" w:rsidRDefault="00C44A8B" w:rsidP="00C44A8B">
      <w:pPr>
        <w:spacing w:before="100" w:beforeAutospacing="1"/>
        <w:ind w:left="720" w:right="142"/>
        <w:rPr>
          <w:rFonts w:ascii="Arial" w:hAnsi="Arial" w:cs="Arial"/>
          <w:sz w:val="22"/>
          <w:szCs w:val="22"/>
          <w:lang w:bidi="en-US"/>
        </w:rPr>
      </w:pPr>
      <w:r w:rsidRPr="00A514C3">
        <w:rPr>
          <w:rFonts w:ascii="Arial" w:hAnsi="Arial" w:cs="Arial"/>
          <w:sz w:val="22"/>
          <w:szCs w:val="22"/>
          <w:lang w:bidi="en-US"/>
        </w:rPr>
        <w:t>I wonder why some of the disciples didn’t believe the women.</w:t>
      </w:r>
    </w:p>
    <w:p w14:paraId="5626731B" w14:textId="77777777" w:rsidR="00C44A8B" w:rsidRPr="00A514C3" w:rsidRDefault="00C44A8B" w:rsidP="00C44A8B">
      <w:pPr>
        <w:spacing w:before="100" w:beforeAutospacing="1"/>
        <w:ind w:left="720" w:right="142"/>
        <w:rPr>
          <w:rFonts w:ascii="Arial" w:hAnsi="Arial" w:cs="Arial"/>
          <w:sz w:val="22"/>
          <w:szCs w:val="22"/>
          <w:lang w:bidi="en-US"/>
        </w:rPr>
      </w:pPr>
      <w:r w:rsidRPr="00A514C3">
        <w:rPr>
          <w:rFonts w:ascii="Arial" w:hAnsi="Arial" w:cs="Arial"/>
          <w:sz w:val="22"/>
          <w:szCs w:val="22"/>
          <w:lang w:bidi="en-US"/>
        </w:rPr>
        <w:t>I wonder how the women felt when the disciples didn’t believe them.</w:t>
      </w:r>
    </w:p>
    <w:p w14:paraId="1C1ABA70" w14:textId="77777777" w:rsidR="00C44A8B" w:rsidRPr="00A514C3" w:rsidRDefault="00C44A8B" w:rsidP="00C44A8B">
      <w:pPr>
        <w:spacing w:before="100" w:beforeAutospacing="1"/>
        <w:ind w:left="720" w:right="142"/>
        <w:rPr>
          <w:rFonts w:ascii="Arial" w:hAnsi="Arial" w:cs="Arial"/>
          <w:sz w:val="22"/>
          <w:szCs w:val="22"/>
        </w:rPr>
      </w:pPr>
      <w:r w:rsidRPr="00A514C3">
        <w:rPr>
          <w:rFonts w:ascii="Arial" w:hAnsi="Arial" w:cs="Arial"/>
          <w:sz w:val="22"/>
          <w:szCs w:val="22"/>
          <w:lang w:bidi="en-US"/>
        </w:rPr>
        <w:t>I wonder why Peter ran to the tomb.</w:t>
      </w:r>
      <w:r w:rsidRPr="00A514C3">
        <w:rPr>
          <w:rFonts w:ascii="Arial" w:hAnsi="Arial" w:cs="Arial"/>
          <w:sz w:val="22"/>
          <w:szCs w:val="22"/>
        </w:rPr>
        <w:t xml:space="preserve"> </w:t>
      </w:r>
    </w:p>
    <w:p w14:paraId="6845B3FD" w14:textId="5E5F3FB5" w:rsidR="00A75473" w:rsidRPr="00A514C3" w:rsidRDefault="00C44A8B" w:rsidP="00C44A8B">
      <w:pPr>
        <w:spacing w:before="100" w:beforeAutospacing="1"/>
        <w:ind w:left="720" w:right="142"/>
        <w:rPr>
          <w:rFonts w:ascii="Arial" w:hAnsi="Arial" w:cs="Arial"/>
          <w:sz w:val="22"/>
          <w:szCs w:val="22"/>
        </w:rPr>
      </w:pPr>
      <w:r w:rsidRPr="00A514C3">
        <w:rPr>
          <w:rFonts w:ascii="Arial" w:hAnsi="Arial" w:cs="Arial"/>
          <w:sz w:val="22"/>
          <w:szCs w:val="22"/>
        </w:rPr>
        <w:t xml:space="preserve">I wonder what part of this story you like the </w:t>
      </w:r>
      <w:r w:rsidR="00DF27F4" w:rsidRPr="00A514C3">
        <w:rPr>
          <w:rFonts w:ascii="Arial" w:hAnsi="Arial" w:cs="Arial"/>
          <w:sz w:val="22"/>
          <w:szCs w:val="22"/>
        </w:rPr>
        <w:t>best</w:t>
      </w:r>
      <w:r w:rsidRPr="00A514C3">
        <w:rPr>
          <w:rFonts w:ascii="Arial" w:hAnsi="Arial" w:cs="Arial"/>
          <w:sz w:val="22"/>
          <w:szCs w:val="22"/>
        </w:rPr>
        <w:t>.</w:t>
      </w:r>
    </w:p>
    <w:p w14:paraId="43D8C604" w14:textId="5E00692E" w:rsidR="00C44A8B" w:rsidRPr="00A514C3" w:rsidRDefault="00C44A8B" w:rsidP="00C44A8B">
      <w:pPr>
        <w:numPr>
          <w:ilvl w:val="0"/>
          <w:numId w:val="21"/>
        </w:numPr>
        <w:spacing w:before="100" w:beforeAutospacing="1"/>
        <w:ind w:right="142"/>
        <w:rPr>
          <w:rFonts w:ascii="Arial" w:hAnsi="Arial" w:cs="Arial"/>
          <w:sz w:val="22"/>
          <w:szCs w:val="22"/>
        </w:rPr>
      </w:pPr>
      <w:r w:rsidRPr="00A514C3">
        <w:rPr>
          <w:rFonts w:ascii="Arial" w:hAnsi="Arial" w:cs="Arial"/>
          <w:sz w:val="22"/>
          <w:szCs w:val="22"/>
        </w:rPr>
        <w:t>Provide students with materials and time to respond to the above story in a way of their choosing, e.g. painting, drawing, construction, drama, writing, using the story materials.</w:t>
      </w:r>
    </w:p>
    <w:p w14:paraId="088DFBC9" w14:textId="7D15CCFD" w:rsidR="00212C01" w:rsidRPr="00A514C3" w:rsidRDefault="00DF27F4" w:rsidP="00C44A8B">
      <w:pPr>
        <w:numPr>
          <w:ilvl w:val="0"/>
          <w:numId w:val="21"/>
        </w:numPr>
        <w:spacing w:before="100" w:beforeAutospacing="1"/>
        <w:ind w:right="142"/>
        <w:rPr>
          <w:rFonts w:ascii="Arial" w:hAnsi="Arial" w:cs="Arial"/>
          <w:sz w:val="22"/>
          <w:szCs w:val="22"/>
        </w:rPr>
      </w:pPr>
      <w:r w:rsidRPr="00A514C3">
        <w:rPr>
          <w:rFonts w:ascii="Arial" w:hAnsi="Arial" w:cs="Arial"/>
          <w:sz w:val="22"/>
          <w:szCs w:val="24"/>
        </w:rPr>
        <w:t>Lead</w:t>
      </w:r>
      <w:r w:rsidR="00212C01" w:rsidRPr="00A514C3">
        <w:rPr>
          <w:rFonts w:ascii="Arial" w:hAnsi="Arial" w:cs="Arial"/>
          <w:sz w:val="22"/>
          <w:szCs w:val="24"/>
        </w:rPr>
        <w:t xml:space="preserve"> a guided meditation of Luke 24:1–12</w:t>
      </w:r>
      <w:r w:rsidRPr="00A514C3">
        <w:rPr>
          <w:rFonts w:ascii="Arial" w:hAnsi="Arial" w:cs="Arial"/>
          <w:sz w:val="22"/>
          <w:szCs w:val="24"/>
        </w:rPr>
        <w:t xml:space="preserve"> for students</w:t>
      </w:r>
      <w:r w:rsidR="00212C01" w:rsidRPr="00A514C3">
        <w:rPr>
          <w:rFonts w:ascii="Arial" w:hAnsi="Arial" w:cs="Arial"/>
          <w:sz w:val="22"/>
          <w:szCs w:val="24"/>
        </w:rPr>
        <w:t xml:space="preserve">. An example of how to organise a guided meditation using Scripture can be found in </w:t>
      </w:r>
      <w:r w:rsidR="00212C01" w:rsidRPr="00A514C3">
        <w:rPr>
          <w:rFonts w:ascii="Arial" w:hAnsi="Arial" w:cs="Arial"/>
          <w:i/>
          <w:iCs/>
          <w:sz w:val="22"/>
          <w:szCs w:val="24"/>
        </w:rPr>
        <w:t>Prayer Strategies: A Teacher’s Manual</w:t>
      </w:r>
      <w:r w:rsidR="00212C01" w:rsidRPr="00A514C3">
        <w:rPr>
          <w:rFonts w:ascii="Arial" w:hAnsi="Arial" w:cs="Arial"/>
          <w:sz w:val="22"/>
          <w:szCs w:val="24"/>
        </w:rPr>
        <w:t>, Beth Nolen, p58–60.</w:t>
      </w:r>
    </w:p>
    <w:p w14:paraId="70558998" w14:textId="3AE6995A" w:rsidR="000B1E3A" w:rsidRPr="00A514C3" w:rsidRDefault="00A75473" w:rsidP="000D3DAF">
      <w:pPr>
        <w:numPr>
          <w:ilvl w:val="0"/>
          <w:numId w:val="12"/>
        </w:numPr>
        <w:spacing w:before="240"/>
        <w:jc w:val="both"/>
        <w:rPr>
          <w:rFonts w:ascii="Arial" w:hAnsi="Arial" w:cs="Arial"/>
          <w:bCs/>
          <w:sz w:val="22"/>
          <w:szCs w:val="24"/>
          <w:lang w:val="en-US"/>
        </w:rPr>
      </w:pPr>
      <w:r w:rsidRPr="00A514C3">
        <w:rPr>
          <w:rFonts w:ascii="Arial" w:hAnsi="Arial" w:cs="Arial"/>
          <w:bCs/>
          <w:sz w:val="22"/>
          <w:szCs w:val="24"/>
        </w:rPr>
        <w:t xml:space="preserve">Tell the </w:t>
      </w:r>
      <w:r w:rsidR="00CF552D" w:rsidRPr="00A514C3">
        <w:rPr>
          <w:rFonts w:ascii="Arial" w:hAnsi="Arial" w:cs="Arial"/>
          <w:bCs/>
          <w:sz w:val="22"/>
          <w:szCs w:val="24"/>
        </w:rPr>
        <w:t xml:space="preserve">story, </w:t>
      </w:r>
      <w:r w:rsidR="000B1E3A" w:rsidRPr="00A514C3">
        <w:rPr>
          <w:rFonts w:ascii="Arial" w:hAnsi="Arial" w:cs="Arial"/>
          <w:bCs/>
          <w:sz w:val="22"/>
          <w:szCs w:val="24"/>
        </w:rPr>
        <w:t xml:space="preserve">‘The Walk to </w:t>
      </w:r>
      <w:r w:rsidRPr="00A514C3">
        <w:rPr>
          <w:rFonts w:ascii="Arial" w:hAnsi="Arial" w:cs="Arial"/>
          <w:bCs/>
          <w:sz w:val="22"/>
          <w:szCs w:val="24"/>
        </w:rPr>
        <w:t>Emmaus</w:t>
      </w:r>
      <w:r w:rsidR="000B1E3A" w:rsidRPr="00A514C3">
        <w:rPr>
          <w:rFonts w:ascii="Arial" w:hAnsi="Arial" w:cs="Arial"/>
          <w:bCs/>
          <w:sz w:val="22"/>
          <w:szCs w:val="24"/>
        </w:rPr>
        <w:t>’</w:t>
      </w:r>
      <w:r w:rsidRPr="00A514C3">
        <w:rPr>
          <w:rFonts w:ascii="Arial" w:hAnsi="Arial" w:cs="Arial"/>
          <w:bCs/>
          <w:sz w:val="22"/>
          <w:szCs w:val="24"/>
        </w:rPr>
        <w:t xml:space="preserve"> (Luke 24:13-35)</w:t>
      </w:r>
      <w:r w:rsidR="000B1E3A" w:rsidRPr="00A514C3">
        <w:rPr>
          <w:rFonts w:ascii="Arial" w:hAnsi="Arial" w:cs="Arial"/>
          <w:bCs/>
          <w:sz w:val="22"/>
          <w:szCs w:val="24"/>
        </w:rPr>
        <w:t>. See Resource Sheet 3 for suggested script</w:t>
      </w:r>
      <w:r w:rsidR="00D13044" w:rsidRPr="00A514C3">
        <w:rPr>
          <w:rFonts w:ascii="Arial" w:hAnsi="Arial" w:cs="Arial"/>
          <w:bCs/>
          <w:sz w:val="22"/>
          <w:szCs w:val="24"/>
        </w:rPr>
        <w:t xml:space="preserve"> and materials</w:t>
      </w:r>
      <w:r w:rsidR="000B1E3A" w:rsidRPr="00A514C3">
        <w:rPr>
          <w:rFonts w:ascii="Arial" w:hAnsi="Arial" w:cs="Arial"/>
          <w:bCs/>
          <w:sz w:val="22"/>
          <w:szCs w:val="24"/>
        </w:rPr>
        <w:t xml:space="preserve">. </w:t>
      </w:r>
      <w:r w:rsidRPr="00A514C3">
        <w:rPr>
          <w:rFonts w:ascii="Arial" w:hAnsi="Arial" w:cs="Arial"/>
          <w:bCs/>
          <w:sz w:val="22"/>
          <w:szCs w:val="24"/>
        </w:rPr>
        <w:t xml:space="preserve"> </w:t>
      </w:r>
      <w:r w:rsidR="00DF27F4" w:rsidRPr="00A514C3">
        <w:rPr>
          <w:rFonts w:ascii="Arial" w:hAnsi="Arial" w:cs="Arial"/>
          <w:bCs/>
          <w:sz w:val="22"/>
          <w:szCs w:val="24"/>
        </w:rPr>
        <w:t>Note: this story follows directly on from ‘Jesus is Risen’ in Luke’s Gospel.</w:t>
      </w:r>
    </w:p>
    <w:p w14:paraId="214E082D" w14:textId="77777777" w:rsidR="000B1E3A" w:rsidRPr="00A514C3" w:rsidRDefault="000B1E3A" w:rsidP="000B1E3A">
      <w:pPr>
        <w:numPr>
          <w:ilvl w:val="0"/>
          <w:numId w:val="12"/>
        </w:numPr>
        <w:spacing w:before="120"/>
        <w:jc w:val="both"/>
        <w:rPr>
          <w:rFonts w:ascii="Arial" w:hAnsi="Arial" w:cs="Arial"/>
          <w:bCs/>
          <w:sz w:val="22"/>
          <w:szCs w:val="24"/>
          <w:lang w:val="en-US"/>
        </w:rPr>
      </w:pPr>
      <w:r w:rsidRPr="00A514C3">
        <w:rPr>
          <w:rFonts w:ascii="Arial" w:hAnsi="Arial" w:cs="Arial"/>
          <w:bCs/>
          <w:sz w:val="22"/>
          <w:szCs w:val="24"/>
          <w:lang w:val="en-US"/>
        </w:rPr>
        <w:t>Engage students in wondering using the following wondering statements as a guide.</w:t>
      </w:r>
    </w:p>
    <w:p w14:paraId="0A39D98C" w14:textId="77777777" w:rsidR="000B1E3A" w:rsidRPr="00A514C3" w:rsidRDefault="000B1E3A" w:rsidP="000B1E3A">
      <w:pPr>
        <w:spacing w:before="120"/>
        <w:ind w:left="720"/>
        <w:rPr>
          <w:rFonts w:ascii="Arial" w:hAnsi="Arial" w:cs="Arial"/>
          <w:sz w:val="22"/>
          <w:szCs w:val="22"/>
          <w:lang w:val="en-US"/>
        </w:rPr>
      </w:pPr>
      <w:r w:rsidRPr="00A514C3">
        <w:rPr>
          <w:rFonts w:ascii="Arial" w:hAnsi="Arial" w:cs="Arial"/>
          <w:sz w:val="22"/>
          <w:szCs w:val="22"/>
          <w:lang w:val="en-US"/>
        </w:rPr>
        <w:t>I wonder</w:t>
      </w:r>
      <w:r w:rsidRPr="00A514C3">
        <w:rPr>
          <w:rFonts w:ascii="Arial" w:hAnsi="Arial" w:cs="Arial"/>
          <w:color w:val="0070C0"/>
          <w:sz w:val="22"/>
          <w:szCs w:val="22"/>
          <w:lang w:val="en-US"/>
        </w:rPr>
        <w:t xml:space="preserve"> </w:t>
      </w:r>
      <w:r w:rsidRPr="00A514C3">
        <w:rPr>
          <w:rFonts w:ascii="Arial" w:hAnsi="Arial" w:cs="Arial"/>
          <w:sz w:val="22"/>
          <w:szCs w:val="22"/>
          <w:lang w:val="en-US"/>
        </w:rPr>
        <w:t>why the disciples didn’t recognize Jesus.</w:t>
      </w:r>
    </w:p>
    <w:p w14:paraId="685B977D" w14:textId="71CED0DA" w:rsidR="000B1E3A" w:rsidRPr="00A514C3" w:rsidRDefault="000B1E3A" w:rsidP="000B1E3A">
      <w:pPr>
        <w:spacing w:before="120"/>
        <w:ind w:left="720"/>
        <w:rPr>
          <w:rFonts w:ascii="Arial" w:hAnsi="Arial" w:cs="Arial"/>
          <w:sz w:val="22"/>
          <w:szCs w:val="22"/>
          <w:lang w:val="en-US"/>
        </w:rPr>
      </w:pPr>
      <w:r w:rsidRPr="00A514C3">
        <w:rPr>
          <w:rFonts w:ascii="Arial" w:hAnsi="Arial" w:cs="Arial"/>
          <w:sz w:val="22"/>
          <w:szCs w:val="22"/>
          <w:lang w:val="en-US"/>
        </w:rPr>
        <w:t xml:space="preserve">I wonder what it was like telling their story of Jesus to a stranger. </w:t>
      </w:r>
    </w:p>
    <w:p w14:paraId="1CCF8921" w14:textId="77777777" w:rsidR="000B1E3A" w:rsidRPr="00A514C3" w:rsidRDefault="000B1E3A" w:rsidP="000B1E3A">
      <w:pPr>
        <w:spacing w:before="120"/>
        <w:ind w:left="720"/>
        <w:rPr>
          <w:rFonts w:ascii="Arial" w:hAnsi="Arial" w:cs="Arial"/>
          <w:sz w:val="22"/>
          <w:szCs w:val="22"/>
          <w:lang w:val="en-US"/>
        </w:rPr>
      </w:pPr>
      <w:r w:rsidRPr="00A514C3">
        <w:rPr>
          <w:rFonts w:ascii="Arial" w:hAnsi="Arial" w:cs="Arial"/>
          <w:sz w:val="22"/>
          <w:szCs w:val="22"/>
          <w:lang w:val="en-US"/>
        </w:rPr>
        <w:t xml:space="preserve">I wonder why the disciples strongly urged the stranger to stay with them. </w:t>
      </w:r>
    </w:p>
    <w:p w14:paraId="60CC6DFC" w14:textId="2C03C313" w:rsidR="000B1E3A" w:rsidRPr="00A514C3" w:rsidRDefault="000B1E3A" w:rsidP="000B1E3A">
      <w:pPr>
        <w:spacing w:before="120"/>
        <w:ind w:left="720"/>
        <w:rPr>
          <w:rFonts w:ascii="Arial" w:hAnsi="Arial" w:cs="Arial"/>
          <w:sz w:val="22"/>
          <w:szCs w:val="22"/>
          <w:lang w:val="en-US"/>
        </w:rPr>
      </w:pPr>
      <w:r w:rsidRPr="00A514C3">
        <w:rPr>
          <w:rFonts w:ascii="Arial" w:hAnsi="Arial" w:cs="Arial"/>
          <w:sz w:val="22"/>
          <w:szCs w:val="22"/>
          <w:lang w:val="en-US"/>
        </w:rPr>
        <w:lastRenderedPageBreak/>
        <w:t xml:space="preserve">I wonder </w:t>
      </w:r>
      <w:r w:rsidR="00441609" w:rsidRPr="00A514C3">
        <w:rPr>
          <w:rFonts w:ascii="Arial" w:hAnsi="Arial" w:cs="Arial"/>
          <w:sz w:val="22"/>
          <w:szCs w:val="22"/>
          <w:lang w:val="en-US"/>
        </w:rPr>
        <w:t>why</w:t>
      </w:r>
      <w:r w:rsidRPr="00A514C3">
        <w:rPr>
          <w:rFonts w:ascii="Arial" w:hAnsi="Arial" w:cs="Arial"/>
          <w:sz w:val="22"/>
          <w:szCs w:val="22"/>
          <w:lang w:val="en-US"/>
        </w:rPr>
        <w:t xml:space="preserve"> they recognized </w:t>
      </w:r>
      <w:r w:rsidR="00441609" w:rsidRPr="00A514C3">
        <w:rPr>
          <w:rFonts w:ascii="Arial" w:hAnsi="Arial" w:cs="Arial"/>
          <w:sz w:val="22"/>
          <w:szCs w:val="22"/>
          <w:lang w:val="en-US"/>
        </w:rPr>
        <w:t xml:space="preserve">it was Jesus </w:t>
      </w:r>
      <w:r w:rsidRPr="00A514C3">
        <w:rPr>
          <w:rFonts w:ascii="Arial" w:hAnsi="Arial" w:cs="Arial"/>
          <w:sz w:val="22"/>
          <w:szCs w:val="22"/>
          <w:lang w:val="en-US"/>
        </w:rPr>
        <w:t>when he broke the bread.</w:t>
      </w:r>
    </w:p>
    <w:p w14:paraId="5769B79A" w14:textId="1DA442D4" w:rsidR="000B1E3A" w:rsidRPr="00A514C3" w:rsidRDefault="000B1E3A" w:rsidP="000B1E3A">
      <w:pPr>
        <w:spacing w:before="120"/>
        <w:ind w:left="720"/>
        <w:jc w:val="both"/>
        <w:rPr>
          <w:rFonts w:ascii="Arial" w:hAnsi="Arial" w:cs="Arial"/>
          <w:bCs/>
          <w:sz w:val="22"/>
          <w:szCs w:val="24"/>
          <w:lang w:val="en-US"/>
        </w:rPr>
      </w:pPr>
      <w:r w:rsidRPr="00A514C3">
        <w:rPr>
          <w:rFonts w:ascii="Arial" w:hAnsi="Arial" w:cs="Arial"/>
          <w:sz w:val="22"/>
          <w:szCs w:val="22"/>
          <w:lang w:val="en-US"/>
        </w:rPr>
        <w:t>I wonder how the disciples changed when they realized that Jesus was alive.</w:t>
      </w:r>
      <w:r w:rsidRPr="00A514C3">
        <w:rPr>
          <w:rFonts w:ascii="Arial" w:hAnsi="Arial" w:cs="Arial"/>
          <w:bCs/>
          <w:sz w:val="22"/>
          <w:szCs w:val="24"/>
          <w:lang w:val="en-US"/>
        </w:rPr>
        <w:t xml:space="preserve"> </w:t>
      </w:r>
    </w:p>
    <w:p w14:paraId="6845B3FF" w14:textId="46DC7CB3" w:rsidR="00A75473" w:rsidRPr="00A514C3" w:rsidRDefault="00A75473" w:rsidP="00441609">
      <w:pPr>
        <w:numPr>
          <w:ilvl w:val="0"/>
          <w:numId w:val="12"/>
        </w:numPr>
        <w:spacing w:before="240"/>
        <w:jc w:val="both"/>
        <w:rPr>
          <w:rFonts w:ascii="Arial" w:hAnsi="Arial" w:cs="Arial"/>
          <w:bCs/>
          <w:sz w:val="22"/>
          <w:szCs w:val="24"/>
          <w:lang w:val="en-US"/>
        </w:rPr>
      </w:pPr>
      <w:r w:rsidRPr="00A514C3">
        <w:rPr>
          <w:rFonts w:ascii="Arial" w:hAnsi="Arial" w:cs="Arial"/>
          <w:bCs/>
          <w:sz w:val="22"/>
          <w:szCs w:val="24"/>
        </w:rPr>
        <w:t>Invit</w:t>
      </w:r>
      <w:r w:rsidR="00441609" w:rsidRPr="00A514C3">
        <w:rPr>
          <w:rFonts w:ascii="Arial" w:hAnsi="Arial" w:cs="Arial"/>
          <w:bCs/>
          <w:sz w:val="22"/>
          <w:szCs w:val="24"/>
        </w:rPr>
        <w:t>e the students to ‘work with’ or respond to any part of this</w:t>
      </w:r>
      <w:r w:rsidRPr="00A514C3">
        <w:rPr>
          <w:rFonts w:ascii="Arial" w:hAnsi="Arial" w:cs="Arial"/>
          <w:bCs/>
          <w:sz w:val="22"/>
          <w:szCs w:val="24"/>
        </w:rPr>
        <w:t xml:space="preserve"> Scripture</w:t>
      </w:r>
      <w:r w:rsidR="00441609" w:rsidRPr="00A514C3">
        <w:rPr>
          <w:rFonts w:ascii="Arial" w:hAnsi="Arial" w:cs="Arial"/>
          <w:bCs/>
          <w:sz w:val="22"/>
          <w:szCs w:val="24"/>
        </w:rPr>
        <w:t xml:space="preserve"> story</w:t>
      </w:r>
      <w:r w:rsidRPr="00A514C3">
        <w:rPr>
          <w:rFonts w:ascii="Arial" w:hAnsi="Arial" w:cs="Arial"/>
          <w:bCs/>
          <w:sz w:val="22"/>
          <w:szCs w:val="24"/>
        </w:rPr>
        <w:t xml:space="preserve"> </w:t>
      </w:r>
      <w:r w:rsidR="0008396F" w:rsidRPr="00A514C3">
        <w:rPr>
          <w:rFonts w:ascii="Arial" w:hAnsi="Arial" w:cs="Arial"/>
          <w:bCs/>
          <w:sz w:val="22"/>
          <w:szCs w:val="24"/>
        </w:rPr>
        <w:t>using a medium</w:t>
      </w:r>
      <w:r w:rsidR="00441609" w:rsidRPr="00A514C3">
        <w:rPr>
          <w:rFonts w:ascii="Arial" w:hAnsi="Arial" w:cs="Arial"/>
          <w:bCs/>
          <w:sz w:val="22"/>
          <w:szCs w:val="24"/>
        </w:rPr>
        <w:t xml:space="preserve"> </w:t>
      </w:r>
      <w:r w:rsidR="00D626C3" w:rsidRPr="00A514C3">
        <w:rPr>
          <w:rFonts w:ascii="Arial" w:hAnsi="Arial" w:cs="Arial"/>
          <w:bCs/>
          <w:sz w:val="22"/>
          <w:szCs w:val="24"/>
        </w:rPr>
        <w:t>of their choic</w:t>
      </w:r>
      <w:r w:rsidR="007D5F3E" w:rsidRPr="00A514C3">
        <w:rPr>
          <w:rFonts w:ascii="Arial" w:hAnsi="Arial" w:cs="Arial"/>
          <w:bCs/>
          <w:sz w:val="22"/>
          <w:szCs w:val="24"/>
        </w:rPr>
        <w:t>e</w:t>
      </w:r>
      <w:r w:rsidR="00441609" w:rsidRPr="00A514C3">
        <w:rPr>
          <w:rFonts w:ascii="Arial" w:hAnsi="Arial" w:cs="Arial"/>
          <w:bCs/>
          <w:sz w:val="22"/>
          <w:szCs w:val="24"/>
        </w:rPr>
        <w:t>. Make available art, craft and writing materials. Also make available some children’s bibles with this story in them</w:t>
      </w:r>
      <w:r w:rsidR="00D626C3" w:rsidRPr="00A514C3">
        <w:rPr>
          <w:rFonts w:ascii="Arial" w:hAnsi="Arial" w:cs="Arial"/>
          <w:bCs/>
          <w:sz w:val="22"/>
          <w:szCs w:val="24"/>
        </w:rPr>
        <w:t xml:space="preserve"> for those who would prefer to read</w:t>
      </w:r>
      <w:r w:rsidR="007D5F3E" w:rsidRPr="00A514C3">
        <w:rPr>
          <w:rFonts w:ascii="Arial" w:hAnsi="Arial" w:cs="Arial"/>
          <w:bCs/>
          <w:sz w:val="22"/>
          <w:szCs w:val="24"/>
        </w:rPr>
        <w:t>,</w:t>
      </w:r>
      <w:r w:rsidR="00441609" w:rsidRPr="00A514C3">
        <w:rPr>
          <w:rFonts w:ascii="Arial" w:hAnsi="Arial" w:cs="Arial"/>
          <w:bCs/>
          <w:sz w:val="22"/>
          <w:szCs w:val="24"/>
        </w:rPr>
        <w:t xml:space="preserve"> and the story materials for those who would like to work with them. </w:t>
      </w:r>
    </w:p>
    <w:p w14:paraId="6845B401" w14:textId="053EEC1A" w:rsidR="00A75473" w:rsidRPr="00A514C3" w:rsidRDefault="00A75473" w:rsidP="001A46D6">
      <w:pPr>
        <w:spacing w:before="240"/>
        <w:ind w:left="360"/>
        <w:jc w:val="both"/>
        <w:rPr>
          <w:rFonts w:ascii="Arial" w:hAnsi="Arial" w:cs="Arial"/>
          <w:bCs/>
          <w:sz w:val="22"/>
          <w:szCs w:val="24"/>
        </w:rPr>
      </w:pPr>
      <w:r w:rsidRPr="00A514C3">
        <w:rPr>
          <w:rFonts w:ascii="Arial" w:hAnsi="Arial" w:cs="Arial"/>
          <w:bCs/>
          <w:sz w:val="22"/>
          <w:szCs w:val="24"/>
        </w:rPr>
        <w:t xml:space="preserve">Organise students </w:t>
      </w:r>
      <w:r w:rsidR="007D5F3E" w:rsidRPr="00A514C3">
        <w:rPr>
          <w:rFonts w:ascii="Arial" w:hAnsi="Arial" w:cs="Arial"/>
          <w:bCs/>
          <w:sz w:val="22"/>
          <w:szCs w:val="24"/>
        </w:rPr>
        <w:t>who would like to work on presenting a retell into small groups of about four</w:t>
      </w:r>
      <w:r w:rsidR="00D626C3" w:rsidRPr="00A514C3">
        <w:rPr>
          <w:rFonts w:ascii="Arial" w:hAnsi="Arial" w:cs="Arial"/>
          <w:bCs/>
          <w:sz w:val="22"/>
          <w:szCs w:val="24"/>
        </w:rPr>
        <w:t>.</w:t>
      </w:r>
      <w:r w:rsidR="007D5F3E" w:rsidRPr="00A514C3">
        <w:rPr>
          <w:rFonts w:ascii="Arial" w:hAnsi="Arial" w:cs="Arial"/>
          <w:bCs/>
          <w:sz w:val="22"/>
          <w:szCs w:val="24"/>
        </w:rPr>
        <w:t xml:space="preserve"> </w:t>
      </w:r>
      <w:r w:rsidRPr="00A514C3">
        <w:rPr>
          <w:rFonts w:ascii="Arial" w:hAnsi="Arial" w:cs="Arial"/>
          <w:bCs/>
          <w:sz w:val="22"/>
          <w:szCs w:val="24"/>
        </w:rPr>
        <w:t xml:space="preserve">Each group plans and presents a retell of the Emmaus story.  The retell could be presented in </w:t>
      </w:r>
      <w:r w:rsidR="007D5F3E" w:rsidRPr="00A514C3">
        <w:rPr>
          <w:rFonts w:ascii="Arial" w:hAnsi="Arial" w:cs="Arial"/>
          <w:bCs/>
          <w:sz w:val="22"/>
          <w:szCs w:val="24"/>
        </w:rPr>
        <w:t xml:space="preserve">any way the group decides e.g. </w:t>
      </w:r>
      <w:r w:rsidRPr="00A514C3">
        <w:rPr>
          <w:rFonts w:ascii="Arial" w:hAnsi="Arial" w:cs="Arial"/>
          <w:bCs/>
          <w:sz w:val="22"/>
          <w:szCs w:val="24"/>
        </w:rPr>
        <w:t>movement</w:t>
      </w:r>
      <w:r w:rsidR="007D5F3E" w:rsidRPr="00A514C3">
        <w:rPr>
          <w:rFonts w:ascii="Arial" w:hAnsi="Arial" w:cs="Arial"/>
          <w:bCs/>
          <w:sz w:val="22"/>
          <w:szCs w:val="24"/>
        </w:rPr>
        <w:t>,</w:t>
      </w:r>
      <w:r w:rsidRPr="00A514C3">
        <w:rPr>
          <w:rFonts w:ascii="Arial" w:hAnsi="Arial" w:cs="Arial"/>
          <w:bCs/>
          <w:sz w:val="22"/>
          <w:szCs w:val="24"/>
        </w:rPr>
        <w:t xml:space="preserve"> as a tableau or liquid pictures, or pictorially using paintings, digital photographs or drawings on overhead sheets.</w:t>
      </w:r>
      <w:r w:rsidR="007D5F3E" w:rsidRPr="00A514C3">
        <w:rPr>
          <w:rFonts w:ascii="Arial" w:hAnsi="Arial" w:cs="Arial"/>
          <w:bCs/>
          <w:sz w:val="22"/>
          <w:szCs w:val="24"/>
        </w:rPr>
        <w:t xml:space="preserve"> These are only examples of what children might choose.</w:t>
      </w:r>
    </w:p>
    <w:p w14:paraId="6845B402" w14:textId="4767AED6" w:rsidR="00A75473" w:rsidRPr="00A514C3" w:rsidRDefault="001A46D6" w:rsidP="008E668F">
      <w:pPr>
        <w:numPr>
          <w:ilvl w:val="0"/>
          <w:numId w:val="8"/>
        </w:numPr>
        <w:spacing w:before="120" w:after="120"/>
        <w:ind w:left="357" w:hanging="357"/>
        <w:jc w:val="both"/>
        <w:rPr>
          <w:rFonts w:ascii="Arial" w:hAnsi="Arial"/>
          <w:sz w:val="22"/>
        </w:rPr>
      </w:pPr>
      <w:r w:rsidRPr="00A514C3">
        <w:rPr>
          <w:rFonts w:ascii="Arial" w:hAnsi="Arial" w:cs="Arial"/>
          <w:sz w:val="22"/>
          <w:szCs w:val="24"/>
          <w:lang w:val="en-US"/>
        </w:rPr>
        <w:t xml:space="preserve">Students </w:t>
      </w:r>
      <w:r w:rsidRPr="00A514C3">
        <w:rPr>
          <w:rFonts w:ascii="Arial" w:hAnsi="Arial" w:cs="Arial"/>
          <w:sz w:val="22"/>
        </w:rPr>
        <w:t>r</w:t>
      </w:r>
      <w:r w:rsidR="008E668F" w:rsidRPr="00A514C3">
        <w:rPr>
          <w:rFonts w:ascii="Arial" w:hAnsi="Arial" w:cs="Arial"/>
          <w:sz w:val="22"/>
        </w:rPr>
        <w:t>etell one of the Easter events: either ‘Jesus is Risen’ or, ‘The Disciples on the Wa</w:t>
      </w:r>
      <w:r w:rsidR="00381C90" w:rsidRPr="00A514C3">
        <w:rPr>
          <w:rFonts w:ascii="Arial" w:hAnsi="Arial" w:cs="Arial"/>
          <w:sz w:val="22"/>
        </w:rPr>
        <w:t>lk</w:t>
      </w:r>
      <w:r w:rsidRPr="00A514C3">
        <w:rPr>
          <w:rFonts w:ascii="Arial" w:hAnsi="Arial" w:cs="Arial"/>
          <w:sz w:val="22"/>
        </w:rPr>
        <w:t xml:space="preserve"> to Emmaus’, choosing the medium that they would like to use.  </w:t>
      </w:r>
    </w:p>
    <w:p w14:paraId="6845B403" w14:textId="77777777" w:rsidR="00A75473" w:rsidRPr="00A514C3" w:rsidRDefault="00A75473" w:rsidP="000D3DAF">
      <w:pPr>
        <w:numPr>
          <w:ilvl w:val="0"/>
          <w:numId w:val="12"/>
        </w:numPr>
        <w:spacing w:before="120"/>
        <w:jc w:val="both"/>
        <w:rPr>
          <w:rFonts w:ascii="Arial" w:hAnsi="Arial" w:cs="Arial"/>
          <w:bCs/>
          <w:sz w:val="22"/>
          <w:szCs w:val="24"/>
        </w:rPr>
      </w:pPr>
      <w:r w:rsidRPr="00A514C3">
        <w:rPr>
          <w:rFonts w:ascii="Arial" w:hAnsi="Arial" w:cs="Arial"/>
          <w:bCs/>
          <w:sz w:val="22"/>
          <w:szCs w:val="24"/>
        </w:rPr>
        <w:t xml:space="preserve">Class prayer ideas: </w:t>
      </w:r>
    </w:p>
    <w:p w14:paraId="6845B404" w14:textId="77777777" w:rsidR="00A75473" w:rsidRPr="00A514C3" w:rsidRDefault="00A75473" w:rsidP="000D3DAF">
      <w:pPr>
        <w:spacing w:before="120"/>
        <w:ind w:left="360"/>
        <w:jc w:val="both"/>
        <w:rPr>
          <w:rFonts w:ascii="Arial" w:hAnsi="Arial" w:cs="Arial"/>
          <w:bCs/>
          <w:sz w:val="22"/>
          <w:szCs w:val="24"/>
        </w:rPr>
      </w:pPr>
      <w:r w:rsidRPr="00A514C3">
        <w:rPr>
          <w:rFonts w:ascii="Arial" w:hAnsi="Arial" w:cs="Arial"/>
          <w:bCs/>
          <w:sz w:val="22"/>
          <w:szCs w:val="24"/>
        </w:rPr>
        <w:t>Reflect on each stage of the Emmaus story.  This prayer may be spread over four sessions/ days so the students enter into each section of the Emmaus story.</w:t>
      </w:r>
    </w:p>
    <w:p w14:paraId="6845B405" w14:textId="77777777" w:rsidR="00A75473" w:rsidRPr="00A514C3" w:rsidRDefault="00A75473" w:rsidP="000D3DAF">
      <w:pPr>
        <w:numPr>
          <w:ilvl w:val="1"/>
          <w:numId w:val="11"/>
        </w:numPr>
        <w:spacing w:before="120"/>
        <w:jc w:val="both"/>
        <w:rPr>
          <w:rFonts w:ascii="Arial" w:hAnsi="Arial" w:cs="Arial"/>
          <w:bCs/>
          <w:sz w:val="22"/>
          <w:szCs w:val="24"/>
        </w:rPr>
      </w:pPr>
      <w:r w:rsidRPr="00A514C3">
        <w:rPr>
          <w:rFonts w:ascii="Arial" w:hAnsi="Arial" w:cs="Arial"/>
          <w:bCs/>
          <w:sz w:val="22"/>
          <w:szCs w:val="24"/>
        </w:rPr>
        <w:t>Over four days, reflect on each stage of the Emmaus story. Invite students to respond to each stage of the event by creating a mandala.  Divide the mandala into four sections. Slowly read a given part of the Emmaus story, eg Lk 24:13-17, and invite the students to reflect on the feelings of the disciples.  Students express these feelings through the use of colour and line in one quadrant of the circle. Repeat for the next part of the Emmaus story using another quadrant of the mandala.</w:t>
      </w:r>
    </w:p>
    <w:p w14:paraId="6845B406" w14:textId="77777777" w:rsidR="00A75473" w:rsidRPr="00A514C3" w:rsidRDefault="00A75473" w:rsidP="000D3DAF">
      <w:pPr>
        <w:spacing w:before="120"/>
        <w:ind w:left="561"/>
        <w:jc w:val="both"/>
        <w:rPr>
          <w:rFonts w:ascii="Arial" w:hAnsi="Arial" w:cs="Arial"/>
          <w:bCs/>
          <w:sz w:val="22"/>
          <w:szCs w:val="24"/>
        </w:rPr>
      </w:pPr>
      <w:r w:rsidRPr="00A514C3">
        <w:rPr>
          <w:rFonts w:ascii="Arial" w:hAnsi="Arial" w:cs="Arial"/>
          <w:bCs/>
          <w:sz w:val="22"/>
          <w:szCs w:val="24"/>
        </w:rPr>
        <w:t>OR</w:t>
      </w:r>
    </w:p>
    <w:p w14:paraId="6845B407" w14:textId="77777777" w:rsidR="00A75473" w:rsidRPr="00A514C3" w:rsidRDefault="00A75473" w:rsidP="000D3DAF">
      <w:pPr>
        <w:numPr>
          <w:ilvl w:val="1"/>
          <w:numId w:val="11"/>
        </w:numPr>
        <w:spacing w:before="120"/>
        <w:jc w:val="both"/>
        <w:rPr>
          <w:rFonts w:ascii="Arial" w:hAnsi="Arial" w:cs="Arial"/>
          <w:bCs/>
          <w:sz w:val="22"/>
          <w:szCs w:val="24"/>
        </w:rPr>
      </w:pPr>
      <w:r w:rsidRPr="00A514C3">
        <w:rPr>
          <w:rFonts w:ascii="Arial" w:hAnsi="Arial" w:cs="Arial"/>
          <w:bCs/>
          <w:sz w:val="22"/>
          <w:szCs w:val="24"/>
        </w:rPr>
        <w:t>Invite students to journal the story from the position of Jesus or a disciple.  Use the sentence stem: “As I travelled on the road  …”</w:t>
      </w:r>
    </w:p>
    <w:p w14:paraId="6845B409" w14:textId="51EC5986" w:rsidR="00A75473" w:rsidRPr="00A514C3" w:rsidRDefault="00A75473" w:rsidP="00F2529E">
      <w:pPr>
        <w:spacing w:before="120"/>
        <w:rPr>
          <w:rFonts w:ascii="Arial" w:hAnsi="Arial" w:cs="Arial"/>
          <w:bCs/>
          <w:sz w:val="22"/>
          <w:szCs w:val="24"/>
        </w:rPr>
      </w:pPr>
      <w:r w:rsidRPr="00A514C3">
        <w:rPr>
          <w:rFonts w:ascii="Arial" w:hAnsi="Arial" w:cs="Arial"/>
          <w:sz w:val="22"/>
          <w:szCs w:val="24"/>
        </w:rPr>
        <w:br w:type="page"/>
      </w:r>
    </w:p>
    <w:p w14:paraId="6845B40A" w14:textId="77777777" w:rsidR="00A75473" w:rsidRPr="00A514C3" w:rsidRDefault="00A75473" w:rsidP="00ED7986">
      <w:pPr>
        <w:pStyle w:val="Style1"/>
        <w:spacing w:before="0"/>
        <w:rPr>
          <w:rFonts w:ascii="Arial" w:hAnsi="Arial"/>
          <w:bCs/>
          <w:caps/>
          <w:smallCaps w:val="0"/>
          <w:shadow w:val="0"/>
          <w:sz w:val="28"/>
          <w:szCs w:val="28"/>
        </w:rPr>
      </w:pPr>
      <w:r w:rsidRPr="00A514C3">
        <w:rPr>
          <w:rFonts w:ascii="Arial" w:hAnsi="Arial"/>
          <w:bCs/>
          <w:caps/>
          <w:smallCaps w:val="0"/>
          <w:shadow w:val="0"/>
          <w:sz w:val="28"/>
          <w:szCs w:val="28"/>
        </w:rPr>
        <w:t>Unit Content 3</w:t>
      </w:r>
    </w:p>
    <w:p w14:paraId="6845B40C" w14:textId="3B95EFE1" w:rsidR="00A75473" w:rsidRPr="00A514C3" w:rsidRDefault="00A75473" w:rsidP="00DF27F4">
      <w:pPr>
        <w:pStyle w:val="Subtitle"/>
        <w:rPr>
          <w:sz w:val="22"/>
        </w:rPr>
      </w:pPr>
      <w:r w:rsidRPr="00A514C3">
        <w:rPr>
          <w:rFonts w:cs="Arial"/>
          <w:sz w:val="22"/>
        </w:rPr>
        <w:t>During the Easter Season we celebrate our new life in the risen Lord.</w:t>
      </w:r>
    </w:p>
    <w:p w14:paraId="6845B40D" w14:textId="77777777" w:rsidR="00A75473" w:rsidRPr="00A514C3" w:rsidRDefault="00A75473" w:rsidP="00DF27F4">
      <w:pPr>
        <w:pStyle w:val="Subtitle"/>
        <w:rPr>
          <w:rFonts w:cs="Arial"/>
          <w:b w:val="0"/>
          <w:bCs/>
          <w:i/>
          <w:iCs/>
          <w:sz w:val="22"/>
        </w:rPr>
      </w:pPr>
      <w:r w:rsidRPr="00A514C3">
        <w:rPr>
          <w:rFonts w:cs="Arial"/>
          <w:b w:val="0"/>
          <w:bCs/>
          <w:i/>
          <w:iCs/>
          <w:sz w:val="22"/>
        </w:rPr>
        <w:t>Students will learn:</w:t>
      </w:r>
    </w:p>
    <w:p w14:paraId="6845B40E" w14:textId="77777777" w:rsidR="00A75473" w:rsidRPr="00A514C3" w:rsidRDefault="00A75473" w:rsidP="005B4280">
      <w:pPr>
        <w:pStyle w:val="Subtitle"/>
        <w:numPr>
          <w:ilvl w:val="0"/>
          <w:numId w:val="2"/>
        </w:numPr>
        <w:spacing w:before="0"/>
        <w:jc w:val="left"/>
        <w:rPr>
          <w:b w:val="0"/>
          <w:bCs/>
          <w:sz w:val="22"/>
        </w:rPr>
      </w:pPr>
      <w:r w:rsidRPr="00A514C3">
        <w:rPr>
          <w:rFonts w:cs="Arial"/>
          <w:b w:val="0"/>
          <w:bCs/>
          <w:sz w:val="22"/>
        </w:rPr>
        <w:t>to identify how the Church celebrates the new life of Jesus during the Easter celebrations</w:t>
      </w:r>
    </w:p>
    <w:p w14:paraId="6845B410" w14:textId="1BEC3628" w:rsidR="00A75473" w:rsidRPr="00A514C3" w:rsidRDefault="00A75473" w:rsidP="0008396F">
      <w:pPr>
        <w:pStyle w:val="Subtitle"/>
        <w:numPr>
          <w:ilvl w:val="0"/>
          <w:numId w:val="2"/>
        </w:numPr>
        <w:spacing w:before="0"/>
        <w:jc w:val="left"/>
        <w:rPr>
          <w:b w:val="0"/>
          <w:bCs/>
          <w:sz w:val="22"/>
        </w:rPr>
      </w:pPr>
      <w:r w:rsidRPr="00A514C3">
        <w:rPr>
          <w:rFonts w:cs="Arial"/>
          <w:b w:val="0"/>
          <w:bCs/>
          <w:sz w:val="22"/>
        </w:rPr>
        <w:t xml:space="preserve"> about the celebration of Baptism and the Easter Vigil</w:t>
      </w:r>
    </w:p>
    <w:p w14:paraId="6845B411" w14:textId="77777777" w:rsidR="00A75473" w:rsidRPr="00A514C3" w:rsidRDefault="00A75473" w:rsidP="006B2760">
      <w:pPr>
        <w:pStyle w:val="Style1"/>
        <w:ind w:right="4960"/>
        <w:jc w:val="left"/>
        <w:rPr>
          <w:rFonts w:ascii="Arial" w:hAnsi="Arial" w:cs="Arial"/>
          <w:smallCaps w:val="0"/>
          <w:shadow w:val="0"/>
          <w:sz w:val="28"/>
          <w:szCs w:val="28"/>
        </w:rPr>
      </w:pPr>
      <w:r w:rsidRPr="00A514C3">
        <w:rPr>
          <w:rFonts w:ascii="Arial" w:hAnsi="Arial" w:cs="Arial"/>
          <w:smallCaps w:val="0"/>
          <w:shadow w:val="0"/>
          <w:sz w:val="28"/>
          <w:szCs w:val="28"/>
        </w:rPr>
        <w:t>Unit Content:  Background Information</w:t>
      </w:r>
    </w:p>
    <w:p w14:paraId="273E20AB" w14:textId="1F1799E7" w:rsidR="00D72C6F" w:rsidRPr="00A514C3" w:rsidRDefault="00A75473" w:rsidP="00E1263A">
      <w:pPr>
        <w:pStyle w:val="BodyText"/>
        <w:spacing w:before="240"/>
        <w:jc w:val="both"/>
        <w:rPr>
          <w:sz w:val="22"/>
          <w:szCs w:val="22"/>
        </w:rPr>
      </w:pPr>
      <w:r w:rsidRPr="00A514C3">
        <w:rPr>
          <w:sz w:val="22"/>
          <w:szCs w:val="22"/>
        </w:rPr>
        <w:t xml:space="preserve">Jesus is risen - the source of our joy at Easter! During this great celebration </w:t>
      </w:r>
      <w:r w:rsidR="00C24CE5" w:rsidRPr="00A514C3">
        <w:rPr>
          <w:sz w:val="22"/>
          <w:szCs w:val="22"/>
        </w:rPr>
        <w:t>Christians</w:t>
      </w:r>
      <w:r w:rsidRPr="00A514C3">
        <w:rPr>
          <w:sz w:val="22"/>
          <w:szCs w:val="22"/>
        </w:rPr>
        <w:t xml:space="preserve"> proclaim </w:t>
      </w:r>
      <w:r w:rsidR="00C24CE5" w:rsidRPr="00A514C3">
        <w:rPr>
          <w:sz w:val="22"/>
          <w:szCs w:val="22"/>
        </w:rPr>
        <w:t>their</w:t>
      </w:r>
      <w:r w:rsidRPr="00A514C3">
        <w:rPr>
          <w:sz w:val="22"/>
          <w:szCs w:val="22"/>
        </w:rPr>
        <w:t xml:space="preserve"> belief in the Resurrection of Jesus. Easter is the summit of the whole liturgical year. The Church celebrates the Resurrection of </w:t>
      </w:r>
      <w:r w:rsidR="00D72C6F" w:rsidRPr="00A514C3">
        <w:rPr>
          <w:sz w:val="22"/>
          <w:szCs w:val="22"/>
        </w:rPr>
        <w:t>Jesus</w:t>
      </w:r>
      <w:r w:rsidRPr="00A514C3">
        <w:rPr>
          <w:sz w:val="22"/>
          <w:szCs w:val="22"/>
        </w:rPr>
        <w:t xml:space="preserve">, the foundation of our faith, the source of our hope and new life. </w:t>
      </w:r>
    </w:p>
    <w:p w14:paraId="0E708F69" w14:textId="2E6DCEF4" w:rsidR="00D72C6F" w:rsidRPr="00A514C3" w:rsidRDefault="00C24CE5" w:rsidP="00D72C6F">
      <w:pPr>
        <w:pStyle w:val="Subtitle"/>
        <w:spacing w:before="240"/>
        <w:ind w:right="-108"/>
        <w:rPr>
          <w:b w:val="0"/>
          <w:sz w:val="22"/>
          <w:szCs w:val="22"/>
        </w:rPr>
      </w:pPr>
      <w:r w:rsidRPr="00A514C3">
        <w:rPr>
          <w:b w:val="0"/>
          <w:color w:val="000000"/>
          <w:sz w:val="22"/>
          <w:szCs w:val="22"/>
        </w:rPr>
        <w:t>For the disciples on the road to Emmaus, recognition of the Risen Lord occurred when he broke the bread with them.  Today, we celebrate Jesus Christ present with us in the breaking of the bread at the Eucharist. Each time we celebrate the Eucharist we recall and make present the life, death and Resurrection of Jesus.</w:t>
      </w:r>
      <w:r w:rsidRPr="00A514C3">
        <w:rPr>
          <w:b w:val="0"/>
          <w:color w:val="33CCCC"/>
          <w:sz w:val="22"/>
          <w:szCs w:val="22"/>
        </w:rPr>
        <w:t xml:space="preserve"> </w:t>
      </w:r>
      <w:r w:rsidRPr="00A514C3">
        <w:rPr>
          <w:b w:val="0"/>
          <w:sz w:val="22"/>
          <w:szCs w:val="22"/>
        </w:rPr>
        <w:t xml:space="preserve">We experience the presence of the Risen Lord in the gathered community, in the priest, in the Word of God and in sharing the body and blood of Christ. We </w:t>
      </w:r>
      <w:r w:rsidR="00B94CB6" w:rsidRPr="00A514C3">
        <w:rPr>
          <w:b w:val="0"/>
          <w:sz w:val="22"/>
          <w:szCs w:val="22"/>
        </w:rPr>
        <w:t xml:space="preserve">are </w:t>
      </w:r>
      <w:r w:rsidRPr="00A514C3">
        <w:rPr>
          <w:b w:val="0"/>
          <w:sz w:val="22"/>
          <w:szCs w:val="22"/>
        </w:rPr>
        <w:t xml:space="preserve">then </w:t>
      </w:r>
      <w:r w:rsidR="00B94CB6" w:rsidRPr="00A514C3">
        <w:rPr>
          <w:b w:val="0"/>
          <w:sz w:val="22"/>
          <w:szCs w:val="22"/>
        </w:rPr>
        <w:t xml:space="preserve">sent out from the assembly to announce </w:t>
      </w:r>
      <w:r w:rsidRPr="00A514C3">
        <w:rPr>
          <w:b w:val="0"/>
          <w:sz w:val="22"/>
          <w:szCs w:val="22"/>
        </w:rPr>
        <w:t>t</w:t>
      </w:r>
      <w:r w:rsidR="00B94CB6" w:rsidRPr="00A514C3">
        <w:rPr>
          <w:b w:val="0"/>
          <w:sz w:val="22"/>
          <w:szCs w:val="22"/>
        </w:rPr>
        <w:t>h</w:t>
      </w:r>
      <w:r w:rsidRPr="00A514C3">
        <w:rPr>
          <w:b w:val="0"/>
          <w:sz w:val="22"/>
          <w:szCs w:val="22"/>
        </w:rPr>
        <w:t xml:space="preserve">e </w:t>
      </w:r>
      <w:r w:rsidR="00B94CB6" w:rsidRPr="00A514C3">
        <w:rPr>
          <w:b w:val="0"/>
          <w:sz w:val="22"/>
          <w:szCs w:val="22"/>
        </w:rPr>
        <w:t xml:space="preserve">Good News (Gospel) of the Lord. </w:t>
      </w:r>
      <w:r w:rsidRPr="00A514C3">
        <w:rPr>
          <w:b w:val="0"/>
          <w:sz w:val="22"/>
          <w:szCs w:val="22"/>
        </w:rPr>
        <w:t xml:space="preserve"> </w:t>
      </w:r>
      <w:r w:rsidR="004F3C00" w:rsidRPr="00A514C3">
        <w:rPr>
          <w:b w:val="0"/>
          <w:sz w:val="22"/>
          <w:szCs w:val="22"/>
        </w:rPr>
        <w:t xml:space="preserve">For more information on this see </w:t>
      </w:r>
      <w:hyperlink r:id="rId13" w:history="1">
        <w:r w:rsidR="004F3C00" w:rsidRPr="00A514C3">
          <w:rPr>
            <w:rStyle w:val="Hyperlink"/>
            <w:b w:val="0"/>
            <w:sz w:val="22"/>
            <w:szCs w:val="22"/>
          </w:rPr>
          <w:t>Together at One Altar</w:t>
        </w:r>
      </w:hyperlink>
      <w:r w:rsidR="004F3C00" w:rsidRPr="00A514C3">
        <w:rPr>
          <w:b w:val="0"/>
          <w:sz w:val="22"/>
          <w:szCs w:val="22"/>
        </w:rPr>
        <w:t>.</w:t>
      </w:r>
    </w:p>
    <w:p w14:paraId="6845B413" w14:textId="4A761527" w:rsidR="00A75473" w:rsidRPr="00A514C3" w:rsidRDefault="00B94CB6" w:rsidP="00C24CE5">
      <w:pPr>
        <w:pStyle w:val="BodyText"/>
        <w:spacing w:before="240"/>
        <w:jc w:val="both"/>
        <w:rPr>
          <w:sz w:val="22"/>
          <w:szCs w:val="22"/>
        </w:rPr>
      </w:pPr>
      <w:r w:rsidRPr="00A514C3">
        <w:rPr>
          <w:rFonts w:cs="Arial"/>
          <w:bCs/>
          <w:sz w:val="22"/>
          <w:szCs w:val="22"/>
        </w:rPr>
        <w:t xml:space="preserve">During the Easter Vigil we celebrate the new life of the Risen Lord by welcoming new members into the </w:t>
      </w:r>
      <w:r w:rsidR="00D72C6F" w:rsidRPr="00A514C3">
        <w:rPr>
          <w:rFonts w:cs="Arial"/>
          <w:bCs/>
          <w:sz w:val="22"/>
          <w:szCs w:val="22"/>
        </w:rPr>
        <w:t>C</w:t>
      </w:r>
      <w:r w:rsidR="00DF27F4" w:rsidRPr="00A514C3">
        <w:rPr>
          <w:rFonts w:cs="Arial"/>
          <w:bCs/>
          <w:sz w:val="22"/>
          <w:szCs w:val="22"/>
        </w:rPr>
        <w:t>hurch</w:t>
      </w:r>
      <w:r w:rsidR="00D72C6F" w:rsidRPr="00A514C3">
        <w:rPr>
          <w:rFonts w:cs="Arial"/>
          <w:bCs/>
          <w:sz w:val="22"/>
          <w:szCs w:val="22"/>
        </w:rPr>
        <w:t xml:space="preserve"> community</w:t>
      </w:r>
      <w:r w:rsidRPr="00A514C3">
        <w:rPr>
          <w:rFonts w:cs="Arial"/>
          <w:bCs/>
          <w:sz w:val="22"/>
          <w:szCs w:val="22"/>
        </w:rPr>
        <w:t xml:space="preserve">. </w:t>
      </w:r>
      <w:r w:rsidR="00A75473" w:rsidRPr="00A514C3">
        <w:rPr>
          <w:rFonts w:cs="Arial"/>
          <w:bCs/>
          <w:sz w:val="22"/>
          <w:szCs w:val="22"/>
        </w:rPr>
        <w:t xml:space="preserve">Baptism </w:t>
      </w:r>
      <w:r w:rsidRPr="00A514C3">
        <w:rPr>
          <w:rFonts w:cs="Arial"/>
          <w:bCs/>
          <w:sz w:val="22"/>
          <w:szCs w:val="22"/>
        </w:rPr>
        <w:t>within the Easter Vigil</w:t>
      </w:r>
      <w:r w:rsidR="00A75473" w:rsidRPr="00A514C3">
        <w:rPr>
          <w:rFonts w:cs="Arial"/>
          <w:bCs/>
          <w:sz w:val="22"/>
          <w:szCs w:val="22"/>
        </w:rPr>
        <w:t xml:space="preserve"> is one way we proclaim and celebrate the </w:t>
      </w:r>
      <w:r w:rsidRPr="00A514C3">
        <w:rPr>
          <w:rFonts w:cs="Arial"/>
          <w:bCs/>
          <w:sz w:val="22"/>
          <w:szCs w:val="22"/>
        </w:rPr>
        <w:t xml:space="preserve">new life of the </w:t>
      </w:r>
      <w:r w:rsidR="00A75473" w:rsidRPr="00A514C3">
        <w:rPr>
          <w:rFonts w:cs="Arial"/>
          <w:bCs/>
          <w:sz w:val="22"/>
          <w:szCs w:val="22"/>
        </w:rPr>
        <w:t xml:space="preserve">risen Jesus during Easter.  Baptism unites us to the paschal mystery of Christ, to his life, death and Resurrection. We </w:t>
      </w:r>
      <w:r w:rsidR="000B37DF" w:rsidRPr="00A514C3">
        <w:rPr>
          <w:rFonts w:cs="Arial"/>
          <w:bCs/>
          <w:sz w:val="22"/>
          <w:szCs w:val="22"/>
        </w:rPr>
        <w:t xml:space="preserve">are </w:t>
      </w:r>
      <w:r w:rsidR="00A75473" w:rsidRPr="00A514C3">
        <w:rPr>
          <w:rFonts w:cs="Arial"/>
          <w:bCs/>
          <w:sz w:val="22"/>
          <w:szCs w:val="22"/>
        </w:rPr>
        <w:t>also invited to renew our baptismal promises during the Easter Vigil and celebration of Easter.  We reflect on and re-commit ourselves to the faith we profess. We believe that through the waters of Baptism we enter the tomb with Jesus and rise</w:t>
      </w:r>
      <w:r w:rsidR="000B37DF" w:rsidRPr="00A514C3">
        <w:rPr>
          <w:rFonts w:cs="Arial"/>
          <w:bCs/>
          <w:sz w:val="22"/>
          <w:szCs w:val="22"/>
        </w:rPr>
        <w:t xml:space="preserve"> into the new life of Christ.  </w:t>
      </w:r>
    </w:p>
    <w:p w14:paraId="3574AE7C" w14:textId="5D7D9C80" w:rsidR="00D72C6F" w:rsidRPr="00A514C3" w:rsidRDefault="00D72C6F" w:rsidP="00D72C6F">
      <w:pPr>
        <w:pStyle w:val="Subtitle"/>
        <w:spacing w:before="240"/>
        <w:ind w:right="-108"/>
        <w:rPr>
          <w:rFonts w:cs="Arial"/>
          <w:b w:val="0"/>
          <w:bCs/>
          <w:sz w:val="22"/>
          <w:szCs w:val="22"/>
        </w:rPr>
      </w:pPr>
      <w:r w:rsidRPr="00A514C3">
        <w:rPr>
          <w:rFonts w:cs="Arial"/>
          <w:b w:val="0"/>
          <w:bCs/>
          <w:sz w:val="22"/>
          <w:szCs w:val="22"/>
        </w:rPr>
        <w:t>The celebration of the Eucharist during the Easter season is filled with symbols, words and actions that express our communal belief in the risen Lord. The celebrations express great joy. The paschal candle symbolises the light of Christ. The Easter water and the white garments symbolise our new life in Christ, and in the Eucharist we celebrate our relationship with the risen Jesus.</w:t>
      </w:r>
    </w:p>
    <w:p w14:paraId="0BE14E18" w14:textId="16A6FF1D" w:rsidR="00D72C6F" w:rsidRPr="00A514C3" w:rsidRDefault="00D72C6F" w:rsidP="00D72C6F">
      <w:pPr>
        <w:pStyle w:val="Subtitle"/>
        <w:spacing w:before="240"/>
        <w:ind w:right="-108"/>
        <w:rPr>
          <w:b w:val="0"/>
          <w:sz w:val="22"/>
          <w:szCs w:val="22"/>
        </w:rPr>
      </w:pPr>
      <w:r w:rsidRPr="00A514C3">
        <w:rPr>
          <w:rFonts w:cs="Arial"/>
          <w:b w:val="0"/>
          <w:bCs/>
          <w:sz w:val="22"/>
          <w:szCs w:val="22"/>
        </w:rPr>
        <w:t xml:space="preserve">This Unit content begins by telling the story ‘Together At Mass’ and exploring how we experience the presence of Jesus as the disciples did on the walk to Emmaus. It </w:t>
      </w:r>
      <w:r w:rsidR="003C0EB4" w:rsidRPr="00A514C3">
        <w:rPr>
          <w:rFonts w:cs="Arial"/>
          <w:b w:val="0"/>
          <w:bCs/>
          <w:sz w:val="22"/>
          <w:szCs w:val="22"/>
        </w:rPr>
        <w:t>also focuses</w:t>
      </w:r>
      <w:r w:rsidR="000B54EF" w:rsidRPr="00A514C3">
        <w:rPr>
          <w:rFonts w:cs="Arial"/>
          <w:b w:val="0"/>
          <w:bCs/>
          <w:sz w:val="22"/>
          <w:szCs w:val="22"/>
        </w:rPr>
        <w:t xml:space="preserve"> on </w:t>
      </w:r>
      <w:r w:rsidRPr="00A514C3">
        <w:rPr>
          <w:rFonts w:cs="Arial"/>
          <w:b w:val="0"/>
          <w:bCs/>
          <w:sz w:val="22"/>
          <w:szCs w:val="22"/>
        </w:rPr>
        <w:t xml:space="preserve">the celebration of Baptism within the Easter Vigil as </w:t>
      </w:r>
      <w:r w:rsidR="003C0EB4" w:rsidRPr="00A514C3">
        <w:rPr>
          <w:rFonts w:cs="Arial"/>
          <w:b w:val="0"/>
          <w:bCs/>
          <w:sz w:val="22"/>
          <w:szCs w:val="22"/>
        </w:rPr>
        <w:t>the</w:t>
      </w:r>
      <w:r w:rsidRPr="00A514C3">
        <w:rPr>
          <w:rFonts w:cs="Arial"/>
          <w:b w:val="0"/>
          <w:bCs/>
          <w:sz w:val="22"/>
          <w:szCs w:val="22"/>
        </w:rPr>
        <w:t xml:space="preserve"> </w:t>
      </w:r>
      <w:r w:rsidR="000B54EF" w:rsidRPr="00A514C3">
        <w:rPr>
          <w:rFonts w:cs="Arial"/>
          <w:b w:val="0"/>
          <w:bCs/>
          <w:sz w:val="22"/>
          <w:szCs w:val="22"/>
        </w:rPr>
        <w:t>celebrat</w:t>
      </w:r>
      <w:r w:rsidR="003C0EB4" w:rsidRPr="00A514C3">
        <w:rPr>
          <w:rFonts w:cs="Arial"/>
          <w:b w:val="0"/>
          <w:bCs/>
          <w:sz w:val="22"/>
          <w:szCs w:val="22"/>
        </w:rPr>
        <w:t>ion of</w:t>
      </w:r>
      <w:r w:rsidR="000B54EF" w:rsidRPr="00A514C3">
        <w:rPr>
          <w:rFonts w:cs="Arial"/>
          <w:b w:val="0"/>
          <w:bCs/>
          <w:sz w:val="22"/>
          <w:szCs w:val="22"/>
        </w:rPr>
        <w:t xml:space="preserve"> the new life of the Risen Lord.</w:t>
      </w:r>
    </w:p>
    <w:p w14:paraId="6845B416" w14:textId="77463A30" w:rsidR="00A75473" w:rsidRPr="00A514C3" w:rsidRDefault="00A75473" w:rsidP="0089383B">
      <w:pPr>
        <w:spacing w:before="120"/>
        <w:jc w:val="both"/>
        <w:rPr>
          <w:rFonts w:ascii="Arial" w:hAnsi="Arial" w:cs="Arial"/>
          <w:sz w:val="22"/>
          <w:szCs w:val="22"/>
        </w:rPr>
      </w:pPr>
    </w:p>
    <w:p w14:paraId="217B6BD5" w14:textId="16E488A6" w:rsidR="00C24CE5" w:rsidRPr="00A514C3" w:rsidRDefault="00A75473" w:rsidP="006B2760">
      <w:pPr>
        <w:pStyle w:val="Style1"/>
        <w:ind w:right="4676"/>
        <w:jc w:val="left"/>
        <w:rPr>
          <w:rFonts w:ascii="Arial" w:hAnsi="Arial" w:cs="Arial"/>
          <w:smallCaps w:val="0"/>
          <w:shadow w:val="0"/>
          <w:sz w:val="28"/>
          <w:szCs w:val="28"/>
        </w:rPr>
      </w:pPr>
      <w:r w:rsidRPr="00A514C3">
        <w:rPr>
          <w:rFonts w:ascii="Arial" w:hAnsi="Arial" w:cs="Arial"/>
          <w:smallCaps w:val="0"/>
          <w:shadow w:val="0"/>
          <w:sz w:val="28"/>
          <w:szCs w:val="28"/>
        </w:rPr>
        <w:t>Suggested Teaching/Learning Strategies</w:t>
      </w:r>
    </w:p>
    <w:p w14:paraId="35269D14" w14:textId="427F8AC4" w:rsidR="00C24CE5" w:rsidRPr="00A514C3" w:rsidRDefault="00C24CE5" w:rsidP="00C24CE5">
      <w:pPr>
        <w:numPr>
          <w:ilvl w:val="0"/>
          <w:numId w:val="31"/>
        </w:numPr>
        <w:spacing w:before="120"/>
        <w:ind w:left="357" w:hanging="357"/>
        <w:rPr>
          <w:rFonts w:ascii="Arial" w:hAnsi="Arial" w:cs="Arial"/>
          <w:bCs/>
          <w:sz w:val="22"/>
          <w:szCs w:val="24"/>
        </w:rPr>
      </w:pPr>
      <w:r w:rsidRPr="00A514C3">
        <w:rPr>
          <w:rFonts w:ascii="Arial" w:hAnsi="Arial" w:cs="Arial"/>
          <w:sz w:val="22"/>
          <w:szCs w:val="24"/>
        </w:rPr>
        <w:t>Tell the story ‘Together At Mass</w:t>
      </w:r>
      <w:r w:rsidR="00DF27F4" w:rsidRPr="00A514C3">
        <w:rPr>
          <w:rFonts w:ascii="Arial" w:hAnsi="Arial" w:cs="Arial"/>
          <w:sz w:val="22"/>
          <w:szCs w:val="24"/>
        </w:rPr>
        <w:t>’</w:t>
      </w:r>
      <w:r w:rsidRPr="00A514C3">
        <w:rPr>
          <w:rFonts w:ascii="Arial" w:hAnsi="Arial" w:cs="Arial"/>
          <w:sz w:val="22"/>
          <w:szCs w:val="24"/>
        </w:rPr>
        <w:t>. See Resource Sheet 4 for suggested script and materials.</w:t>
      </w:r>
    </w:p>
    <w:p w14:paraId="2564E614" w14:textId="77777777" w:rsidR="00C24CE5" w:rsidRPr="00A514C3" w:rsidRDefault="00C24CE5" w:rsidP="00C24CE5">
      <w:pPr>
        <w:numPr>
          <w:ilvl w:val="0"/>
          <w:numId w:val="31"/>
        </w:numPr>
        <w:spacing w:before="120" w:after="120"/>
        <w:ind w:left="357" w:hanging="357"/>
        <w:rPr>
          <w:rFonts w:ascii="Arial" w:hAnsi="Arial" w:cs="Arial"/>
          <w:bCs/>
          <w:sz w:val="22"/>
          <w:szCs w:val="24"/>
        </w:rPr>
      </w:pPr>
      <w:r w:rsidRPr="00A514C3">
        <w:rPr>
          <w:rFonts w:ascii="Arial" w:hAnsi="Arial" w:cs="Arial"/>
          <w:sz w:val="22"/>
          <w:szCs w:val="24"/>
        </w:rPr>
        <w:t>Engage students in wondering.</w:t>
      </w:r>
    </w:p>
    <w:p w14:paraId="2ADB50A1" w14:textId="77777777" w:rsidR="00C24CE5" w:rsidRPr="00A514C3" w:rsidRDefault="00C24CE5" w:rsidP="00C24CE5">
      <w:pPr>
        <w:pStyle w:val="BodyText"/>
        <w:spacing w:before="120" w:after="0"/>
        <w:ind w:left="720"/>
        <w:rPr>
          <w:rFonts w:cs="Arial"/>
          <w:sz w:val="22"/>
          <w:szCs w:val="22"/>
        </w:rPr>
      </w:pPr>
      <w:r w:rsidRPr="00A514C3">
        <w:rPr>
          <w:rFonts w:cs="Arial"/>
          <w:sz w:val="22"/>
          <w:szCs w:val="22"/>
        </w:rPr>
        <w:t>I wonder if you can talk about what’s happening in one of these posters.</w:t>
      </w:r>
    </w:p>
    <w:p w14:paraId="30D858E0" w14:textId="77777777" w:rsidR="00C24CE5" w:rsidRPr="00A514C3" w:rsidRDefault="00C24CE5" w:rsidP="00C24CE5">
      <w:pPr>
        <w:pStyle w:val="BodyText"/>
        <w:spacing w:before="120" w:after="0"/>
        <w:ind w:left="720"/>
        <w:rPr>
          <w:rFonts w:cs="Arial"/>
          <w:sz w:val="22"/>
          <w:szCs w:val="22"/>
          <w:lang w:val="en-US"/>
        </w:rPr>
      </w:pPr>
      <w:r w:rsidRPr="00A514C3">
        <w:rPr>
          <w:rFonts w:cs="Arial"/>
          <w:sz w:val="22"/>
          <w:szCs w:val="22"/>
        </w:rPr>
        <w:t xml:space="preserve">In the story I said, “Jesus is with us in each part of the Mass.” I wonder </w:t>
      </w:r>
      <w:r w:rsidRPr="00A514C3">
        <w:rPr>
          <w:rFonts w:cs="Arial"/>
          <w:sz w:val="22"/>
          <w:szCs w:val="22"/>
          <w:lang w:val="en-US"/>
        </w:rPr>
        <w:t>in which part of the Mass you feel close to Jesus.</w:t>
      </w:r>
    </w:p>
    <w:p w14:paraId="585AF99B" w14:textId="6C0D9E1A" w:rsidR="00C24CE5" w:rsidRPr="00A514C3" w:rsidRDefault="00C24CE5" w:rsidP="00C24CE5">
      <w:pPr>
        <w:spacing w:before="120"/>
        <w:ind w:left="720"/>
        <w:rPr>
          <w:rFonts w:ascii="Arial" w:hAnsi="Arial" w:cs="Arial"/>
          <w:sz w:val="22"/>
          <w:szCs w:val="22"/>
        </w:rPr>
      </w:pPr>
      <w:r w:rsidRPr="00A514C3">
        <w:rPr>
          <w:rFonts w:ascii="Arial" w:hAnsi="Arial" w:cs="Arial"/>
          <w:sz w:val="22"/>
          <w:szCs w:val="22"/>
        </w:rPr>
        <w:t xml:space="preserve">If Jesus lived and died over two thousand years ago, I wonder how he </w:t>
      </w:r>
      <w:r w:rsidR="00FA11AF" w:rsidRPr="00A514C3">
        <w:rPr>
          <w:rFonts w:ascii="Arial" w:hAnsi="Arial" w:cs="Arial"/>
          <w:sz w:val="22"/>
          <w:szCs w:val="22"/>
        </w:rPr>
        <w:t>is</w:t>
      </w:r>
      <w:r w:rsidRPr="00A514C3">
        <w:rPr>
          <w:rFonts w:ascii="Arial" w:hAnsi="Arial" w:cs="Arial"/>
          <w:sz w:val="22"/>
          <w:szCs w:val="22"/>
        </w:rPr>
        <w:t xml:space="preserve"> still present with us today.</w:t>
      </w:r>
    </w:p>
    <w:p w14:paraId="2D794CC3" w14:textId="5C931174" w:rsidR="000B54EF" w:rsidRPr="00A514C3" w:rsidRDefault="000B54EF" w:rsidP="000B54EF">
      <w:pPr>
        <w:numPr>
          <w:ilvl w:val="0"/>
          <w:numId w:val="34"/>
        </w:numPr>
        <w:spacing w:before="120"/>
        <w:jc w:val="both"/>
        <w:rPr>
          <w:rFonts w:ascii="Arial" w:hAnsi="Arial" w:cs="Arial"/>
          <w:bCs/>
          <w:sz w:val="22"/>
          <w:szCs w:val="24"/>
        </w:rPr>
      </w:pPr>
      <w:r w:rsidRPr="00A514C3">
        <w:rPr>
          <w:rFonts w:ascii="Arial" w:hAnsi="Arial" w:cs="Arial"/>
          <w:bCs/>
          <w:sz w:val="22"/>
          <w:szCs w:val="24"/>
        </w:rPr>
        <w:t xml:space="preserve">Review the Emmaus story with the students.  </w:t>
      </w:r>
      <w:r w:rsidR="004771C6" w:rsidRPr="00A514C3">
        <w:rPr>
          <w:rFonts w:ascii="Arial" w:hAnsi="Arial" w:cs="Arial"/>
          <w:bCs/>
          <w:sz w:val="22"/>
          <w:szCs w:val="24"/>
        </w:rPr>
        <w:t xml:space="preserve">A reading of the Emmaus scripture passage with slides can be accessed at </w:t>
      </w:r>
      <w:hyperlink r:id="rId14" w:history="1">
        <w:r w:rsidR="004771C6" w:rsidRPr="00A514C3">
          <w:rPr>
            <w:rStyle w:val="Hyperlink"/>
            <w:rFonts w:ascii="Arial" w:hAnsi="Arial" w:cs="Arial"/>
            <w:bCs/>
            <w:sz w:val="22"/>
            <w:szCs w:val="24"/>
          </w:rPr>
          <w:t xml:space="preserve">Together </w:t>
        </w:r>
        <w:r w:rsidR="008D4A2B" w:rsidRPr="00A514C3">
          <w:rPr>
            <w:rStyle w:val="Hyperlink"/>
            <w:rFonts w:ascii="Arial" w:hAnsi="Arial" w:cs="Arial"/>
            <w:bCs/>
            <w:sz w:val="22"/>
            <w:szCs w:val="24"/>
          </w:rPr>
          <w:t>at</w:t>
        </w:r>
        <w:r w:rsidR="004771C6" w:rsidRPr="00A514C3">
          <w:rPr>
            <w:rStyle w:val="Hyperlink"/>
            <w:rFonts w:ascii="Arial" w:hAnsi="Arial" w:cs="Arial"/>
            <w:bCs/>
            <w:sz w:val="22"/>
            <w:szCs w:val="24"/>
          </w:rPr>
          <w:t xml:space="preserve"> One Altar</w:t>
        </w:r>
      </w:hyperlink>
      <w:r w:rsidR="004771C6" w:rsidRPr="00A514C3">
        <w:rPr>
          <w:rFonts w:ascii="Arial" w:hAnsi="Arial" w:cs="Arial"/>
          <w:bCs/>
          <w:sz w:val="22"/>
          <w:szCs w:val="24"/>
        </w:rPr>
        <w:t xml:space="preserve">. </w:t>
      </w:r>
      <w:r w:rsidRPr="00A514C3">
        <w:rPr>
          <w:rFonts w:ascii="Arial" w:hAnsi="Arial" w:cs="Arial"/>
          <w:bCs/>
          <w:sz w:val="22"/>
          <w:szCs w:val="24"/>
        </w:rPr>
        <w:t xml:space="preserve">What happens during </w:t>
      </w:r>
      <w:r w:rsidR="008D4A2B" w:rsidRPr="00A514C3">
        <w:rPr>
          <w:rFonts w:ascii="Arial" w:hAnsi="Arial" w:cs="Arial"/>
          <w:bCs/>
          <w:sz w:val="22"/>
          <w:szCs w:val="24"/>
        </w:rPr>
        <w:t>parts of the</w:t>
      </w:r>
      <w:r w:rsidRPr="00A514C3">
        <w:rPr>
          <w:rFonts w:ascii="Arial" w:hAnsi="Arial" w:cs="Arial"/>
          <w:bCs/>
          <w:sz w:val="22"/>
          <w:szCs w:val="24"/>
        </w:rPr>
        <w:t xml:space="preserve"> Mass that is similar to </w:t>
      </w:r>
      <w:r w:rsidR="00FA11AF" w:rsidRPr="00A514C3">
        <w:rPr>
          <w:rFonts w:ascii="Arial" w:hAnsi="Arial" w:cs="Arial"/>
          <w:bCs/>
          <w:sz w:val="22"/>
          <w:szCs w:val="24"/>
        </w:rPr>
        <w:t xml:space="preserve">parts of the </w:t>
      </w:r>
      <w:r w:rsidRPr="00A514C3">
        <w:rPr>
          <w:rFonts w:ascii="Arial" w:hAnsi="Arial" w:cs="Arial"/>
          <w:bCs/>
          <w:sz w:val="22"/>
          <w:szCs w:val="24"/>
        </w:rPr>
        <w:t xml:space="preserve">Emmaus Story?  How </w:t>
      </w:r>
      <w:r w:rsidR="008D4A2B" w:rsidRPr="00A514C3">
        <w:rPr>
          <w:rFonts w:ascii="Arial" w:hAnsi="Arial" w:cs="Arial"/>
          <w:bCs/>
          <w:sz w:val="22"/>
          <w:szCs w:val="24"/>
        </w:rPr>
        <w:t>do we celebrate</w:t>
      </w:r>
      <w:r w:rsidRPr="00A514C3">
        <w:rPr>
          <w:rFonts w:ascii="Arial" w:hAnsi="Arial" w:cs="Arial"/>
          <w:bCs/>
          <w:sz w:val="22"/>
          <w:szCs w:val="24"/>
        </w:rPr>
        <w:t xml:space="preserve"> Jesus Christ with us during the celebration of the Eucharist? </w:t>
      </w:r>
    </w:p>
    <w:p w14:paraId="14D76956" w14:textId="64C9ED49" w:rsidR="00C24CE5" w:rsidRPr="00A514C3" w:rsidRDefault="00C24CE5" w:rsidP="00C24CE5">
      <w:pPr>
        <w:numPr>
          <w:ilvl w:val="0"/>
          <w:numId w:val="33"/>
        </w:numPr>
        <w:autoSpaceDE w:val="0"/>
        <w:autoSpaceDN w:val="0"/>
        <w:adjustRightInd w:val="0"/>
        <w:spacing w:before="120"/>
        <w:jc w:val="both"/>
        <w:rPr>
          <w:sz w:val="24"/>
          <w:szCs w:val="24"/>
        </w:rPr>
      </w:pPr>
      <w:r w:rsidRPr="00A514C3">
        <w:rPr>
          <w:rFonts w:ascii="Arial" w:hAnsi="Arial" w:cs="Arial"/>
          <w:bCs/>
          <w:sz w:val="22"/>
          <w:szCs w:val="24"/>
        </w:rPr>
        <w:t xml:space="preserve">Attend a celebration of Mass as a class or watch a DVD on the Eucharist.  Assist students in identifying the community gathering to celebrate, listening to the Word of God and </w:t>
      </w:r>
      <w:r w:rsidR="008D4A2B" w:rsidRPr="00A514C3">
        <w:rPr>
          <w:rFonts w:ascii="Arial" w:hAnsi="Arial" w:cs="Arial"/>
          <w:bCs/>
          <w:sz w:val="22"/>
          <w:szCs w:val="24"/>
        </w:rPr>
        <w:t xml:space="preserve">the </w:t>
      </w:r>
      <w:r w:rsidRPr="00A514C3">
        <w:rPr>
          <w:rFonts w:ascii="Arial" w:hAnsi="Arial" w:cs="Arial"/>
          <w:bCs/>
          <w:sz w:val="22"/>
          <w:szCs w:val="24"/>
        </w:rPr>
        <w:t xml:space="preserve">breaking </w:t>
      </w:r>
      <w:r w:rsidR="008D4A2B" w:rsidRPr="00A514C3">
        <w:rPr>
          <w:rFonts w:ascii="Arial" w:hAnsi="Arial" w:cs="Arial"/>
          <w:bCs/>
          <w:sz w:val="22"/>
          <w:szCs w:val="24"/>
        </w:rPr>
        <w:t xml:space="preserve">of </w:t>
      </w:r>
      <w:r w:rsidRPr="00A514C3">
        <w:rPr>
          <w:rFonts w:ascii="Arial" w:hAnsi="Arial" w:cs="Arial"/>
          <w:bCs/>
          <w:sz w:val="22"/>
          <w:szCs w:val="24"/>
        </w:rPr>
        <w:t xml:space="preserve">the bread.  Explain to the students that the celebration of the Eucharist each Sunday, ‘The Lord’s Day’, </w:t>
      </w:r>
      <w:r w:rsidRPr="00A514C3">
        <w:rPr>
          <w:rFonts w:ascii="Arial" w:hAnsi="Arial" w:cs="Arial"/>
          <w:bCs/>
          <w:sz w:val="22"/>
          <w:szCs w:val="24"/>
        </w:rPr>
        <w:lastRenderedPageBreak/>
        <w:t>celebrates the great event of Easter.  We celebrate the life, death and Resurrection of Jesus.  Our Church community gathers at the Eucharistic celebration on Sunday to proclaim Jesus as Lord and to support each other in love.</w:t>
      </w:r>
    </w:p>
    <w:p w14:paraId="6B28BC94" w14:textId="51D0EB53" w:rsidR="00C24CE5" w:rsidRPr="00A514C3" w:rsidRDefault="00C24CE5" w:rsidP="000B54EF">
      <w:pPr>
        <w:numPr>
          <w:ilvl w:val="0"/>
          <w:numId w:val="15"/>
        </w:numPr>
        <w:spacing w:before="240"/>
        <w:rPr>
          <w:rFonts w:ascii="Arial" w:hAnsi="Arial" w:cs="Arial"/>
          <w:bCs/>
          <w:sz w:val="22"/>
          <w:szCs w:val="24"/>
        </w:rPr>
      </w:pPr>
      <w:r w:rsidRPr="00A514C3">
        <w:rPr>
          <w:rFonts w:ascii="Arial" w:hAnsi="Arial" w:cs="Arial"/>
          <w:bCs/>
          <w:sz w:val="22"/>
          <w:szCs w:val="24"/>
        </w:rPr>
        <w:t xml:space="preserve">In groups, students create posters to show how the Church celebrates the presence of Jesus Christ in the </w:t>
      </w:r>
      <w:smartTag w:uri="urn:schemas-microsoft-com:office:smarttags" w:element="State">
        <w:smartTag w:uri="urn:schemas-microsoft-com:office:smarttags" w:element="place">
          <w:r w:rsidRPr="00A514C3">
            <w:rPr>
              <w:rFonts w:ascii="Arial" w:hAnsi="Arial" w:cs="Arial"/>
              <w:bCs/>
              <w:sz w:val="22"/>
              <w:szCs w:val="24"/>
            </w:rPr>
            <w:t>Mass.</w:t>
          </w:r>
        </w:smartTag>
      </w:smartTag>
      <w:r w:rsidRPr="00A514C3">
        <w:rPr>
          <w:rFonts w:ascii="Arial" w:hAnsi="Arial" w:cs="Arial"/>
          <w:bCs/>
          <w:sz w:val="22"/>
          <w:szCs w:val="24"/>
        </w:rPr>
        <w:t xml:space="preserve">  Present group posters.</w:t>
      </w:r>
    </w:p>
    <w:p w14:paraId="6845B418" w14:textId="77777777" w:rsidR="00A75473" w:rsidRPr="00A514C3" w:rsidRDefault="00A75473" w:rsidP="00E1263A">
      <w:pPr>
        <w:numPr>
          <w:ilvl w:val="0"/>
          <w:numId w:val="15"/>
        </w:numPr>
        <w:spacing w:before="120"/>
        <w:jc w:val="both"/>
        <w:rPr>
          <w:rFonts w:ascii="Arial" w:hAnsi="Arial" w:cs="Arial"/>
          <w:bCs/>
          <w:sz w:val="22"/>
          <w:lang w:val="en-US"/>
        </w:rPr>
      </w:pPr>
      <w:r w:rsidRPr="00A514C3">
        <w:rPr>
          <w:rFonts w:ascii="Arial" w:hAnsi="Arial" w:cs="Arial"/>
          <w:bCs/>
          <w:sz w:val="22"/>
          <w:szCs w:val="24"/>
          <w:lang w:val="en-US"/>
        </w:rPr>
        <w:t xml:space="preserve">Explore with students the term ‘belonging’. Use the questions in ‘Reflecting Together at Home and at School’ (KWL, Year 3, p83) to talk about belonging to groups and the sense of belonging. </w:t>
      </w:r>
    </w:p>
    <w:p w14:paraId="6845B419" w14:textId="77777777" w:rsidR="00A75473" w:rsidRPr="00A514C3" w:rsidRDefault="00A75473" w:rsidP="00E1263A">
      <w:pPr>
        <w:spacing w:before="120"/>
        <w:ind w:left="748" w:hanging="374"/>
        <w:jc w:val="both"/>
        <w:rPr>
          <w:rFonts w:ascii="Arial" w:hAnsi="Arial" w:cs="Arial"/>
          <w:bCs/>
          <w:sz w:val="22"/>
          <w:szCs w:val="24"/>
          <w:lang w:val="en-US"/>
        </w:rPr>
      </w:pPr>
      <w:r w:rsidRPr="00A514C3">
        <w:rPr>
          <w:rFonts w:ascii="Arial" w:hAnsi="Arial" w:cs="Arial"/>
          <w:bCs/>
          <w:sz w:val="22"/>
          <w:szCs w:val="24"/>
          <w:lang w:val="en-US"/>
        </w:rPr>
        <w:t>-</w:t>
      </w:r>
      <w:r w:rsidRPr="00A514C3">
        <w:rPr>
          <w:rFonts w:ascii="Arial" w:hAnsi="Arial" w:cs="Arial"/>
          <w:bCs/>
          <w:sz w:val="22"/>
          <w:szCs w:val="24"/>
          <w:lang w:val="en-US"/>
        </w:rPr>
        <w:tab/>
        <w:t xml:space="preserve">What relationships do we build in the groups we belong to? </w:t>
      </w:r>
    </w:p>
    <w:p w14:paraId="6845B41A" w14:textId="77777777" w:rsidR="00A75473" w:rsidRPr="00A514C3" w:rsidRDefault="00A75473" w:rsidP="00E1263A">
      <w:pPr>
        <w:spacing w:before="120"/>
        <w:ind w:left="748" w:hanging="374"/>
        <w:jc w:val="both"/>
        <w:rPr>
          <w:rFonts w:ascii="Arial" w:hAnsi="Arial" w:cs="Arial"/>
          <w:bCs/>
          <w:sz w:val="22"/>
          <w:lang w:val="en-US"/>
        </w:rPr>
      </w:pPr>
      <w:r w:rsidRPr="00A514C3">
        <w:rPr>
          <w:rFonts w:ascii="Arial" w:hAnsi="Arial" w:cs="Arial"/>
          <w:bCs/>
          <w:sz w:val="22"/>
          <w:szCs w:val="24"/>
          <w:lang w:val="en-US"/>
        </w:rPr>
        <w:t>-</w:t>
      </w:r>
      <w:r w:rsidRPr="00A514C3">
        <w:rPr>
          <w:rFonts w:ascii="Arial" w:hAnsi="Arial" w:cs="Arial"/>
          <w:bCs/>
          <w:sz w:val="22"/>
          <w:szCs w:val="24"/>
          <w:lang w:val="en-US"/>
        </w:rPr>
        <w:tab/>
        <w:t>What group/s do we share membership in?  eg we all belong to a family, we all belong to the same class group/ school, we belong to God’s family.</w:t>
      </w:r>
    </w:p>
    <w:p w14:paraId="6845B41B" w14:textId="77777777" w:rsidR="00A75473" w:rsidRPr="00A514C3" w:rsidRDefault="00A75473" w:rsidP="00E1263A">
      <w:pPr>
        <w:numPr>
          <w:ilvl w:val="0"/>
          <w:numId w:val="16"/>
        </w:numPr>
        <w:autoSpaceDE w:val="0"/>
        <w:autoSpaceDN w:val="0"/>
        <w:adjustRightInd w:val="0"/>
        <w:spacing w:before="120"/>
        <w:jc w:val="both"/>
        <w:rPr>
          <w:rFonts w:ascii="Arial" w:hAnsi="Arial" w:cs="Arial"/>
          <w:sz w:val="22"/>
        </w:rPr>
      </w:pPr>
      <w:r w:rsidRPr="00A514C3">
        <w:rPr>
          <w:rFonts w:ascii="Arial" w:hAnsi="Arial" w:cs="Arial"/>
          <w:sz w:val="22"/>
          <w:szCs w:val="24"/>
        </w:rPr>
        <w:t>Read with students ‘Welcomed into the Life of God’s Family’ (KWL, Year 3, p78).  Talk about and list the things we do together as a Catholic family.  Students define ‘initiation’ and illustrate their experiences of initiation or welcome at school or in community groups.  Illustrate the words, actions or symbols used.</w:t>
      </w:r>
    </w:p>
    <w:p w14:paraId="6845B41C" w14:textId="77777777" w:rsidR="00A75473" w:rsidRPr="00A514C3" w:rsidRDefault="00A75473" w:rsidP="00E1263A">
      <w:pPr>
        <w:numPr>
          <w:ilvl w:val="0"/>
          <w:numId w:val="16"/>
        </w:numPr>
        <w:autoSpaceDE w:val="0"/>
        <w:autoSpaceDN w:val="0"/>
        <w:adjustRightInd w:val="0"/>
        <w:spacing w:before="120"/>
        <w:jc w:val="both"/>
        <w:rPr>
          <w:rFonts w:ascii="Arial" w:hAnsi="Arial" w:cs="Arial"/>
          <w:sz w:val="22"/>
        </w:rPr>
      </w:pPr>
      <w:r w:rsidRPr="00A514C3">
        <w:rPr>
          <w:rFonts w:ascii="Arial" w:hAnsi="Arial" w:cs="Arial"/>
          <w:sz w:val="22"/>
        </w:rPr>
        <w:t xml:space="preserve">Explain that belonging to a group involves sharing beliefs and practices.  As Catholics, we are welcomed into the Church community through The Sacraments of Initiation – Baptism, Confirmation and Eucharist. The first of these sacraments is Baptism. </w:t>
      </w:r>
    </w:p>
    <w:p w14:paraId="6845B41D" w14:textId="77777777" w:rsidR="00A75473" w:rsidRPr="00A514C3" w:rsidRDefault="00A75473" w:rsidP="00E1263A">
      <w:pPr>
        <w:numPr>
          <w:ilvl w:val="0"/>
          <w:numId w:val="16"/>
        </w:numPr>
        <w:autoSpaceDE w:val="0"/>
        <w:autoSpaceDN w:val="0"/>
        <w:adjustRightInd w:val="0"/>
        <w:spacing w:before="120"/>
        <w:jc w:val="both"/>
        <w:rPr>
          <w:rFonts w:ascii="Arial" w:hAnsi="Arial" w:cs="Arial"/>
          <w:sz w:val="22"/>
        </w:rPr>
      </w:pPr>
      <w:r w:rsidRPr="00A514C3">
        <w:rPr>
          <w:rFonts w:ascii="Arial" w:hAnsi="Arial" w:cs="Arial"/>
          <w:sz w:val="22"/>
        </w:rPr>
        <w:t xml:space="preserve">Invite students to share their experiences of being present as a person is baptised during the Easter celebrations. </w:t>
      </w:r>
    </w:p>
    <w:p w14:paraId="7510DF15" w14:textId="77777777" w:rsidR="00DF09E4" w:rsidRPr="00A514C3" w:rsidRDefault="00A75473" w:rsidP="00DF09E4">
      <w:pPr>
        <w:numPr>
          <w:ilvl w:val="0"/>
          <w:numId w:val="17"/>
        </w:numPr>
        <w:autoSpaceDE w:val="0"/>
        <w:autoSpaceDN w:val="0"/>
        <w:adjustRightInd w:val="0"/>
        <w:spacing w:before="120"/>
        <w:jc w:val="both"/>
        <w:rPr>
          <w:rFonts w:ascii="Arial" w:hAnsi="Arial" w:cs="Arial"/>
          <w:sz w:val="22"/>
        </w:rPr>
      </w:pPr>
      <w:r w:rsidRPr="00A514C3">
        <w:rPr>
          <w:rFonts w:ascii="Arial" w:hAnsi="Arial" w:cs="Arial"/>
          <w:sz w:val="22"/>
        </w:rPr>
        <w:t xml:space="preserve">Arrange for the class to visit the church and organise for the priest to show the paschal candle, baptismal font and white garment to the students.  Ask the priest to explain what each symbol represents and why people are baptised during the Easter Vigil. </w:t>
      </w:r>
    </w:p>
    <w:p w14:paraId="28AA0F8C" w14:textId="4C469463" w:rsidR="00DF09E4" w:rsidRPr="00A514C3" w:rsidRDefault="00DF09E4" w:rsidP="00DF09E4">
      <w:pPr>
        <w:numPr>
          <w:ilvl w:val="0"/>
          <w:numId w:val="17"/>
        </w:numPr>
        <w:autoSpaceDE w:val="0"/>
        <w:autoSpaceDN w:val="0"/>
        <w:adjustRightInd w:val="0"/>
        <w:spacing w:before="120"/>
        <w:jc w:val="both"/>
        <w:rPr>
          <w:rFonts w:ascii="Arial" w:hAnsi="Arial" w:cs="Arial"/>
          <w:sz w:val="22"/>
        </w:rPr>
      </w:pPr>
      <w:r w:rsidRPr="00A514C3">
        <w:rPr>
          <w:rFonts w:ascii="Arial" w:hAnsi="Arial" w:cs="Arial"/>
          <w:sz w:val="22"/>
        </w:rPr>
        <w:t>Tell the liturgical story of Baptism using ‘Resource Sheet</w:t>
      </w:r>
      <w:r w:rsidR="0014257E" w:rsidRPr="00A514C3">
        <w:rPr>
          <w:rFonts w:ascii="Arial" w:hAnsi="Arial" w:cs="Arial"/>
          <w:sz w:val="22"/>
        </w:rPr>
        <w:t xml:space="preserve"> 5</w:t>
      </w:r>
      <w:r w:rsidRPr="00A514C3">
        <w:rPr>
          <w:rFonts w:ascii="Arial" w:hAnsi="Arial" w:cs="Arial"/>
          <w:sz w:val="22"/>
        </w:rPr>
        <w:t>’ and t</w:t>
      </w:r>
      <w:r w:rsidR="0014257E" w:rsidRPr="00A514C3">
        <w:rPr>
          <w:rFonts w:ascii="Arial" w:hAnsi="Arial" w:cs="Arial"/>
          <w:sz w:val="22"/>
        </w:rPr>
        <w:t xml:space="preserve">he suggested concrete materials, or </w:t>
      </w:r>
    </w:p>
    <w:p w14:paraId="4AB786C3" w14:textId="77777777" w:rsidR="0014257E" w:rsidRPr="00A514C3" w:rsidRDefault="00A75473" w:rsidP="0014257E">
      <w:pPr>
        <w:autoSpaceDE w:val="0"/>
        <w:autoSpaceDN w:val="0"/>
        <w:adjustRightInd w:val="0"/>
        <w:spacing w:before="120"/>
        <w:ind w:left="360"/>
        <w:jc w:val="both"/>
        <w:rPr>
          <w:rFonts w:ascii="Arial" w:hAnsi="Arial" w:cs="Arial"/>
          <w:sz w:val="22"/>
        </w:rPr>
      </w:pPr>
      <w:r w:rsidRPr="00A514C3">
        <w:rPr>
          <w:rFonts w:ascii="Arial" w:hAnsi="Arial" w:cs="Arial"/>
          <w:sz w:val="22"/>
        </w:rPr>
        <w:t xml:space="preserve">Read the Rite of Baptism (KWL, Year 3, p79-80).  </w:t>
      </w:r>
    </w:p>
    <w:p w14:paraId="77FD2ED2" w14:textId="453AA5A6" w:rsidR="008C3909" w:rsidRPr="00A514C3" w:rsidRDefault="0014257E" w:rsidP="00FA11AF">
      <w:pPr>
        <w:numPr>
          <w:ilvl w:val="0"/>
          <w:numId w:val="33"/>
        </w:numPr>
        <w:autoSpaceDE w:val="0"/>
        <w:autoSpaceDN w:val="0"/>
        <w:adjustRightInd w:val="0"/>
        <w:spacing w:after="120"/>
        <w:jc w:val="both"/>
        <w:rPr>
          <w:rFonts w:ascii="Arial" w:hAnsi="Arial" w:cs="Arial"/>
          <w:sz w:val="22"/>
        </w:rPr>
      </w:pPr>
      <w:r w:rsidRPr="00A514C3">
        <w:rPr>
          <w:rFonts w:ascii="Arial" w:hAnsi="Arial" w:cs="Arial"/>
          <w:sz w:val="22"/>
        </w:rPr>
        <w:t>Engage students in wondering</w:t>
      </w:r>
      <w:r w:rsidR="008C3909" w:rsidRPr="00A514C3">
        <w:rPr>
          <w:rFonts w:ascii="Arial" w:hAnsi="Arial" w:cs="Arial"/>
          <w:sz w:val="22"/>
        </w:rPr>
        <w:t>.</w:t>
      </w:r>
    </w:p>
    <w:p w14:paraId="1DC6B0EC" w14:textId="77777777" w:rsidR="00FA11AF" w:rsidRPr="00A514C3" w:rsidRDefault="008C3909" w:rsidP="00001CCC">
      <w:pPr>
        <w:pStyle w:val="BodyText"/>
        <w:ind w:left="720"/>
        <w:jc w:val="both"/>
        <w:rPr>
          <w:rFonts w:cs="Arial"/>
          <w:sz w:val="20"/>
        </w:rPr>
      </w:pPr>
      <w:r w:rsidRPr="00A514C3">
        <w:rPr>
          <w:rFonts w:cs="Arial"/>
          <w:sz w:val="22"/>
          <w:szCs w:val="22"/>
        </w:rPr>
        <w:t>I wonder if you’ve ever seen something like this happen in the church.</w:t>
      </w:r>
      <w:r w:rsidRPr="00A514C3">
        <w:rPr>
          <w:rFonts w:cs="Arial"/>
          <w:sz w:val="20"/>
        </w:rPr>
        <w:t xml:space="preserve"> (Give students the opportunity to share what they have seen)</w:t>
      </w:r>
    </w:p>
    <w:p w14:paraId="17460563" w14:textId="6A7E0DDF" w:rsidR="008C3909" w:rsidRPr="00A514C3" w:rsidRDefault="008C3909" w:rsidP="00001CCC">
      <w:pPr>
        <w:pStyle w:val="BodyText"/>
        <w:ind w:left="720"/>
        <w:jc w:val="both"/>
        <w:rPr>
          <w:rFonts w:cs="Arial"/>
          <w:sz w:val="20"/>
        </w:rPr>
      </w:pPr>
      <w:r w:rsidRPr="00A514C3">
        <w:rPr>
          <w:rFonts w:cs="Arial"/>
          <w:sz w:val="22"/>
          <w:szCs w:val="22"/>
        </w:rPr>
        <w:t>I wonder why the priest meets the people at the door of the church</w:t>
      </w:r>
      <w:r w:rsidRPr="00A514C3">
        <w:rPr>
          <w:rFonts w:cs="Arial"/>
          <w:sz w:val="20"/>
        </w:rPr>
        <w:t>.</w:t>
      </w:r>
    </w:p>
    <w:p w14:paraId="74495B30" w14:textId="77777777" w:rsidR="008C3909" w:rsidRPr="00A514C3" w:rsidRDefault="008C3909" w:rsidP="00001CCC">
      <w:pPr>
        <w:pStyle w:val="BodyText"/>
        <w:ind w:left="720"/>
        <w:jc w:val="both"/>
        <w:rPr>
          <w:rFonts w:cs="Arial"/>
          <w:sz w:val="22"/>
          <w:szCs w:val="22"/>
        </w:rPr>
      </w:pPr>
      <w:r w:rsidRPr="00A514C3">
        <w:rPr>
          <w:rFonts w:cs="Arial"/>
          <w:sz w:val="22"/>
          <w:szCs w:val="22"/>
        </w:rPr>
        <w:t>I wonder why the Sign of the Cross is made on the forehead of the person/people being baptised.</w:t>
      </w:r>
    </w:p>
    <w:p w14:paraId="3D3C316E" w14:textId="77777777" w:rsidR="008C3909" w:rsidRPr="00A514C3" w:rsidRDefault="008C3909" w:rsidP="00001CCC">
      <w:pPr>
        <w:pStyle w:val="BodyText"/>
        <w:ind w:left="720"/>
        <w:jc w:val="both"/>
        <w:rPr>
          <w:rFonts w:cs="Arial"/>
          <w:sz w:val="22"/>
          <w:szCs w:val="22"/>
        </w:rPr>
      </w:pPr>
      <w:r w:rsidRPr="00A514C3">
        <w:rPr>
          <w:rFonts w:cs="Arial"/>
          <w:sz w:val="22"/>
          <w:szCs w:val="22"/>
        </w:rPr>
        <w:t xml:space="preserve">I wonder why white is the colour of the garment used in Baptism. </w:t>
      </w:r>
    </w:p>
    <w:p w14:paraId="58A635F4" w14:textId="398982AD" w:rsidR="0014257E" w:rsidRPr="00A514C3" w:rsidRDefault="008C3909" w:rsidP="00001CCC">
      <w:pPr>
        <w:autoSpaceDE w:val="0"/>
        <w:autoSpaceDN w:val="0"/>
        <w:adjustRightInd w:val="0"/>
        <w:spacing w:after="120"/>
        <w:ind w:left="720"/>
        <w:jc w:val="both"/>
        <w:rPr>
          <w:rFonts w:ascii="Arial" w:hAnsi="Arial" w:cs="Arial"/>
          <w:sz w:val="22"/>
        </w:rPr>
      </w:pPr>
      <w:r w:rsidRPr="00A514C3">
        <w:rPr>
          <w:rFonts w:ascii="Arial" w:hAnsi="Arial" w:cs="Arial"/>
          <w:sz w:val="22"/>
          <w:szCs w:val="22"/>
        </w:rPr>
        <w:t>I wonder why the candle given to the newly baptised is lit from the Paschal or Easter candle.</w:t>
      </w:r>
      <w:r w:rsidRPr="00A514C3">
        <w:rPr>
          <w:rFonts w:ascii="Arial" w:hAnsi="Arial" w:cs="Arial"/>
          <w:b/>
        </w:rPr>
        <w:t xml:space="preserve"> </w:t>
      </w:r>
      <w:r w:rsidRPr="00A514C3">
        <w:rPr>
          <w:rFonts w:ascii="Arial" w:hAnsi="Arial" w:cs="Arial"/>
          <w:i/>
        </w:rPr>
        <w:t>Remember, there is no one response to these. Students will have different responses as they attempt to find meaning in the symbols and actions.</w:t>
      </w:r>
    </w:p>
    <w:p w14:paraId="0E2999F0" w14:textId="327459FF" w:rsidR="00F619C0" w:rsidRPr="00A514C3" w:rsidRDefault="00F556D3" w:rsidP="00E1263A">
      <w:pPr>
        <w:numPr>
          <w:ilvl w:val="0"/>
          <w:numId w:val="16"/>
        </w:numPr>
        <w:autoSpaceDE w:val="0"/>
        <w:autoSpaceDN w:val="0"/>
        <w:adjustRightInd w:val="0"/>
        <w:spacing w:before="120"/>
        <w:jc w:val="both"/>
        <w:rPr>
          <w:rFonts w:ascii="Arial" w:hAnsi="Arial" w:cs="Arial"/>
          <w:sz w:val="22"/>
          <w:szCs w:val="24"/>
        </w:rPr>
      </w:pPr>
      <w:r w:rsidRPr="00A514C3">
        <w:rPr>
          <w:rFonts w:ascii="Arial" w:hAnsi="Arial" w:cs="Arial"/>
          <w:sz w:val="22"/>
        </w:rPr>
        <w:t>Give s</w:t>
      </w:r>
      <w:r w:rsidR="00FA11AF" w:rsidRPr="00A514C3">
        <w:rPr>
          <w:rFonts w:ascii="Arial" w:hAnsi="Arial" w:cs="Arial"/>
          <w:sz w:val="22"/>
        </w:rPr>
        <w:t xml:space="preserve">tudents </w:t>
      </w:r>
      <w:r w:rsidRPr="00A514C3">
        <w:rPr>
          <w:rFonts w:ascii="Arial" w:hAnsi="Arial" w:cs="Arial"/>
          <w:sz w:val="22"/>
        </w:rPr>
        <w:t xml:space="preserve">the opportunity to </w:t>
      </w:r>
      <w:r w:rsidR="00FA11AF" w:rsidRPr="00A514C3">
        <w:rPr>
          <w:rFonts w:ascii="Arial" w:hAnsi="Arial" w:cs="Arial"/>
          <w:sz w:val="22"/>
        </w:rPr>
        <w:t xml:space="preserve">explore the story </w:t>
      </w:r>
      <w:r w:rsidRPr="00A514C3">
        <w:rPr>
          <w:rFonts w:ascii="Arial" w:hAnsi="Arial" w:cs="Arial"/>
          <w:sz w:val="22"/>
        </w:rPr>
        <w:t>or a particular part of the story of their choosing using the story materials, art</w:t>
      </w:r>
      <w:r w:rsidR="00FA11AF" w:rsidRPr="00A514C3">
        <w:rPr>
          <w:rFonts w:ascii="Arial" w:hAnsi="Arial" w:cs="Arial"/>
          <w:sz w:val="22"/>
        </w:rPr>
        <w:t>/craft material</w:t>
      </w:r>
      <w:r w:rsidR="00F619C0" w:rsidRPr="00A514C3">
        <w:rPr>
          <w:rFonts w:ascii="Arial" w:hAnsi="Arial" w:cs="Arial"/>
          <w:sz w:val="22"/>
        </w:rPr>
        <w:t xml:space="preserve">s or reading KWL books. Some students may wish to focus on symbols, actions or words used during the Rite of Baptism. </w:t>
      </w:r>
    </w:p>
    <w:p w14:paraId="6845B420" w14:textId="401D9ACA" w:rsidR="00A75473" w:rsidRPr="00A514C3" w:rsidRDefault="00A75473" w:rsidP="00E1263A">
      <w:pPr>
        <w:numPr>
          <w:ilvl w:val="0"/>
          <w:numId w:val="16"/>
        </w:numPr>
        <w:autoSpaceDE w:val="0"/>
        <w:autoSpaceDN w:val="0"/>
        <w:adjustRightInd w:val="0"/>
        <w:spacing w:before="120"/>
        <w:jc w:val="both"/>
        <w:rPr>
          <w:rFonts w:ascii="Arial" w:hAnsi="Arial" w:cs="Arial"/>
          <w:sz w:val="22"/>
          <w:szCs w:val="24"/>
        </w:rPr>
      </w:pPr>
      <w:r w:rsidRPr="00A514C3">
        <w:rPr>
          <w:rFonts w:ascii="Arial" w:hAnsi="Arial" w:cs="Arial"/>
          <w:sz w:val="22"/>
          <w:szCs w:val="24"/>
        </w:rPr>
        <w:t xml:space="preserve">Read </w:t>
      </w:r>
      <w:r w:rsidR="00F619C0" w:rsidRPr="00A514C3">
        <w:rPr>
          <w:rFonts w:ascii="Arial" w:hAnsi="Arial" w:cs="Arial"/>
          <w:sz w:val="22"/>
          <w:szCs w:val="24"/>
        </w:rPr>
        <w:t>with</w:t>
      </w:r>
      <w:r w:rsidRPr="00A514C3">
        <w:rPr>
          <w:rFonts w:ascii="Arial" w:hAnsi="Arial" w:cs="Arial"/>
          <w:sz w:val="22"/>
          <w:szCs w:val="24"/>
        </w:rPr>
        <w:t xml:space="preserve"> students the Renewal of Baptismal Promises (KWL, Year 3, p82) used during the Easter Sunday celebrations.  Who made these promises at your Baptism?  Why would we re-new them at Easter?  When we make our Baptismal Promises what do we say we believe?  Assist students to see the connection between the life, death and Resurrection of Jesus and the new life of Jesus into which we are baptised.</w:t>
      </w:r>
    </w:p>
    <w:p w14:paraId="63C12A32" w14:textId="6FAB2566" w:rsidR="00980DDF" w:rsidRPr="00A514C3" w:rsidRDefault="00A75473" w:rsidP="00980DDF">
      <w:pPr>
        <w:numPr>
          <w:ilvl w:val="0"/>
          <w:numId w:val="15"/>
        </w:numPr>
        <w:spacing w:before="120"/>
        <w:jc w:val="both"/>
        <w:rPr>
          <w:rFonts w:ascii="Arial" w:hAnsi="Arial" w:cs="Arial"/>
          <w:color w:val="000000"/>
          <w:sz w:val="22"/>
          <w:szCs w:val="24"/>
        </w:rPr>
      </w:pPr>
      <w:r w:rsidRPr="00A514C3">
        <w:rPr>
          <w:rFonts w:ascii="Arial" w:hAnsi="Arial" w:cs="Arial"/>
          <w:sz w:val="22"/>
          <w:szCs w:val="24"/>
        </w:rPr>
        <w:t xml:space="preserve">Students complete a concept </w:t>
      </w:r>
      <w:r w:rsidRPr="00A514C3">
        <w:rPr>
          <w:rFonts w:ascii="Arial" w:hAnsi="Arial" w:cs="Arial"/>
          <w:color w:val="000000"/>
          <w:sz w:val="22"/>
          <w:szCs w:val="24"/>
        </w:rPr>
        <w:t>map to record the ways we celebrate the new life of the risen Jesus at Easter.</w:t>
      </w:r>
    </w:p>
    <w:p w14:paraId="3E7FD224" w14:textId="4A2F045C" w:rsidR="00980DDF" w:rsidRPr="00A514C3" w:rsidRDefault="00A75473" w:rsidP="00980DDF">
      <w:pPr>
        <w:numPr>
          <w:ilvl w:val="0"/>
          <w:numId w:val="15"/>
        </w:numPr>
        <w:spacing w:before="120"/>
        <w:jc w:val="both"/>
        <w:rPr>
          <w:rFonts w:ascii="Arial" w:hAnsi="Arial" w:cs="Arial"/>
          <w:color w:val="000000"/>
          <w:sz w:val="22"/>
          <w:szCs w:val="24"/>
        </w:rPr>
      </w:pPr>
      <w:r w:rsidRPr="00A514C3">
        <w:rPr>
          <w:noProof/>
          <w:sz w:val="24"/>
          <w:szCs w:val="24"/>
        </w:rPr>
        <w:sym w:font="Wingdings" w:char="F0B5"/>
      </w:r>
      <w:r w:rsidRPr="00A514C3">
        <w:rPr>
          <w:noProof/>
          <w:sz w:val="24"/>
          <w:szCs w:val="24"/>
        </w:rPr>
        <w:t xml:space="preserve"> </w:t>
      </w:r>
      <w:r w:rsidRPr="00A514C3">
        <w:rPr>
          <w:rFonts w:ascii="Arial" w:hAnsi="Arial" w:cs="Arial"/>
          <w:sz w:val="26"/>
          <w:szCs w:val="24"/>
        </w:rPr>
        <w:t xml:space="preserve">- </w:t>
      </w:r>
      <w:r w:rsidRPr="00A514C3">
        <w:rPr>
          <w:rFonts w:ascii="Arial" w:hAnsi="Arial" w:cs="Arial"/>
          <w:sz w:val="22"/>
          <w:szCs w:val="24"/>
        </w:rPr>
        <w:t xml:space="preserve">Students create a poem using Easter symbols or words, eg water, alleluia, light, new life, expressing hope and joy in Jesus’ Resurrection. An acrostic </w:t>
      </w:r>
      <w:r w:rsidR="00F619C0" w:rsidRPr="00A514C3">
        <w:rPr>
          <w:rFonts w:ascii="Arial" w:hAnsi="Arial" w:cs="Arial"/>
          <w:sz w:val="22"/>
          <w:szCs w:val="24"/>
        </w:rPr>
        <w:t xml:space="preserve">or other type of </w:t>
      </w:r>
      <w:r w:rsidRPr="00A514C3">
        <w:rPr>
          <w:rFonts w:ascii="Arial" w:hAnsi="Arial" w:cs="Arial"/>
          <w:sz w:val="22"/>
          <w:szCs w:val="24"/>
        </w:rPr>
        <w:t xml:space="preserve">poem could be used here. </w:t>
      </w:r>
    </w:p>
    <w:p w14:paraId="4D5A075E" w14:textId="48AD8B77" w:rsidR="00610EA7" w:rsidRPr="00980DDF" w:rsidRDefault="00A75473" w:rsidP="00980DDF">
      <w:pPr>
        <w:spacing w:before="120"/>
        <w:jc w:val="right"/>
        <w:rPr>
          <w:rFonts w:ascii="Arial" w:hAnsi="Arial" w:cs="Arial"/>
          <w:color w:val="000000"/>
          <w:sz w:val="22"/>
          <w:szCs w:val="24"/>
        </w:rPr>
      </w:pPr>
      <w:r w:rsidRPr="00980DDF">
        <w:rPr>
          <w:rFonts w:ascii="Arial" w:hAnsi="Arial" w:cs="Arial"/>
          <w:sz w:val="22"/>
          <w:szCs w:val="24"/>
        </w:rPr>
        <w:t xml:space="preserve"> </w:t>
      </w:r>
      <w:r w:rsidR="00610EA7">
        <w:br w:type="page"/>
      </w:r>
      <w:r w:rsidR="00610EA7" w:rsidRPr="00980DDF">
        <w:rPr>
          <w:rFonts w:ascii="Arial" w:hAnsi="Arial" w:cs="Arial"/>
          <w:b/>
          <w:sz w:val="24"/>
          <w:szCs w:val="24"/>
        </w:rPr>
        <w:lastRenderedPageBreak/>
        <w:t>Resource Sheet 1</w:t>
      </w:r>
    </w:p>
    <w:p w14:paraId="11D98BC6" w14:textId="595056CB" w:rsidR="00610EA7" w:rsidRPr="00D97BDC" w:rsidRDefault="00610EA7" w:rsidP="00610EA7">
      <w:pPr>
        <w:spacing w:before="240"/>
        <w:ind w:left="720" w:hanging="153"/>
        <w:jc w:val="center"/>
        <w:rPr>
          <w:rFonts w:ascii="Arial" w:hAnsi="Arial" w:cs="Arial"/>
          <w:b/>
          <w:sz w:val="28"/>
          <w:szCs w:val="28"/>
        </w:rPr>
      </w:pPr>
      <w:r w:rsidRPr="00610EA7">
        <w:rPr>
          <w:rFonts w:ascii="Arial" w:hAnsi="Arial" w:cs="Arial"/>
          <w:color w:val="FFFFFF"/>
          <w:sz w:val="28"/>
          <w:szCs w:val="28"/>
        </w:rPr>
        <w:t xml:space="preserve">3.3 </w:t>
      </w:r>
      <w:r w:rsidRPr="00D97BDC">
        <w:rPr>
          <w:rFonts w:ascii="Arial" w:hAnsi="Arial" w:cs="Arial"/>
          <w:b/>
          <w:sz w:val="28"/>
          <w:szCs w:val="28"/>
        </w:rPr>
        <w:t>Our Prayer Place</w:t>
      </w:r>
    </w:p>
    <w:p w14:paraId="61D3F09C" w14:textId="77777777" w:rsidR="00610EA7" w:rsidRPr="00367CEB" w:rsidRDefault="00610EA7" w:rsidP="00610EA7">
      <w:pPr>
        <w:ind w:left="720" w:hanging="153"/>
        <w:jc w:val="center"/>
        <w:rPr>
          <w:rFonts w:ascii="Arial" w:hAnsi="Arial" w:cs="Arial"/>
          <w:b/>
          <w:sz w:val="22"/>
          <w:szCs w:val="22"/>
        </w:rPr>
      </w:pPr>
    </w:p>
    <w:p w14:paraId="1AC28E08" w14:textId="77777777" w:rsidR="00610EA7" w:rsidRPr="00367CEB" w:rsidRDefault="00610EA7" w:rsidP="00610EA7">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367CEB">
        <w:rPr>
          <w:rFonts w:ascii="Arial" w:hAnsi="Arial" w:cs="Arial"/>
          <w:b/>
          <w:caps/>
          <w:sz w:val="22"/>
          <w:szCs w:val="22"/>
        </w:rPr>
        <w:t>YOU WILL NEED:</w:t>
      </w:r>
    </w:p>
    <w:p w14:paraId="34CF77F6" w14:textId="77777777" w:rsidR="00610EA7" w:rsidRPr="00367CEB" w:rsidRDefault="00610EA7" w:rsidP="00610EA7">
      <w:pPr>
        <w:pBdr>
          <w:top w:val="single" w:sz="4" w:space="1" w:color="auto"/>
          <w:left w:val="single" w:sz="4" w:space="4" w:color="auto"/>
          <w:bottom w:val="single" w:sz="4" w:space="1" w:color="auto"/>
          <w:right w:val="single" w:sz="4" w:space="4" w:color="auto"/>
        </w:pBdr>
        <w:spacing w:before="240"/>
        <w:rPr>
          <w:rFonts w:ascii="Arial" w:hAnsi="Arial" w:cs="Arial"/>
          <w:sz w:val="22"/>
          <w:szCs w:val="22"/>
        </w:rPr>
      </w:pPr>
      <w:r w:rsidRPr="00367CEB">
        <w:rPr>
          <w:rFonts w:ascii="Arial" w:hAnsi="Arial" w:cs="Arial"/>
          <w:sz w:val="22"/>
          <w:szCs w:val="22"/>
        </w:rPr>
        <w:t xml:space="preserve">* a small table </w:t>
      </w:r>
    </w:p>
    <w:p w14:paraId="1639F4E8" w14:textId="6014F582" w:rsidR="00610EA7" w:rsidRPr="00367CEB" w:rsidRDefault="00610EA7" w:rsidP="00610EA7">
      <w:pPr>
        <w:pBdr>
          <w:top w:val="single" w:sz="4" w:space="1" w:color="auto"/>
          <w:left w:val="single" w:sz="4" w:space="4" w:color="auto"/>
          <w:bottom w:val="single" w:sz="4" w:space="1" w:color="auto"/>
          <w:right w:val="single" w:sz="4" w:space="4" w:color="auto"/>
        </w:pBdr>
        <w:rPr>
          <w:rFonts w:ascii="Arial" w:hAnsi="Arial" w:cs="Arial"/>
          <w:sz w:val="22"/>
          <w:szCs w:val="22"/>
        </w:rPr>
      </w:pPr>
      <w:r w:rsidRPr="00367CEB">
        <w:rPr>
          <w:rFonts w:ascii="Arial" w:hAnsi="Arial" w:cs="Arial"/>
          <w:sz w:val="22"/>
          <w:szCs w:val="22"/>
        </w:rPr>
        <w:t>* a box or basket, containing a cloth, Bible, bookstand, paschal candle, Easter holy water and white garment</w:t>
      </w:r>
    </w:p>
    <w:p w14:paraId="48752845" w14:textId="77777777" w:rsidR="00610EA7" w:rsidRPr="00367CEB" w:rsidRDefault="00610EA7" w:rsidP="00610EA7">
      <w:pPr>
        <w:pBdr>
          <w:top w:val="single" w:sz="4" w:space="1" w:color="auto"/>
          <w:left w:val="single" w:sz="4" w:space="4" w:color="auto"/>
          <w:bottom w:val="single" w:sz="4" w:space="1" w:color="auto"/>
          <w:right w:val="single" w:sz="4" w:space="4" w:color="auto"/>
        </w:pBdr>
        <w:rPr>
          <w:rFonts w:ascii="Arial" w:hAnsi="Arial" w:cs="Arial"/>
          <w:caps/>
          <w:sz w:val="22"/>
          <w:szCs w:val="22"/>
        </w:rPr>
      </w:pPr>
    </w:p>
    <w:p w14:paraId="5196BD8D" w14:textId="77777777" w:rsidR="00610EA7" w:rsidRPr="00367CEB" w:rsidRDefault="00610EA7" w:rsidP="00610EA7">
      <w:pPr>
        <w:spacing w:before="200"/>
        <w:rPr>
          <w:rFonts w:ascii="Arial" w:hAnsi="Arial" w:cs="Arial"/>
          <w:i/>
        </w:rPr>
      </w:pPr>
      <w:r w:rsidRPr="00367CEB">
        <w:rPr>
          <w:rFonts w:ascii="Arial" w:hAnsi="Arial" w:cs="Arial"/>
          <w:i/>
        </w:rPr>
        <w:t>Invite children to sit reverently in a circle in the part of the classroom where you intend to set up a prayer place. Begin by saying…</w:t>
      </w:r>
    </w:p>
    <w:p w14:paraId="1EF2A5F0" w14:textId="77777777" w:rsidR="00610EA7" w:rsidRPr="00367CEB" w:rsidRDefault="00610EA7" w:rsidP="00610EA7">
      <w:pPr>
        <w:spacing w:before="200"/>
        <w:rPr>
          <w:rFonts w:ascii="Arial" w:hAnsi="Arial" w:cs="Arial"/>
          <w:b/>
          <w:sz w:val="22"/>
          <w:szCs w:val="22"/>
        </w:rPr>
      </w:pPr>
      <w:r w:rsidRPr="00367CEB">
        <w:rPr>
          <w:rFonts w:ascii="Arial" w:hAnsi="Arial" w:cs="Arial"/>
          <w:b/>
          <w:sz w:val="22"/>
          <w:szCs w:val="22"/>
        </w:rPr>
        <w:t>As Easter</w:t>
      </w:r>
      <w:r w:rsidRPr="00367CEB">
        <w:rPr>
          <w:rFonts w:ascii="Arial" w:hAnsi="Arial" w:cs="Arial"/>
          <w:b/>
          <w:color w:val="800080"/>
          <w:sz w:val="22"/>
          <w:szCs w:val="22"/>
        </w:rPr>
        <w:t xml:space="preserve"> </w:t>
      </w:r>
      <w:r w:rsidRPr="00367CEB">
        <w:rPr>
          <w:rFonts w:ascii="Arial" w:hAnsi="Arial" w:cs="Arial"/>
          <w:b/>
          <w:sz w:val="22"/>
          <w:szCs w:val="22"/>
        </w:rPr>
        <w:t xml:space="preserve">begins we’re going to change our prayer place. During the season of Easter we’ll have some different objects to help us be with God. </w:t>
      </w:r>
    </w:p>
    <w:p w14:paraId="5DD4A840" w14:textId="77777777" w:rsidR="00610EA7" w:rsidRPr="00367CEB" w:rsidRDefault="00610EA7" w:rsidP="00610EA7">
      <w:pPr>
        <w:spacing w:before="200"/>
        <w:rPr>
          <w:rFonts w:ascii="Arial" w:hAnsi="Arial" w:cs="Arial"/>
          <w:color w:val="00CC00"/>
        </w:rPr>
      </w:pPr>
      <w:r w:rsidRPr="00367CEB">
        <w:rPr>
          <w:rFonts w:ascii="Arial" w:hAnsi="Arial" w:cs="Arial"/>
          <w:i/>
        </w:rPr>
        <w:t xml:space="preserve">Cover the table with the </w:t>
      </w:r>
      <w:r w:rsidRPr="00610EA7">
        <w:rPr>
          <w:rFonts w:ascii="Arial" w:hAnsi="Arial" w:cs="Arial"/>
          <w:i/>
          <w:color w:val="FFFFFF"/>
          <w:u w:val="single"/>
        </w:rPr>
        <w:t>white</w:t>
      </w:r>
      <w:r w:rsidRPr="00367CEB">
        <w:rPr>
          <w:rFonts w:ascii="Arial" w:hAnsi="Arial" w:cs="Arial"/>
          <w:i/>
          <w:u w:val="single"/>
        </w:rPr>
        <w:t xml:space="preserve"> cloth.</w:t>
      </w:r>
    </w:p>
    <w:p w14:paraId="424784B4" w14:textId="77777777" w:rsidR="00610EA7" w:rsidRPr="00367CEB" w:rsidRDefault="00610EA7" w:rsidP="00610EA7">
      <w:pPr>
        <w:rPr>
          <w:rFonts w:ascii="Arial" w:hAnsi="Arial" w:cs="Arial"/>
          <w:b/>
          <w:sz w:val="22"/>
          <w:szCs w:val="22"/>
        </w:rPr>
      </w:pPr>
      <w:r w:rsidRPr="00367CEB">
        <w:rPr>
          <w:rFonts w:ascii="Arial" w:hAnsi="Arial" w:cs="Arial"/>
          <w:b/>
          <w:sz w:val="22"/>
          <w:szCs w:val="22"/>
        </w:rPr>
        <w:t xml:space="preserve">At this time of the Church’s year we place a white cloth on the table. </w:t>
      </w:r>
    </w:p>
    <w:p w14:paraId="4CBAC4FB" w14:textId="77777777" w:rsidR="00610EA7" w:rsidRPr="00367CEB" w:rsidRDefault="00610EA7" w:rsidP="00610EA7">
      <w:pPr>
        <w:rPr>
          <w:rFonts w:ascii="Arial" w:hAnsi="Arial" w:cs="Arial"/>
          <w:b/>
          <w:sz w:val="22"/>
          <w:szCs w:val="22"/>
        </w:rPr>
      </w:pPr>
      <w:r w:rsidRPr="00367CEB">
        <w:rPr>
          <w:rFonts w:ascii="Arial" w:hAnsi="Arial" w:cs="Arial"/>
          <w:b/>
          <w:sz w:val="22"/>
          <w:szCs w:val="22"/>
        </w:rPr>
        <w:t xml:space="preserve">White is the colour of joy. Easter is the season we joyfully celebrate </w:t>
      </w:r>
      <w:r>
        <w:rPr>
          <w:rFonts w:ascii="Arial" w:hAnsi="Arial" w:cs="Arial"/>
          <w:b/>
          <w:sz w:val="22"/>
          <w:szCs w:val="22"/>
        </w:rPr>
        <w:t>Jesus rising from the dead</w:t>
      </w:r>
      <w:r w:rsidRPr="00367CEB">
        <w:rPr>
          <w:rFonts w:ascii="Arial" w:hAnsi="Arial" w:cs="Arial"/>
          <w:b/>
          <w:sz w:val="22"/>
          <w:szCs w:val="22"/>
        </w:rPr>
        <w:t>. Easter is the greatest season of the Church’s year.</w:t>
      </w:r>
    </w:p>
    <w:p w14:paraId="3423B7FC" w14:textId="77777777" w:rsidR="00610EA7" w:rsidRPr="00367CEB" w:rsidRDefault="00610EA7" w:rsidP="00610EA7">
      <w:pPr>
        <w:spacing w:before="200"/>
        <w:rPr>
          <w:rFonts w:ascii="Arial" w:hAnsi="Arial" w:cs="Arial"/>
          <w:i/>
        </w:rPr>
      </w:pPr>
      <w:r w:rsidRPr="00367CEB">
        <w:rPr>
          <w:rFonts w:ascii="Arial" w:hAnsi="Arial" w:cs="Arial"/>
          <w:i/>
        </w:rPr>
        <w:t xml:space="preserve">Hold the </w:t>
      </w:r>
      <w:r w:rsidRPr="00367CEB">
        <w:rPr>
          <w:rFonts w:ascii="Arial" w:hAnsi="Arial" w:cs="Arial"/>
          <w:i/>
          <w:u w:val="single"/>
        </w:rPr>
        <w:t>Bible</w:t>
      </w:r>
      <w:r w:rsidRPr="00367CEB">
        <w:rPr>
          <w:rFonts w:ascii="Arial" w:hAnsi="Arial" w:cs="Arial"/>
          <w:i/>
        </w:rPr>
        <w:t xml:space="preserve"> up for all children to see. Be conscious of handling the Bible in a reverent manner.</w:t>
      </w:r>
    </w:p>
    <w:p w14:paraId="5956207A" w14:textId="77777777" w:rsidR="00610EA7" w:rsidRPr="00367CEB" w:rsidRDefault="00610EA7" w:rsidP="00610EA7">
      <w:pPr>
        <w:rPr>
          <w:rFonts w:ascii="Arial" w:hAnsi="Arial" w:cs="Arial"/>
          <w:b/>
          <w:sz w:val="22"/>
          <w:szCs w:val="22"/>
        </w:rPr>
      </w:pPr>
      <w:r w:rsidRPr="00367CEB">
        <w:rPr>
          <w:rFonts w:ascii="Arial" w:hAnsi="Arial" w:cs="Arial"/>
          <w:b/>
          <w:sz w:val="22"/>
          <w:szCs w:val="22"/>
        </w:rPr>
        <w:t xml:space="preserve">The Bible is our sacred book.  At this time in the Church’s year we listen to and tell the stories of what Jesus said and did after </w:t>
      </w:r>
      <w:r>
        <w:rPr>
          <w:rFonts w:ascii="Arial" w:hAnsi="Arial" w:cs="Arial"/>
          <w:b/>
          <w:sz w:val="22"/>
          <w:szCs w:val="22"/>
        </w:rPr>
        <w:t>his</w:t>
      </w:r>
      <w:r w:rsidRPr="00367CEB">
        <w:rPr>
          <w:rFonts w:ascii="Arial" w:hAnsi="Arial" w:cs="Arial"/>
          <w:b/>
          <w:sz w:val="22"/>
          <w:szCs w:val="22"/>
        </w:rPr>
        <w:t xml:space="preserve"> resurrection.</w:t>
      </w:r>
    </w:p>
    <w:p w14:paraId="5828D1AB" w14:textId="77777777" w:rsidR="00610EA7" w:rsidRPr="00367CEB" w:rsidRDefault="00610EA7" w:rsidP="00610EA7">
      <w:pPr>
        <w:rPr>
          <w:rFonts w:ascii="Arial" w:hAnsi="Arial" w:cs="Arial"/>
          <w:i/>
          <w:sz w:val="22"/>
          <w:szCs w:val="22"/>
        </w:rPr>
      </w:pPr>
      <w:r>
        <w:rPr>
          <w:rFonts w:ascii="Arial" w:hAnsi="Arial" w:cs="Arial"/>
          <w:i/>
          <w:sz w:val="22"/>
          <w:szCs w:val="22"/>
        </w:rPr>
        <w:t>Model carrying</w:t>
      </w:r>
      <w:r w:rsidRPr="00367CEB">
        <w:rPr>
          <w:rFonts w:ascii="Arial" w:hAnsi="Arial" w:cs="Arial"/>
          <w:i/>
          <w:sz w:val="22"/>
          <w:szCs w:val="22"/>
        </w:rPr>
        <w:t xml:space="preserve"> the Bible as you would in a procession. </w:t>
      </w:r>
    </w:p>
    <w:p w14:paraId="310075CC" w14:textId="77777777" w:rsidR="00610EA7" w:rsidRPr="00367CEB" w:rsidRDefault="00610EA7" w:rsidP="00610EA7">
      <w:pPr>
        <w:rPr>
          <w:rFonts w:ascii="Arial" w:hAnsi="Arial" w:cs="Arial"/>
          <w:i/>
          <w:sz w:val="22"/>
          <w:szCs w:val="22"/>
        </w:rPr>
      </w:pPr>
      <w:r w:rsidRPr="00367CEB">
        <w:rPr>
          <w:rFonts w:ascii="Arial" w:hAnsi="Arial" w:cs="Arial"/>
          <w:i/>
          <w:sz w:val="22"/>
          <w:szCs w:val="22"/>
        </w:rPr>
        <w:t>Place the Bible on a bookstand on the table.</w:t>
      </w:r>
    </w:p>
    <w:p w14:paraId="79B3E36E" w14:textId="77777777" w:rsidR="00610EA7" w:rsidRPr="00367CEB" w:rsidRDefault="00610EA7" w:rsidP="00610EA7">
      <w:pPr>
        <w:spacing w:before="200"/>
        <w:rPr>
          <w:rFonts w:ascii="Arial" w:hAnsi="Arial" w:cs="Arial"/>
          <w:i/>
        </w:rPr>
      </w:pPr>
      <w:r w:rsidRPr="00367CEB">
        <w:rPr>
          <w:rFonts w:ascii="Arial" w:hAnsi="Arial" w:cs="Arial"/>
          <w:i/>
        </w:rPr>
        <w:t xml:space="preserve">Hold the </w:t>
      </w:r>
      <w:r w:rsidRPr="00367CEB">
        <w:rPr>
          <w:rFonts w:ascii="Arial" w:hAnsi="Arial" w:cs="Arial"/>
          <w:i/>
          <w:u w:val="single"/>
        </w:rPr>
        <w:t>paschal</w:t>
      </w:r>
      <w:r w:rsidRPr="00367CEB">
        <w:rPr>
          <w:rFonts w:ascii="Arial" w:hAnsi="Arial" w:cs="Arial"/>
          <w:i/>
        </w:rPr>
        <w:t xml:space="preserve"> </w:t>
      </w:r>
      <w:r w:rsidRPr="00367CEB">
        <w:rPr>
          <w:rFonts w:ascii="Arial" w:hAnsi="Arial" w:cs="Arial"/>
          <w:i/>
          <w:u w:val="single"/>
        </w:rPr>
        <w:t>candle</w:t>
      </w:r>
      <w:r w:rsidRPr="00367CEB">
        <w:rPr>
          <w:rFonts w:ascii="Arial" w:hAnsi="Arial" w:cs="Arial"/>
          <w:i/>
        </w:rPr>
        <w:t xml:space="preserve"> and show to children.</w:t>
      </w:r>
    </w:p>
    <w:p w14:paraId="0528E861" w14:textId="77777777" w:rsidR="00610EA7" w:rsidRPr="00367CEB" w:rsidRDefault="00610EA7" w:rsidP="00610EA7">
      <w:pPr>
        <w:rPr>
          <w:rFonts w:ascii="Arial" w:hAnsi="Arial" w:cs="Arial"/>
          <w:i/>
          <w:sz w:val="22"/>
          <w:szCs w:val="22"/>
        </w:rPr>
      </w:pPr>
      <w:r w:rsidRPr="00367CEB">
        <w:rPr>
          <w:rFonts w:ascii="Arial" w:hAnsi="Arial" w:cs="Arial"/>
          <w:b/>
          <w:sz w:val="22"/>
          <w:szCs w:val="22"/>
        </w:rPr>
        <w:t>The paschal candle reminds us that Jesus is always with us.  We will light the candle when we are talking and praying to God, and when we are listening to the stories from the Bible.</w:t>
      </w:r>
    </w:p>
    <w:p w14:paraId="0D6776A2" w14:textId="77777777" w:rsidR="00610EA7" w:rsidRPr="00367CEB" w:rsidRDefault="00610EA7" w:rsidP="00610EA7">
      <w:pPr>
        <w:rPr>
          <w:rFonts w:ascii="Arial" w:hAnsi="Arial" w:cs="Arial"/>
          <w:i/>
          <w:sz w:val="22"/>
          <w:szCs w:val="22"/>
        </w:rPr>
      </w:pPr>
      <w:r w:rsidRPr="00367CEB">
        <w:rPr>
          <w:rFonts w:ascii="Arial" w:hAnsi="Arial" w:cs="Arial"/>
          <w:i/>
          <w:sz w:val="22"/>
          <w:szCs w:val="22"/>
        </w:rPr>
        <w:t>Place the candle on the table.</w:t>
      </w:r>
    </w:p>
    <w:p w14:paraId="553ECA77" w14:textId="77777777" w:rsidR="00610EA7" w:rsidRPr="00367CEB" w:rsidRDefault="00610EA7" w:rsidP="00610EA7">
      <w:pPr>
        <w:spacing w:before="200"/>
        <w:rPr>
          <w:rFonts w:ascii="Arial" w:hAnsi="Arial" w:cs="Arial"/>
          <w:i/>
        </w:rPr>
      </w:pPr>
      <w:r w:rsidRPr="00367CEB">
        <w:rPr>
          <w:rFonts w:ascii="Arial" w:hAnsi="Arial" w:cs="Arial"/>
          <w:i/>
        </w:rPr>
        <w:t xml:space="preserve">Hold the </w:t>
      </w:r>
      <w:r w:rsidRPr="00367CEB">
        <w:rPr>
          <w:rFonts w:ascii="Arial" w:hAnsi="Arial" w:cs="Arial"/>
          <w:i/>
          <w:u w:val="single"/>
        </w:rPr>
        <w:t>bowl of Easter holy water and the white garment.</w:t>
      </w:r>
    </w:p>
    <w:p w14:paraId="64EA181C" w14:textId="77777777" w:rsidR="00610EA7" w:rsidRPr="00367CEB" w:rsidRDefault="00610EA7" w:rsidP="00610EA7">
      <w:pPr>
        <w:rPr>
          <w:rFonts w:ascii="Arial" w:hAnsi="Arial" w:cs="Arial"/>
          <w:b/>
          <w:sz w:val="22"/>
          <w:szCs w:val="22"/>
        </w:rPr>
      </w:pPr>
      <w:r w:rsidRPr="00367CEB">
        <w:rPr>
          <w:rFonts w:ascii="Arial" w:hAnsi="Arial" w:cs="Arial"/>
          <w:b/>
          <w:sz w:val="22"/>
          <w:szCs w:val="22"/>
        </w:rPr>
        <w:t>The Easter water and the white garment symbolise our new life in Christ.</w:t>
      </w:r>
    </w:p>
    <w:p w14:paraId="03ABE50F" w14:textId="77777777" w:rsidR="00610EA7" w:rsidRPr="005E1598" w:rsidRDefault="00610EA7" w:rsidP="00610EA7">
      <w:pPr>
        <w:rPr>
          <w:rFonts w:ascii="Arial" w:hAnsi="Arial" w:cs="Arial"/>
          <w:i/>
        </w:rPr>
      </w:pPr>
      <w:r w:rsidRPr="005E1598">
        <w:rPr>
          <w:rFonts w:ascii="Arial" w:hAnsi="Arial" w:cs="Arial"/>
          <w:i/>
        </w:rPr>
        <w:t>Place bowl of water and white garment on table</w:t>
      </w:r>
      <w:r>
        <w:rPr>
          <w:rFonts w:ascii="Arial" w:hAnsi="Arial" w:cs="Arial"/>
          <w:i/>
        </w:rPr>
        <w:t>.</w:t>
      </w:r>
    </w:p>
    <w:p w14:paraId="747F1FBA" w14:textId="77777777" w:rsidR="00610EA7" w:rsidRDefault="00610EA7" w:rsidP="00610EA7">
      <w:pPr>
        <w:rPr>
          <w:rFonts w:ascii="Arial" w:hAnsi="Arial" w:cs="Arial"/>
          <w:i/>
        </w:rPr>
      </w:pPr>
    </w:p>
    <w:p w14:paraId="4BF11403" w14:textId="77777777" w:rsidR="00610EA7" w:rsidRPr="00881537" w:rsidRDefault="00610EA7" w:rsidP="00610EA7">
      <w:pPr>
        <w:rPr>
          <w:rFonts w:ascii="Arial" w:hAnsi="Arial" w:cs="Arial"/>
          <w:i/>
        </w:rPr>
      </w:pPr>
      <w:r w:rsidRPr="00881537">
        <w:rPr>
          <w:rFonts w:ascii="Arial" w:hAnsi="Arial" w:cs="Arial"/>
          <w:i/>
        </w:rPr>
        <w:t>Other symbols appropriate to 3.3 Easter unit can also be added.</w:t>
      </w:r>
    </w:p>
    <w:p w14:paraId="7A999113" w14:textId="77777777" w:rsidR="00610EA7" w:rsidRPr="00367CEB" w:rsidRDefault="00610EA7" w:rsidP="00610EA7">
      <w:pPr>
        <w:spacing w:before="200"/>
        <w:rPr>
          <w:rFonts w:ascii="Arial" w:hAnsi="Arial" w:cs="Arial"/>
          <w:b/>
          <w:sz w:val="22"/>
          <w:szCs w:val="22"/>
        </w:rPr>
      </w:pPr>
      <w:r w:rsidRPr="00367CEB">
        <w:rPr>
          <w:rFonts w:ascii="Arial" w:hAnsi="Arial" w:cs="Arial"/>
          <w:b/>
          <w:sz w:val="22"/>
          <w:szCs w:val="22"/>
        </w:rPr>
        <w:t>This is our prayer place for Easter.</w:t>
      </w:r>
    </w:p>
    <w:p w14:paraId="705F8BDF" w14:textId="77777777" w:rsidR="00610EA7" w:rsidRPr="00367CEB" w:rsidRDefault="00610EA7" w:rsidP="00610EA7">
      <w:pPr>
        <w:rPr>
          <w:rFonts w:ascii="Arial" w:hAnsi="Arial" w:cs="Arial"/>
          <w:i/>
          <w:sz w:val="22"/>
          <w:szCs w:val="22"/>
        </w:rPr>
      </w:pPr>
      <w:r w:rsidRPr="00367CEB">
        <w:rPr>
          <w:rFonts w:ascii="Arial" w:hAnsi="Arial" w:cs="Arial"/>
          <w:i/>
        </w:rPr>
        <w:t>Point to the symbols and objects as you name them again</w:t>
      </w:r>
      <w:r w:rsidRPr="00367CEB">
        <w:rPr>
          <w:rFonts w:ascii="Arial" w:hAnsi="Arial" w:cs="Arial"/>
          <w:i/>
          <w:sz w:val="22"/>
          <w:szCs w:val="22"/>
        </w:rPr>
        <w:t>.</w:t>
      </w:r>
    </w:p>
    <w:p w14:paraId="1C85E186" w14:textId="77777777" w:rsidR="00610EA7" w:rsidRPr="00367CEB" w:rsidRDefault="00610EA7" w:rsidP="00610EA7">
      <w:pPr>
        <w:rPr>
          <w:rFonts w:ascii="Arial" w:hAnsi="Arial" w:cs="Arial"/>
          <w:b/>
          <w:sz w:val="22"/>
          <w:szCs w:val="22"/>
        </w:rPr>
      </w:pPr>
      <w:r w:rsidRPr="00367CEB">
        <w:rPr>
          <w:rFonts w:ascii="Arial" w:hAnsi="Arial" w:cs="Arial"/>
          <w:b/>
          <w:sz w:val="22"/>
          <w:szCs w:val="22"/>
        </w:rPr>
        <w:t>It has a</w:t>
      </w:r>
      <w:r w:rsidRPr="00367CEB">
        <w:rPr>
          <w:rFonts w:ascii="Arial" w:hAnsi="Arial" w:cs="Arial"/>
          <w:b/>
          <w:i/>
          <w:color w:val="9900FF"/>
          <w:sz w:val="22"/>
          <w:szCs w:val="22"/>
        </w:rPr>
        <w:t xml:space="preserve"> </w:t>
      </w:r>
      <w:r w:rsidRPr="00367CEB">
        <w:rPr>
          <w:rFonts w:ascii="Arial" w:hAnsi="Arial" w:cs="Arial"/>
          <w:b/>
          <w:i/>
          <w:sz w:val="22"/>
          <w:szCs w:val="22"/>
        </w:rPr>
        <w:t>white</w:t>
      </w:r>
      <w:r w:rsidRPr="00367CEB">
        <w:rPr>
          <w:rFonts w:ascii="Arial" w:hAnsi="Arial" w:cs="Arial"/>
          <w:b/>
          <w:sz w:val="22"/>
          <w:szCs w:val="22"/>
        </w:rPr>
        <w:t xml:space="preserve"> cloth, a Bible, </w:t>
      </w:r>
      <w:r>
        <w:rPr>
          <w:rFonts w:ascii="Arial" w:hAnsi="Arial" w:cs="Arial"/>
          <w:b/>
          <w:sz w:val="22"/>
          <w:szCs w:val="22"/>
        </w:rPr>
        <w:t>the</w:t>
      </w:r>
      <w:r w:rsidRPr="00367CEB">
        <w:rPr>
          <w:rFonts w:ascii="Arial" w:hAnsi="Arial" w:cs="Arial"/>
          <w:b/>
          <w:sz w:val="22"/>
          <w:szCs w:val="22"/>
        </w:rPr>
        <w:t xml:space="preserve"> paschal candle, Easter water and a white garment. </w:t>
      </w:r>
    </w:p>
    <w:p w14:paraId="5729A0BA" w14:textId="77777777" w:rsidR="00610EA7" w:rsidRPr="00367CEB" w:rsidRDefault="00610EA7" w:rsidP="00610EA7">
      <w:pPr>
        <w:spacing w:before="200"/>
        <w:rPr>
          <w:rFonts w:ascii="Arial" w:hAnsi="Arial" w:cs="Arial"/>
          <w:b/>
          <w:sz w:val="22"/>
          <w:szCs w:val="22"/>
        </w:rPr>
      </w:pPr>
      <w:r w:rsidRPr="00367CEB">
        <w:rPr>
          <w:rFonts w:ascii="Arial" w:hAnsi="Arial" w:cs="Arial"/>
          <w:b/>
          <w:sz w:val="22"/>
          <w:szCs w:val="22"/>
        </w:rPr>
        <w:t>Let us pray………</w:t>
      </w:r>
      <w:r w:rsidRPr="00A14A28">
        <w:rPr>
          <w:rFonts w:ascii="Arial" w:hAnsi="Arial" w:cs="Arial"/>
          <w:i/>
        </w:rPr>
        <w:t>Pause</w:t>
      </w:r>
    </w:p>
    <w:p w14:paraId="7307F19C" w14:textId="77777777" w:rsidR="00610EA7" w:rsidRPr="00367CEB" w:rsidRDefault="00610EA7" w:rsidP="00610EA7">
      <w:pPr>
        <w:rPr>
          <w:rFonts w:ascii="Arial" w:hAnsi="Arial" w:cs="Arial"/>
          <w:b/>
          <w:sz w:val="22"/>
          <w:szCs w:val="22"/>
        </w:rPr>
      </w:pPr>
      <w:r w:rsidRPr="00367CEB">
        <w:rPr>
          <w:rFonts w:ascii="Arial" w:hAnsi="Arial" w:cs="Arial"/>
          <w:b/>
          <w:sz w:val="22"/>
          <w:szCs w:val="22"/>
        </w:rPr>
        <w:t>May the love of God bless us and fill our lives with joy as we celebrate the great season of Easter</w:t>
      </w:r>
      <w:r>
        <w:rPr>
          <w:rFonts w:ascii="Arial" w:hAnsi="Arial" w:cs="Arial"/>
          <w:b/>
          <w:sz w:val="22"/>
          <w:szCs w:val="22"/>
        </w:rPr>
        <w:t>. We ask this through Christ our risen</w:t>
      </w:r>
      <w:r w:rsidRPr="00367CEB">
        <w:rPr>
          <w:rFonts w:ascii="Arial" w:hAnsi="Arial" w:cs="Arial"/>
          <w:b/>
          <w:sz w:val="22"/>
          <w:szCs w:val="22"/>
        </w:rPr>
        <w:t xml:space="preserve"> Lord. Amen.</w:t>
      </w:r>
    </w:p>
    <w:p w14:paraId="12CCD90C" w14:textId="77777777" w:rsidR="00610EA7" w:rsidRPr="003764AE" w:rsidRDefault="00610EA7" w:rsidP="00610EA7">
      <w:pPr>
        <w:spacing w:after="200" w:line="276" w:lineRule="auto"/>
        <w:rPr>
          <w:rFonts w:ascii="Comic Sans MS" w:hAnsi="Comic Sans MS"/>
          <w:b/>
          <w:sz w:val="32"/>
          <w:szCs w:val="32"/>
        </w:rPr>
      </w:pPr>
    </w:p>
    <w:p w14:paraId="57AF6013" w14:textId="77777777" w:rsidR="00610EA7" w:rsidRPr="008F516E" w:rsidRDefault="00610EA7" w:rsidP="00610EA7"/>
    <w:p w14:paraId="26839D90" w14:textId="685A76D6" w:rsidR="00B84777" w:rsidRPr="005B235E" w:rsidRDefault="00B84777" w:rsidP="00B84777">
      <w:pPr>
        <w:pStyle w:val="Heading1"/>
        <w:tabs>
          <w:tab w:val="center" w:pos="4819"/>
        </w:tabs>
        <w:spacing w:before="0"/>
        <w:jc w:val="right"/>
        <w:rPr>
          <w:rFonts w:cs="Arial"/>
          <w:sz w:val="24"/>
          <w:szCs w:val="24"/>
        </w:rPr>
      </w:pPr>
      <w:r>
        <w:br w:type="page"/>
      </w:r>
      <w:r w:rsidRPr="005B235E">
        <w:rPr>
          <w:rFonts w:cs="Arial"/>
          <w:sz w:val="24"/>
          <w:szCs w:val="24"/>
        </w:rPr>
        <w:lastRenderedPageBreak/>
        <w:t>Resource Sheet</w:t>
      </w:r>
      <w:r w:rsidR="007841BA">
        <w:rPr>
          <w:rFonts w:cs="Arial"/>
          <w:sz w:val="24"/>
          <w:szCs w:val="24"/>
        </w:rPr>
        <w:t xml:space="preserve"> 2</w:t>
      </w:r>
    </w:p>
    <w:p w14:paraId="224063BF" w14:textId="77777777" w:rsidR="00B84777" w:rsidRPr="002B7FBA" w:rsidRDefault="00B84777" w:rsidP="00B84777">
      <w:pPr>
        <w:pStyle w:val="Heading1"/>
        <w:tabs>
          <w:tab w:val="center" w:pos="4819"/>
        </w:tabs>
        <w:spacing w:before="0"/>
        <w:jc w:val="center"/>
        <w:rPr>
          <w:rFonts w:cs="Arial"/>
          <w:bCs/>
          <w:szCs w:val="22"/>
        </w:rPr>
      </w:pPr>
      <w:r w:rsidRPr="002B7FBA">
        <w:rPr>
          <w:rFonts w:cs="Arial"/>
          <w:szCs w:val="22"/>
        </w:rPr>
        <w:t xml:space="preserve"> Jesus Is Risen</w:t>
      </w:r>
    </w:p>
    <w:p w14:paraId="1B3F6656" w14:textId="77777777" w:rsidR="00B84777" w:rsidRPr="00AD1D3C" w:rsidRDefault="00DA1B1E" w:rsidP="00B84777">
      <w:pPr>
        <w:jc w:val="center"/>
        <w:rPr>
          <w:rFonts w:ascii="Arial" w:hAnsi="Arial" w:cs="Arial"/>
          <w:b/>
          <w:sz w:val="28"/>
        </w:rPr>
      </w:pPr>
      <w:r>
        <w:rPr>
          <w:rFonts w:ascii="Calibri" w:hAnsi="Calibri"/>
          <w:noProof/>
          <w:sz w:val="22"/>
        </w:rPr>
        <w:pict w14:anchorId="188D0996">
          <v:shapetype id="_x0000_t202" coordsize="21600,21600" o:spt="202" path="m,l,21600r21600,l21600,xe">
            <v:stroke joinstyle="miter"/>
            <v:path gradientshapeok="t" o:connecttype="rect"/>
          </v:shapetype>
          <v:shape id="Text Box 1" o:spid="_x0000_s1027" type="#_x0000_t202" style="position:absolute;left:0;text-align:left;margin-left:2.65pt;margin-top:19.5pt;width:509.25pt;height:79.9pt;z-index:25165516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" filled="f" strokeweight=".5pt">
            <v:path arrowok="t"/>
            <v:textbox style="mso-next-textbox:#Text Box 1;mso-fit-shape-to-text:t">
              <w:txbxContent>
                <w:p w14:paraId="006331F2" w14:textId="77777777" w:rsidR="00C90A10" w:rsidRPr="00C70F65" w:rsidRDefault="00C90A10" w:rsidP="00B84777">
                  <w:pPr>
                    <w:rPr>
                      <w:rFonts w:ascii="Arial" w:hAnsi="Arial" w:cs="Arial"/>
                      <w:b/>
                    </w:rPr>
                  </w:pPr>
                  <w:r w:rsidRPr="00C70F65">
                    <w:rPr>
                      <w:rFonts w:ascii="Arial" w:hAnsi="Arial" w:cs="Arial"/>
                      <w:b/>
                    </w:rPr>
                    <w:t xml:space="preserve">You Will Need: </w:t>
                  </w:r>
                </w:p>
                <w:p w14:paraId="787FB301" w14:textId="77777777" w:rsidR="00C90A10" w:rsidRPr="00C70F65" w:rsidRDefault="00C90A10" w:rsidP="00B84777">
                  <w:pPr>
                    <w:pStyle w:val="ListParagraph"/>
                    <w:numPr>
                      <w:ilvl w:val="0"/>
                      <w:numId w:val="20"/>
                    </w:numPr>
                    <w:ind w:left="284" w:hanging="242"/>
                    <w:rPr>
                      <w:rFonts w:ascii="Arial" w:hAnsi="Arial" w:cs="Arial"/>
                    </w:rPr>
                  </w:pPr>
                  <w:r>
                    <w:rPr>
                      <w:rFonts w:ascii="Arial" w:hAnsi="Arial" w:cs="Arial"/>
                    </w:rPr>
                    <w:t>Beige</w:t>
                  </w:r>
                  <w:r w:rsidRPr="00C70F65">
                    <w:rPr>
                      <w:rFonts w:ascii="Arial" w:hAnsi="Arial" w:cs="Arial"/>
                    </w:rPr>
                    <w:t xml:space="preserve"> felt underlay</w:t>
                  </w:r>
                </w:p>
                <w:p w14:paraId="56032001" w14:textId="77777777" w:rsidR="00C90A10" w:rsidRPr="00C70F65" w:rsidRDefault="00C90A10" w:rsidP="00B84777">
                  <w:pPr>
                    <w:pStyle w:val="ListParagraph"/>
                    <w:numPr>
                      <w:ilvl w:val="0"/>
                      <w:numId w:val="20"/>
                    </w:numPr>
                    <w:ind w:left="284" w:hanging="242"/>
                    <w:rPr>
                      <w:rFonts w:ascii="Arial" w:hAnsi="Arial" w:cs="Arial"/>
                    </w:rPr>
                  </w:pPr>
                  <w:r w:rsidRPr="00C70F65">
                    <w:rPr>
                      <w:rFonts w:ascii="Arial" w:hAnsi="Arial" w:cs="Arial"/>
                    </w:rPr>
                    <w:t>White cloth for inside the tomb</w:t>
                  </w:r>
                </w:p>
                <w:p w14:paraId="50EFAB24" w14:textId="77777777" w:rsidR="00C90A10" w:rsidRPr="00C70F65" w:rsidRDefault="00C90A10" w:rsidP="00B84777">
                  <w:pPr>
                    <w:pStyle w:val="ListParagraph"/>
                    <w:numPr>
                      <w:ilvl w:val="0"/>
                      <w:numId w:val="20"/>
                    </w:numPr>
                    <w:ind w:left="284" w:hanging="242"/>
                    <w:rPr>
                      <w:rFonts w:ascii="Arial" w:hAnsi="Arial" w:cs="Arial"/>
                    </w:rPr>
                  </w:pPr>
                  <w:r w:rsidRPr="00C70F65">
                    <w:rPr>
                      <w:rFonts w:ascii="Arial" w:hAnsi="Arial" w:cs="Arial"/>
                    </w:rPr>
                    <w:t xml:space="preserve">3 or 4 </w:t>
                  </w:r>
                  <w:r>
                    <w:rPr>
                      <w:rFonts w:ascii="Arial" w:hAnsi="Arial" w:cs="Arial"/>
                    </w:rPr>
                    <w:t xml:space="preserve">flat </w:t>
                  </w:r>
                  <w:r w:rsidRPr="00C70F65">
                    <w:rPr>
                      <w:rFonts w:ascii="Arial" w:hAnsi="Arial" w:cs="Arial"/>
                    </w:rPr>
                    <w:t>rocks to make the tomb</w:t>
                  </w:r>
                  <w:r>
                    <w:rPr>
                      <w:rFonts w:ascii="Arial" w:hAnsi="Arial" w:cs="Arial"/>
                    </w:rPr>
                    <w:t>,</w:t>
                  </w:r>
                  <w:r w:rsidRPr="00C70F65">
                    <w:rPr>
                      <w:rFonts w:ascii="Arial" w:hAnsi="Arial" w:cs="Arial"/>
                    </w:rPr>
                    <w:t xml:space="preserve"> one of which is  the ‘stone’ that is rolled away</w:t>
                  </w:r>
                </w:p>
                <w:p w14:paraId="158569AF" w14:textId="77777777" w:rsidR="00C90A10" w:rsidRPr="00C70F65" w:rsidRDefault="00C90A10" w:rsidP="00B84777">
                  <w:pPr>
                    <w:pStyle w:val="ListParagraph"/>
                    <w:numPr>
                      <w:ilvl w:val="0"/>
                      <w:numId w:val="20"/>
                    </w:numPr>
                    <w:ind w:left="284" w:hanging="242"/>
                    <w:rPr>
                      <w:rFonts w:ascii="Arial" w:hAnsi="Arial" w:cs="Arial"/>
                    </w:rPr>
                  </w:pPr>
                  <w:r w:rsidRPr="00C70F65">
                    <w:rPr>
                      <w:rFonts w:ascii="Arial" w:hAnsi="Arial" w:cs="Arial"/>
                    </w:rPr>
                    <w:t xml:space="preserve">Peg dolls: 3 women, 2 men in white, Peter </w:t>
                  </w:r>
                </w:p>
              </w:txbxContent>
            </v:textbox>
            <w10:wrap type="square"/>
          </v:shape>
        </w:pict>
      </w:r>
      <w:r w:rsidR="00B84777">
        <w:rPr>
          <w:rFonts w:ascii="Arial" w:hAnsi="Arial" w:cs="Arial"/>
          <w:b/>
          <w:sz w:val="28"/>
        </w:rPr>
        <w:t>Lk 24: 1-</w:t>
      </w:r>
      <w:r w:rsidR="00B84777" w:rsidRPr="00AD1D3C">
        <w:rPr>
          <w:rFonts w:ascii="Arial" w:hAnsi="Arial" w:cs="Arial"/>
          <w:b/>
          <w:sz w:val="28"/>
        </w:rPr>
        <w:t xml:space="preserve">12 </w:t>
      </w:r>
    </w:p>
    <w:p w14:paraId="6A45C3D0" w14:textId="77777777" w:rsidR="00B84777" w:rsidRPr="00C70F65" w:rsidRDefault="00DA1B1E" w:rsidP="00B84777">
      <w:pPr>
        <w:spacing w:before="120"/>
        <w:ind w:right="142"/>
        <w:rPr>
          <w:rFonts w:ascii="Arial" w:hAnsi="Arial" w:cs="Arial"/>
        </w:rPr>
      </w:pPr>
      <w:r>
        <w:rPr>
          <w:rFonts w:ascii="Calibri" w:hAnsi="Calibri"/>
          <w:noProof/>
          <w:sz w:val="22"/>
          <w:szCs w:val="22"/>
        </w:rPr>
        <w:pict w14:anchorId="75B578BC">
          <v:group id="Group 4" o:spid="_x0000_s1054" style="position:absolute;margin-left:361.8pt;margin-top:82.15pt;width:175pt;height:122pt;z-index:251661312;mso-width-relative:margin;mso-height-relative:margin" coordsize="41383,322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">
            <v:rect id="Rectangle 14" o:spid="_x0000_s1055" style="position:absolute;top:2571;width:39909;height:297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J8MIA&#10;AADbAAAADwAAAGRycy9kb3ducmV2LnhtbESPwWoCMRCG7wXfIYzQW82qYGVrFBGESk9dW7xON9Ps&#10;0s1kSVJdfXrnUOhx+Of/Zr7VZvCdOlNMbWAD00kBirgOtmVn4OO4f1qCShnZYheYDFwpwWY9elhh&#10;acOF3+lcZacEwqlEA03Ofal1qhvymCahJ5bsO0SPWcbotI14Ebjv9KwoFtpjy3KhwZ52DdU/1a8X&#10;yoKrzxD1dXt8i7eD/zol5+bGPI6H7QuoTEP+X/5rv1oDz/K9uIgH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GcnwwgAAANsAAAAPAAAAAAAAAAAAAAAAAJgCAABkcnMvZG93&#10;bnJldi54bWxQSwUGAAAAAAQABAD1AAAAhwMAAAAA&#10;" fillcolor="#c2b280" strokecolor="#4e6128"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56" type="#_x0000_t75" style="position:absolute;left:25050;top:24098;width:1810;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XUTGAAAA2wAAAA8AAABkcnMvZG93bnJldi54bWxEj0FrwkAUhO9C/8PyCr1I3cSDLdE1tEKk&#10;h0oxVc+P7DNJm30bs9sY/70rCD0OM/MNs0gH04ieOldbVhBPIhDEhdU1lwp239nzKwjnkTU2lknB&#10;hRyky4fRAhNtz7ylPvelCBB2CSqovG8TKV1RkUE3sS1x8I62M+iD7EqpOzwHuGnkNIpm0mDNYaHC&#10;llYVFb/5n1FwsLv9JcvfT5t67H76r+36c5WtlXp6HN7mIDwN/j98b39oBS8x3L6EHyC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ZMZdRMYAAADbAAAADwAAAAAAAAAAAAAA&#10;AACfAgAAZHJzL2Rvd25yZXYueG1sUEsFBgAAAAAEAAQA9wAAAJIDAAAAAA==&#10;">
              <v:imagedata r:id="rId15" o:title="PersonIconYellow" chromakey="white"/>
              <v:path arrowok="t"/>
            </v:shape>
            <v:shape id="Picture 18" o:spid="_x0000_s1057" type="#_x0000_t75" style="position:absolute;left:22764;top:26003;width:1810;height:33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elp7EAAAA2wAAAA8AAABkcnMvZG93bnJldi54bWxEj09rwkAUxO9Cv8PyCt5001A0TV2lKAV7&#10;EbR/6PGRfU2C2bdhd2NSP70rCB6HmfkNs1gNphEncr62rOBpmoAgLqyuuVTw9fk+yUD4gKyxsUwK&#10;/snDavkwWmCubc97Oh1CKSKEfY4KqhDaXEpfVGTQT21LHL0/6wyGKF0ptcM+wk0j0ySZSYM1x4UK&#10;W1pXVBwPnVHw4o67382PNN8dnT/6tCtseM6UGj8Ob68gAg3hHr61t1rBPIXrl/gD5PI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0elp7EAAAA2wAAAA8AAAAAAAAAAAAAAAAA&#10;nwIAAGRycy9kb3ducmV2LnhtbFBLBQYAAAAABAAEAPcAAACQAwAAAAA=&#10;">
              <v:imagedata r:id="rId16" o:title="PersonIconRed" chromakey="white"/>
              <v:path arrowok="t"/>
            </v:shape>
            <v:shape id="Picture 20" o:spid="_x0000_s1058" type="#_x0000_t75" style="position:absolute;left:22764;top:22479;width:1810;height:33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9eXlLDAAAA2wAAAA8AAABkcnMvZG93bnJldi54bWxEj0FrwkAUhO9C/8PyCl6kbrSgkrpKSRB6&#10;UYi290f2NQlm34bdNUn/vVsQPA4z8w2z3Y+mFT0531hWsJgnIIhLqxuuFHxfDm8bED4ga2wtk4I/&#10;8rDfvUy2mGo7cEH9OVQiQtinqKAOoUul9GVNBv3cdsTR+7XOYIjSVVI7HCLctHKZJCtpsOG4UGNH&#10;WU3l9XwzCq6MxSJzm2o9Hl0R8sup+MlnSk1fx88PEIHG8Aw/2l9awfod/r/EHy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15eUsMAAADbAAAADwAAAAAAAAAAAAAAAACf&#10;AgAAZHJzL2Rvd25yZXYueG1sUEsFBgAAAAAEAAQA9wAAAI8DAAAAAA==&#10;">
              <v:imagedata r:id="rId15" o:title="PersonIconYellow" chromakey="white" recolortarget="black"/>
              <v:path arrowok="t"/>
            </v:shape>
            <v:shape id="_x0000_s1059" style="position:absolute;left:2286;top:14763;width:7023;height:5068;rotation:1869730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sdTcMA&#10;AADbAAAADwAAAGRycy9kb3ducmV2LnhtbESPzWrDMBCE74G+g9hCbolc4zbFjWJKoNBTQn5or4u1&#10;sU2slbEUW377qBDocZiZb5h1EUwrBupdY1nByzIBQVxa3XCl4Hz6WryDcB5ZY2uZFEzkoNg8zdaY&#10;azvygYajr0SEsMtRQe19l0vpypoMuqXtiKN3sb1BH2VfSd3jGOGmlWmSvEmDDceFGjva1lRejzej&#10;4HXc7adhle2u/rSnn99gLjakSs2fw+cHCE/B/4cf7W+tYJXB35f4A+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sdTcMAAADbAAAADwAAAAAAAAAAAAAAAACYAgAAZHJzL2Rv&#10;d25yZXYueG1sUEsFBgAAAAAEAAQA9QAAAIgDA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280924,58329;280924,58329;196647,127594;140462,156758;91300,189568;56185,211441;49162,226023;28092,236960;14046,266124;0,280707;21069,364554;49162,397364;98323,411946;140462,422883;182601,437465;266878,459338;309016,470275;337109,484857;358178,492148;379247,506730;449478,503084;477571,492148;526733,481211;547802,470275;582917,452047;611010,415592;632079,408300;660171,371845;674218,360908;681241,349972;702310,328099;688264,298934;653148,277061;632079,255188;611010,204150;603987,193214;582917,164049;596964,142176;603987,105721;618033,94784;639102,69265;625056,14582;582917,0;386271,3646;351155,10937;330086,14582;301993,32810;294970,43746;280924,58329" o:connectangles="0,0,0,0,0,0,0,0,0,0,0,0,0,0,0,0,0,0,0,0,0,0,0,0,0,0,0,0,0,0,0,0,0,0,0,0,0,0,0,0,0,0,0,0,0,0,0,0,0"/>
            </v:shape>
            <v:shape id="_x0000_s1060" style="position:absolute;left:5715;top:7905;width:7467;height:4547;rotation:-9256780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ufKcYA&#10;AADbAAAADwAAAGRycy9kb3ducmV2LnhtbESPQWvCQBSE70L/w/IKXkQ3Vm1L6iqtIIoeQrXQ62v2&#10;mQSzb9PsaqK/3i0IPQ4z8w0znbemFGeqXWFZwXAQgSBOrS44U/C1X/ZfQTiPrLG0TAou5GA+e+hM&#10;Mda24U8673wmAoRdjApy76tYSpfmZNANbEUcvIOtDfog60zqGpsAN6V8iqJnabDgsJBjRYuc0uPu&#10;ZBRsPrZVb/J7+Bnj9tqsdDJKfPKtVPexfX8D4an1/+F7e60VvEzg70v4AXJ2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OufKcYAAADbAAAADwAAAAAAAAAAAAAAAACYAgAAZHJz&#10;L2Rvd25yZXYueG1sUEsFBgAAAAAEAAQA9QAAAIsDA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298704,52335;298704,52335;209093,114483;149352,140650;97079,170089;59741,189714;52273,202798;29870,212611;14935,238778;0,251862;22403,327094;52273,356532;104546,369616;149352,379428;194158,392512;283769,412138;328574,421951;358445,435034;380848,441576;403250,454660;477926,451389;507797,441576;560070,431763;582473,421951;619811,405596;649681,372887;672084,366345;701954,333635;716890,323823;724357,314010;746760,294384;731825,268217;694487,248591;672084,228965;649681,183172;642214,173360;619811,147192;634746,127566;642214,94857;657149,85044;679552,62148;664616,13084;619811,0;410718,3271;373380,9813;350977,13084;321107,29438;313639,39251;298704,52335" o:connectangles="0,0,0,0,0,0,0,0,0,0,0,0,0,0,0,0,0,0,0,0,0,0,0,0,0,0,0,0,0,0,0,0,0,0,0,0,0,0,0,0,0,0,0,0,0,0,0,0,0"/>
            </v:shape>
            <v:shape id="Freeform 15" o:spid="_x0000_s1061" style="position:absolute;left:9239;top:12192;width:3536;height:8111;rotation:1022273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zRq8UA&#10;AADbAAAADwAAAGRycy9kb3ducmV2LnhtbESPQWvCQBSE70L/w/IKvekmLViJriJCS2l7qQrq7Zl9&#10;JiHZt+nu1qT/3hUEj8PMfMPMFr1pxJmcrywrSEcJCOLc6ooLBdvN23ACwgdkjY1lUvBPHhbzh8EM&#10;M207/qHzOhQiQthnqKAMoc2k9HlJBv3ItsTRO1lnMETpCqkddhFuGvmcJGNpsOK4UGJLq5Lyev1n&#10;FPymB1vv0q6u3Grz+c7748vXt1Pq6bFfTkEE6sM9fGt/aAWvY7h+iT9Az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XNGrxQAAANsAAAAPAAAAAAAAAAAAAAAAAJgCAABkcnMv&#10;ZG93bnJldi54bWxQSwUGAAAAAAQABAD1AAAAig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gray">
              <v:fill color2="#d9d9d9" rotate="t" angle="180" colors="0 #bcbcbc;22938f #d0d0d0;1 #ededed" focus="100%" type="gradient"/>
              <v:shadow on="t" color="black" opacity="24903f" origin=",.5" offset="0,.55556mm"/>
              <v:path arrowok="t" o:connecttype="custom" o:connectlocs="141452,93367;141452,93367;99017,204241;70726,250924;45972,303443;28290,338456;24754,361798;14145,379304;7073,425988;0,449329;10609,583545;24754,636064;49508,659405;70726,676912;91944,700254;134380,735266;155598,752773;169743,776114;180352,787785;190961,811127;226324,805292;240469,787785;265223,770279;275832,752773;293514,723595;307659,665241;318268,653570;332413,595215;339486,577709;343022,560203;353631,525190;346558,478507;328877,443494;318268,408481;307659,326785;304123,309279;293514,262595;300586,227582;304123,169228;311195,151722;321804,110873;314732,23342;293514,0;194497,5835;176816,17506;166207,23342;152061,52519;148525,70025;141452,93367" o:connectangles="0,0,0,0,0,0,0,0,0,0,0,0,0,0,0,0,0,0,0,0,0,0,0,0,0,0,0,0,0,0,0,0,0,0,0,0,0,0,0,0,0,0,0,0,0,0,0,0,0"/>
            </v:shape>
            <v:shape id="Freeform 23" o:spid="_x0000_s1062" style="position:absolute;left:7524;top:10953;width:3137;height:5544;rotation:894536fd;visibility:visible;mso-wrap-style:square;v-text-anchor:middle" coordsize="895997,1360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fKzcIA&#10;AADbAAAADwAAAGRycy9kb3ducmV2LnhtbESPzarCMBSE94LvEI7gzqa6UKlGEcGLcN34By6PzbGt&#10;Nie1iVrf/uaC4HKYmW+Y6bwxpXhS7QrLCvpRDII4tbrgTMFhv+qNQTiPrLG0TAre5GA+a7emmGj7&#10;4i09dz4TAcIuQQW591UipUtzMugiWxEH72Jrgz7IOpO6xleAm1IO4ngoDRYcFnKsaJlTets9jIJi&#10;Y0+D3+sZF+W4+lk3x3t//xgq1e00iwkIT43/hj/ttVYwGsH/l/AD5O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J8rNwgAAANsAAAAPAAAAAAAAAAAAAAAAAJgCAABkcnMvZG93&#10;bnJldi54bWxQSwUGAAAAAAQABAD1AAAAhwMAAAAA&#10;" path="m704946,25579c606521,71616,273146,187504,171546,292279,69946,397054,103283,543104,95346,654229v-7937,111125,44450,220663,28575,304800c108046,1043166,3271,1117779,96,1159054v-3175,41275,73025,38100,104775,47625c136621,1216204,174721,1197154,190596,1216204v15875,19050,4763,85725,9525,104775c204883,1340029,193771,1327329,219171,1330504v25400,3175,106363,7938,133350,9525c379508,1341616,362046,1386066,381096,1340029v19050,-46037,85725,-187325,85725,-276225c466821,974904,371571,901879,381096,806629v9525,-95250,79375,-228600,142875,-314325c587471,406579,700184,341491,762096,292279v61912,-49212,141288,-66675,133350,-95250c887508,168454,743046,141466,714471,120829v-28575,-20637,1588,-30163,9525,-47625c731933,55742,768446,23991,762096,16054v-6350,-7937,41275,-36512,-57150,9525xe" strokecolor="#dbe5f1" strokeweight="2pt">
              <v:path arrowok="t" o:connecttype="custom" o:connectlocs="246803,10420;60059,119063;33381,266507;43385,390670;34,472153;36716,491553;66728,495433;70063,538114;76732,541994;123418,545875;133422,545875;163435,433351;133422,328589;183443,200545;266811,119063;313497,80262;250137,49221;253472,29820;266811,6540;246803,10420" o:connectangles="0,0,0,0,0,0,0,0,0,0,0,0,0,0,0,0,0,0,0,0"/>
            </v:shape>
            <v:shape id="_x0000_s1063" style="position:absolute;left:1524;top:10095;width:9512;height:4547;rotation:-3408729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e8dcAA&#10;AADbAAAADwAAAGRycy9kb3ducmV2LnhtbERPTYvCMBC9C/sfwizsTVM9uFKNogtC3fWgVfA6NGNb&#10;bCbdJGr99+YgeHy879miM424kfO1ZQXDQQKCuLC65lLB8bDuT0D4gKyxsUwKHuRhMf/ozTDV9s57&#10;uuWhFDGEfYoKqhDaVEpfVGTQD2xLHLmzdQZDhK6U2uE9hptGjpJkLA3WHBsqbOmnouKSX42C1eUv&#10;22WbjduOf8+P7f+O29OIlfr67JZTEIG68Ba/3JlW8B3Hxi/xB8j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Ue8dcAAAADbAAAADwAAAAAAAAAAAAAAAACYAgAAZHJzL2Rvd25y&#10;ZXYueG1sUEsFBgAAAAAEAAQA9QAAAIUDA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380492,52335;380492,52335;266344,114483;190246,140650;123660,170089;76098,189714;66586,202798;38049,212611;19025,238778;0,251862;28537,327094;66586,356532;133172,369616;190246,379428;247320,392512;361467,412138;418541,421951;456590,435034;485127,441576;513664,454660;608787,451389;646836,441576;713423,431763;741959,421951;789521,405596;827570,372887;856107,366345;894156,333635;913181,323823;922693,314010;951230,294384;932205,268217;884644,248591;856107,228965;827570,183172;818058,173360;789521,147192;808546,127566;818058,94857;837082,85044;865619,62148;846595,13084;789521,0;523177,3271;475615,9813;447078,13084;409029,29438;399517,39251;380492,52335" o:connectangles="0,0,0,0,0,0,0,0,0,0,0,0,0,0,0,0,0,0,0,0,0,0,0,0,0,0,0,0,0,0,0,0,0,0,0,0,0,0,0,0,0,0,0,0,0,0,0,0,0"/>
            </v:shape>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Line Callout 1 (Border and Accent Bar) 14" o:spid="_x0000_s1064" type="#_x0000_t50" style="position:absolute;left:17237;width:24146;height:131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4QcQA&#10;AADbAAAADwAAAGRycy9kb3ducmV2LnhtbESPQWvCQBSE7wX/w/IEb3Wj1GpTVxFpoPRS1Bw8PrLP&#10;bEj2bciuMf77bkHwOMzMN8x6O9hG9NT5yrGC2TQBQVw4XXGpID9lrysQPiBrbByTgjt52G5GL2tM&#10;tbvxgfpjKEWEsE9RgQmhTaX0hSGLfupa4uhdXGcxRNmVUnd4i3DbyHmSvEuLFccFgy3tDRX18WoV&#10;/NZXk9X7PMzfepN/nbPLz2LRKzUZD7tPEIGG8Aw/2t9awfID/r/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tuEHEAAAA2wAAAA8AAAAAAAAAAAAAAAAAmAIAAGRycy9k&#10;b3ducmV2LnhtbFBLBQYAAAAABAAEAPUAAACJAwAAAAA=&#10;" adj="-4866,17846,-569,13427" strokecolor="#f79646" strokeweight="2pt">
              <v:textbox style="mso-next-textbox:#Line Callout 1 (Border and Accent Bar) 14">
                <w:txbxContent>
                  <w:p w14:paraId="7C65BA37" w14:textId="77777777" w:rsidR="00C90A10" w:rsidRPr="00B94A07" w:rsidRDefault="00C90A10" w:rsidP="00B84777">
                    <w:pPr>
                      <w:jc w:val="center"/>
                      <w:rPr>
                        <w:sz w:val="16"/>
                        <w:szCs w:val="16"/>
                      </w:rPr>
                    </w:pPr>
                    <w:r w:rsidRPr="00B94A07">
                      <w:rPr>
                        <w:sz w:val="16"/>
                        <w:szCs w:val="16"/>
                      </w:rPr>
                      <w:t>Arrange rocks to look like a tomb: two on the side supporting the roof with the shroud inside</w:t>
                    </w:r>
                  </w:p>
                </w:txbxContent>
              </v:textbox>
              <o:callout v:ext="edit" minusy="t"/>
            </v:shape>
            <w10:wrap type="square"/>
          </v:group>
        </w:pict>
      </w:r>
      <w:r w:rsidR="00B84777" w:rsidRPr="00C70F65">
        <w:rPr>
          <w:rFonts w:ascii="Arial" w:hAnsi="Arial" w:cs="Arial"/>
          <w:i/>
        </w:rPr>
        <w:t>Lay out the felt underlay and say:</w:t>
      </w:r>
      <w:r w:rsidR="00B84777" w:rsidRPr="00C70F65">
        <w:rPr>
          <w:rFonts w:ascii="Arial" w:hAnsi="Arial" w:cs="Arial"/>
        </w:rPr>
        <w:t xml:space="preserve"> </w:t>
      </w:r>
    </w:p>
    <w:p w14:paraId="1175E2D9" w14:textId="77777777" w:rsidR="00B84777" w:rsidRPr="00E103BB" w:rsidRDefault="00B84777" w:rsidP="00B84777">
      <w:pPr>
        <w:spacing w:before="120"/>
        <w:ind w:right="142"/>
        <w:rPr>
          <w:rFonts w:ascii="Arial" w:hAnsi="Arial" w:cs="Arial"/>
          <w:b/>
          <w:lang w:val="en-US"/>
        </w:rPr>
      </w:pPr>
      <w:r w:rsidRPr="00E103BB">
        <w:rPr>
          <w:rFonts w:ascii="Arial" w:hAnsi="Arial" w:cs="Arial"/>
          <w:b/>
          <w:lang w:val="en-US"/>
        </w:rPr>
        <w:t>This is the season of Easter, and our story today is about the mystery of Easter.</w:t>
      </w:r>
      <w:r w:rsidRPr="00E103BB">
        <w:rPr>
          <w:noProof/>
          <w:lang w:eastAsia="en-AU"/>
        </w:rPr>
        <w:t xml:space="preserve"> </w:t>
      </w:r>
    </w:p>
    <w:p w14:paraId="728C61F7" w14:textId="77777777" w:rsidR="00B84777" w:rsidRPr="00C70F65" w:rsidRDefault="00B84777" w:rsidP="00B84777">
      <w:pPr>
        <w:spacing w:before="120"/>
        <w:ind w:right="142"/>
        <w:rPr>
          <w:rFonts w:ascii="Arial" w:hAnsi="Arial" w:cs="Arial"/>
        </w:rPr>
      </w:pPr>
      <w:r w:rsidRPr="00C70F65">
        <w:rPr>
          <w:rFonts w:ascii="Arial" w:hAnsi="Arial" w:cs="Arial"/>
          <w:i/>
        </w:rPr>
        <w:t>Build the rock tomb with the white cloth in it, as you say</w:t>
      </w:r>
      <w:r w:rsidRPr="00C70F65">
        <w:rPr>
          <w:rFonts w:ascii="Arial" w:hAnsi="Arial" w:cs="Arial"/>
        </w:rPr>
        <w:t>:</w:t>
      </w:r>
      <w:r w:rsidRPr="00C70F65">
        <w:rPr>
          <w:noProof/>
          <w:lang w:eastAsia="en-AU"/>
        </w:rPr>
        <w:t xml:space="preserve"> </w:t>
      </w:r>
    </w:p>
    <w:p w14:paraId="0E973758" w14:textId="77777777" w:rsidR="00B84777" w:rsidRPr="00E103BB" w:rsidRDefault="00B84777" w:rsidP="00B84777">
      <w:pPr>
        <w:ind w:right="142"/>
        <w:rPr>
          <w:rFonts w:ascii="Arial" w:hAnsi="Arial" w:cs="Arial"/>
          <w:b/>
          <w:lang w:val="en-US"/>
        </w:rPr>
      </w:pPr>
      <w:r w:rsidRPr="00E103BB">
        <w:rPr>
          <w:rFonts w:ascii="Arial" w:hAnsi="Arial" w:cs="Arial"/>
          <w:b/>
          <w:lang w:val="en-US"/>
        </w:rPr>
        <w:t>After Jesus died he was laid in the tomb of a rich man.</w:t>
      </w:r>
    </w:p>
    <w:p w14:paraId="5A32F320" w14:textId="77777777" w:rsidR="00B84777" w:rsidRPr="00E103BB" w:rsidRDefault="00B84777" w:rsidP="00B84777">
      <w:pPr>
        <w:ind w:right="142"/>
        <w:rPr>
          <w:rFonts w:ascii="Arial" w:hAnsi="Arial" w:cs="Arial"/>
          <w:b/>
          <w:lang w:val="en-US"/>
        </w:rPr>
      </w:pPr>
    </w:p>
    <w:p w14:paraId="6FA5E964" w14:textId="77777777" w:rsidR="00B84777" w:rsidRPr="00C70F65" w:rsidRDefault="00B84777" w:rsidP="00B84777">
      <w:pPr>
        <w:ind w:right="142"/>
        <w:rPr>
          <w:rFonts w:ascii="Arial" w:hAnsi="Arial" w:cs="Arial"/>
          <w:b/>
        </w:rPr>
      </w:pPr>
      <w:r w:rsidRPr="00C70F65">
        <w:rPr>
          <w:rFonts w:ascii="Arial" w:hAnsi="Arial" w:cs="Arial"/>
          <w:i/>
        </w:rPr>
        <w:t xml:space="preserve">Place the three women on the felt and move them towards the tomb </w:t>
      </w:r>
    </w:p>
    <w:p w14:paraId="4AF78834" w14:textId="77777777" w:rsidR="00B84777" w:rsidRDefault="00B84777" w:rsidP="00B84777">
      <w:pPr>
        <w:ind w:right="142"/>
        <w:rPr>
          <w:noProof/>
          <w:lang w:eastAsia="en-AU"/>
        </w:rPr>
      </w:pPr>
      <w:r w:rsidRPr="00E103BB">
        <w:rPr>
          <w:rFonts w:ascii="Arial" w:hAnsi="Arial" w:cs="Arial"/>
          <w:b/>
        </w:rPr>
        <w:t>Early on Sunday morning, Mary Magdalene, Mary the mother of James, Joanna and other women went to the tomb with ointments and spices they had prepared.</w:t>
      </w:r>
      <w:r w:rsidRPr="00E103BB">
        <w:rPr>
          <w:noProof/>
          <w:lang w:eastAsia="en-AU"/>
        </w:rPr>
        <w:t xml:space="preserve"> </w:t>
      </w:r>
    </w:p>
    <w:p w14:paraId="15311BDE" w14:textId="77777777" w:rsidR="00B84777" w:rsidRPr="00E103BB" w:rsidRDefault="00B84777" w:rsidP="00B84777">
      <w:pPr>
        <w:ind w:right="142"/>
        <w:rPr>
          <w:rFonts w:ascii="Arial" w:hAnsi="Arial" w:cs="Arial"/>
          <w:b/>
        </w:rPr>
      </w:pPr>
    </w:p>
    <w:p w14:paraId="1806D97C" w14:textId="77777777" w:rsidR="00B84777" w:rsidRPr="00C70F65" w:rsidRDefault="00DA1B1E" w:rsidP="00B84777">
      <w:pPr>
        <w:ind w:right="142"/>
        <w:rPr>
          <w:rFonts w:ascii="Arial" w:hAnsi="Arial" w:cs="Arial"/>
          <w:i/>
        </w:rPr>
      </w:pPr>
      <w:r>
        <w:rPr>
          <w:rFonts w:ascii="Calibri" w:hAnsi="Calibri"/>
          <w:noProof/>
        </w:rPr>
        <w:pict w14:anchorId="4DE5BBCF">
          <v:shape id="_x0000_s1040" style="position:absolute;margin-left:379pt;margin-top:15.5pt;width:35.9pt;height:19.2pt;rotation:-3408729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952500,13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182372,28068;182372,28068;127660,61399;91186,75433;59271,91221;36474,101746;31915,108763;18237,114026;9119,128060;0,135077;13678,175424;31915,191213;63830,198230;91186,203492;118542,210509;173253,221035;200609,226298;218846,233315;232524,236823;246202,243840;291795,242086;310032,236823;341948,231560;355625,226298;378422,217526;396659,199984;410337,196475;428574,178933;437693,173670;442252,168407;455930,157882;446811,143848;424015,133323;410337,122797;396659,98238;392100,92975;378422,78941;387541,68416;392100,50873;401218,45610;414896,33331;405778,7017;378422,0;250762,1754;227965,5263;214287,7017;196050,15788;191491,21051;182372,28068" o:connectangles="0,0,0,0,0,0,0,0,0,0,0,0,0,0,0,0,0,0,0,0,0,0,0,0,0,0,0,0,0,0,0,0,0,0,0,0,0,0,0,0,0,0,0,0,0,0,0,0,0"/>
          </v:shape>
        </w:pict>
      </w:r>
      <w:r>
        <w:rPr>
          <w:rFonts w:ascii="Calibri" w:hAnsi="Calibri"/>
          <w:noProof/>
        </w:rPr>
        <w:pict w14:anchorId="0162C341">
          <v:shape id="_x0000_s1039" style="position:absolute;margin-left:394.6pt;margin-top:8.25pt;width:31.55pt;height:17.15pt;rotation:-9256780fd;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952500,13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160274,25071;160274,25071;112192,54843;80137,67379;52089,81481;32055,90883;28048,97150;16027,101851;8014,114387;0,120655;12021,156694;28048,170797;56096,177064;80137,181765;104178,188033;152260,197435;176301,202136;192329,208403;204349,211537;216370,217805;256438,216238;272466,211537;300514,206836;312534,202136;332569,194301;348596,178631;360617,175498;376644,159828;384658,155127;388664,150426;400685,141025;392671,128489;372637,119088;360617,109686;348596,87749;344589,83048;332569,70512;340582,61111;344589,45441;352603,40741;364623,29772;356610,6268;332569,0;220377,1567;200343,4701;188322,6268;172295,14102;168288,18803;160274,25071" o:connectangles="0,0,0,0,0,0,0,0,0,0,0,0,0,0,0,0,0,0,0,0,0,0,0,0,0,0,0,0,0,0,0,0,0,0,0,0,0,0,0,0,0,0,0,0,0,0,0,0,0"/>
          </v:shape>
        </w:pict>
      </w:r>
      <w:r>
        <w:rPr>
          <w:rFonts w:ascii="Calibri" w:hAnsi="Calibri"/>
          <w:noProof/>
        </w:rPr>
        <w:pict w14:anchorId="44E939ED">
          <v:shape id="Freeform 24" o:spid="_x0000_s1038" style="position:absolute;margin-left:380.1pt;margin-top:34.15pt;width:29.65pt;height:19.1pt;rotation:1869730fd;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952500,13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150622,27922;150622,27922;105435,61079;75311,75040;48952,90746;30124,101216;26359,108197;15062,113432;7531,127393;0,134373;11297,174511;26359,190217;52718,197197;75311,202433;97904,209413;143091,219884;165684,225119;180746,232099;192043,235590;203340,242570;240995,240825;256057,235590;282416,230354;293713,225119;312541,216393;327603,198942;338900,195452;353962,178001;361493,172766;365258,167530;376555,157060;369024,143099;350196,132628;338900,122158;327603,97726;323837,92491;312541,78530;320072,68059;323837,50608;331368,45373;342665,33157;335134,6980;312541,0;207105,1745;188278,5235;176981,6980;161919,15706;158153,20941;150622,27922" o:connectangles="0,0,0,0,0,0,0,0,0,0,0,0,0,0,0,0,0,0,0,0,0,0,0,0,0,0,0,0,0,0,0,0,0,0,0,0,0,0,0,0,0,0,0,0,0,0,0,0,0"/>
          </v:shape>
        </w:pict>
      </w:r>
      <w:r>
        <w:rPr>
          <w:rFonts w:ascii="Calibri" w:hAnsi="Calibri"/>
          <w:noProof/>
        </w:rPr>
        <w:pict w14:anchorId="42602479">
          <v:group id="Group 21" o:spid="_x0000_s1028" style="position:absolute;margin-left:380.55pt;margin-top:3.85pt;width:129.1pt;height:101.25pt;z-index:251656192;mso-width-relative:margin;mso-height-relative:margin" coordsize="22574,15906" wrapcoords="-251 -320 -251 21760 21851 21760 21851 -320 -251 -320" o:gfxdata="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">
            <v:group id="Group 22" o:spid="_x0000_s1029" style="position:absolute;width:22574;height:15906" coordsize="22574,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ctangle 14" o:spid="_x0000_s1030" style="position:absolute;width:22574;height:15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MPS8IA&#10;AADbAAAADwAAAGRycy9kb3ducmV2LnhtbESPwWoCMRCG7wXfIYzQW81aRWRrFBEKlZ5cW7xON9Ps&#10;0s1kSVJdfXrnUOhx+Of/Zr7VZvCdOlNMbWAD00kBirgOtmVn4OP4+rQElTKyxS4wGbhSgs169LDC&#10;0oYLH+hcZacEwqlEA03Ofal1qhvymCahJ5bsO0SPWcbotI14Ebjv9HNRLLTHluVCgz3tGqp/ql8v&#10;lAVXnyHq6/b4Hm97/3VKzs2MeRwP2xdQmYb8v/zXfrMG5vKsuIgH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Aw9LwgAAANsAAAAPAAAAAAAAAAAAAAAAAJgCAABkcnMvZG93&#10;bnJldi54bWxQSwUGAAAAAAQABAD1AAAAhwMAAAAA&#10;" fillcolor="#c2b280" strokecolor="#4e6128" strokeweight="2pt"/>
              <v:shape id="Picture 16" o:spid="_x0000_s1031" type="#_x0000_t75" style="position:absolute;left:8382;top:3048;width:952;height:1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YHBDCAAAA2wAAAA8AAABkcnMvZG93bnJldi54bWxEj8FqwzAQRO+B/oPYQm+J3GKC60YJxW0h&#10;kJNd975YG8vEWhlLtd2/rwKBHIeZecPsDovtxUSj7xwreN4kIIgbpztuFdTfX+sMhA/IGnvHpOCP&#10;PBz2D6sd5trNXNJUhVZECPscFZgQhlxK3xiy6DduII7e2Y0WQ5RjK/WIc4TbXr4kyVZa7DguGByo&#10;MNRcql+rwP5c+vSjKKup/mzOfEqMd1mp1NPj8v4GItAS7uFb+6gVpK9w/RJ/gN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2BwQwgAAANsAAAAPAAAAAAAAAAAAAAAAAJ8C&#10;AABkcnMvZG93bnJldi54bWxQSwUGAAAAAAQABAD3AAAAjgMAAAAA&#10;">
                <v:imagedata r:id="rId17" o:title="PersonIcon001"/>
                <v:path arrowok="t"/>
              </v:shape>
              <v:shape id="Picture 17" o:spid="_x0000_s1032" type="#_x0000_t75" style="position:absolute;left:7334;top:6953;width:1048;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F1zBAAAA2wAAAA8AAABkcnMvZG93bnJldi54bWxET89rwjAUvg/8H8ITvAxNlU2kGkVEwV1k&#10;qyIen82zLTYvJYm221+/HAY7fny/F6vO1OJJzleWFYxHCQji3OqKCwWn4244A+EDssbaMin4Jg+r&#10;Ze9lgam2LX/RMwuFiCHsU1RQhtCkUvq8JIN+ZBviyN2sMxgidIXUDtsYbmo5SZKpNFhxbCixoU1J&#10;+T17GAVvr5fD5/aYu9acP37coZteHaJSg363noMI1IV/8Z97rxW8x/XxS/wBcvk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nF1zBAAAA2wAAAA8AAAAAAAAAAAAAAAAAnwIA&#10;AGRycy9kb3ducmV2LnhtbFBLBQYAAAAABAAEAPcAAACNAwAAAAA=&#10;">
                <v:imagedata r:id="rId18" o:title="PersonIconYellow" chromakey="white"/>
                <v:shadow on="t" offset=",3pt"/>
                <v:path arrowok="t"/>
              </v:shape>
              <v:shape id="Picture 18" o:spid="_x0000_s1033" type="#_x0000_t75" style="position:absolute;left:8763;top:5429;width:1047;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LGdYTCAAAA2wAAAA8AAABkcnMvZG93bnJldi54bWxEj0GLwjAUhO8L/ofwBG9rqoIsXdMiirB4&#10;qysLvT2aZ1ttXkqTbeu/N4LgcZiZb5hNOppG9NS52rKCxTwCQVxYXXOp4Px7+PwC4TyyxsYyKbiT&#10;gzSZfGww1nbgjPqTL0WAsItRQeV9G0vpiooMurltiYN3sZ1BH2RXSt3hEOCmkcsoWkuDNYeFClva&#10;VVTcTv9Gwcrmq/yYZTX1h/vwZ2h/pu1Vqdl03H6D8DT6d/jV/tEK1kt4fgk/QCY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CxnWEwgAAANsAAAAPAAAAAAAAAAAAAAAAAJ8C&#10;AABkcnMvZG93bnJldi54bWxQSwUGAAAAAAQABAD3AAAAjgMAAAAA&#10;">
                <v:imagedata r:id="rId19" o:title="PersonIconRed" chromakey="white"/>
                <v:shadow on="t" offset=",3pt"/>
                <v:path arrowok="t"/>
              </v:shape>
              <v:shape id="Picture 20" o:spid="_x0000_s1034" type="#_x0000_t75" style="position:absolute;left:7715;top:8953;width:1048;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ZQ5bFAAAA2wAAAA8AAABkcnMvZG93bnJldi54bWxEj09rwkAUxO8Fv8PyBC+lbmxLKKmriFjQ&#10;i9Q/iMfX7DMJZt+G3dWkfnq3UPA4zMxvmPG0M7W4kvOVZQWjYQKCOLe64kLBfvf18gHCB2SNtWVS&#10;8EseppPe0xgzbVve0HUbChEh7DNUUIbQZFL6vCSDfmgb4uidrDMYonSF1A7bCDe1fE2SVBqsOC6U&#10;2NC8pPy8vRgF78/H9fdil7vWHFY3t+7SH4eo1KDfzT5BBOrCI/zfXmoF6Rv8fYk/QE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GUOWxQAAANsAAAAPAAAAAAAAAAAAAAAA&#10;AJ8CAABkcnMvZG93bnJldi54bWxQSwUGAAAAAAQABAD3AAAAkQMAAAAA&#10;">
                <v:imagedata r:id="rId18" o:title="PersonIconYellow" chromakey="white"/>
                <v:shadow on="t" offset=",3pt"/>
                <v:path arrowok="t"/>
              </v:shape>
              <v:shape id="Freeform 15" o:spid="_x0000_s1035" style="position:absolute;left:3810;top:10953;width:2000;height:4420;rotation:1022273fd;visibility:visible;mso-wrap-style:square;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HdsUA&#10;AADbAAAADwAAAGRycy9kb3ducmV2LnhtbESPQWvCQBSE7wX/w/IK3uomLYQSXaUIllK9VAX19pp9&#10;TUKyb9Pd1cR/7xYKHoeZ+YaZLQbTigs5X1tWkE4SEMSF1TWXCva71dMrCB+QNbaWScGVPCzmo4cZ&#10;5tr2/EWXbShFhLDPUUEVQpdL6YuKDPqJ7Yij92OdwRClK6V22Ee4aeVzkmTSYM1xocKOlhUVzfZs&#10;FPymJ9sc0r6p3XL3+c7H75f1xik1fhzepiACDeEe/m9/aAVZBn9f4g+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hUd2xQAAANsAAAAPAAAAAAAAAAAAAAAAAJgCAABkcnMv&#10;ZG93bnJldi54bWxQSwUGAAAAAAQABAD1AAAAig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gray">
                <v:fill color2="#d9d9d9" rotate="t" angle="180" colors="0 #bcbcbc;22938f #d0d0d0;1 #ededed" focus="100%" type="gradient"/>
                <v:shadow on="t" color="black" opacity="24903f" origin=",.5" offset="0,.55556mm"/>
                <v:path arrowok="t" o:connecttype="custom" o:connectlocs="80010,50873;80010,50873;56007,111285;40005,136721;26003,165338;16002,184415;14002,197133;8001,206672;4001,232108;0,244827;6001,317957;14002,346573;28004,359291;40005,368830;52007,381548;76010,400626;88011,410164;96012,422883;102013,429242;108014,441960;128016,438780;136017,429242;150019,419703;156020,410164;166021,394266;174022,362471;180023,356112;188024,324316;192024,314777;194024,305239;200025,286161;196025,260725;186023,241647;180023,222570;174022,178056;172022,168517;166021,143081;170021,124003;172022,92207;176022,82669;182023,60412;178022,12718;166021,0;110014,3180;100013,9539;94012,12718;86011,28616;84011,38155;80010,50873" o:connectangles="0,0,0,0,0,0,0,0,0,0,0,0,0,0,0,0,0,0,0,0,0,0,0,0,0,0,0,0,0,0,0,0,0,0,0,0,0,0,0,0,0,0,0,0,0,0,0,0,0"/>
              </v:shape>
              <v:shape id="Freeform 23" o:spid="_x0000_s1036" style="position:absolute;left:5524;top:4857;width:2470;height:4172;rotation:894536fd;visibility:visible;mso-wrap-style:square;v-text-anchor:middle" coordsize="895997,1360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cEMQA&#10;AADbAAAADwAAAGRycy9kb3ducmV2LnhtbESPQWvCQBSE7wX/w/IEb81GD2mIWUUEi2AvNS14fGaf&#10;STT7Ns2umv57Vyj0OMzMN0y+HEwrbtS7xrKCaRSDIC6tbrhS8FVsXlMQziNrbC2Tgl9ysFyMXnLM&#10;tL3zJ932vhIBwi5DBbX3XSalK2sy6CLbEQfvZHuDPsi+krrHe4CbVs7iOJEGGw4LNXa0rqm87K9G&#10;QfNhD7Pd+YirNu3et8P3z7S4JkpNxsNqDsLT4P/Df+2tVpC8wfNL+AF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XBDEAAAA2wAAAA8AAAAAAAAAAAAAAAAAmAIAAGRycy9k&#10;b3ducmV2LnhtbFBLBQYAAAAABAAEAPUAAACJAwAAAAA=&#10;" path="m704946,25579c606521,71616,273146,187504,171546,292279,69946,397054,103283,543104,95346,654229v-7937,111125,44450,220663,28575,304800c108046,1043166,3271,1117779,96,1159054v-3175,41275,73025,38100,104775,47625c136621,1216204,174721,1197154,190596,1216204v15875,19050,4763,85725,9525,104775c204883,1340029,193771,1327329,219171,1330504v25400,3175,106363,7938,133350,9525c379508,1341616,362046,1386066,381096,1340029v19050,-46037,85725,-187325,85725,-276225c466821,974904,371571,901879,381096,806629v9525,-95250,79375,-228600,142875,-314325c587471,406579,700184,341491,762096,292279v61912,-49212,141288,-66675,133350,-95250c887508,168454,743046,141466,714471,120829v-28575,-20637,1588,-30163,9525,-47625c731933,55742,768446,23991,762096,16054v-6350,-7937,41275,-36512,-57150,9525xe" strokecolor="#dbe5f1" strokeweight="2pt">
                <v:path arrowok="t" o:connecttype="custom" o:connectlocs="194345,7842;47293,89604;26286,200567;34163,294010;26,355331;28912,369932;52545,372852;55171,404973;60423,407893;97186,410813;105063,410813;128697,326130;105063,247288;144452,150926;210100,89604;246863,60403;196971,37043;199597,22442;210100,4922;194345,7842" o:connectangles="0,0,0,0,0,0,0,0,0,0,0,0,0,0,0,0,0,0,0,0"/>
              </v:shape>
            </v:group>
            <v:shape id="Picture 19" o:spid="_x0000_s1037" type="#_x0000_t75" style="position:absolute;left:4000;top:10096;width:953;height:1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h5eu8AAAA2wAAAA8AAABkcnMvZG93bnJldi54bWxET8uqwjAQ3Qv+QxjBnaaKiPQaRXyA4KrV&#10;ux+asSk2k9LEWv/eLASXh/Neb3tbi45aXzlWMJsmIIgLpysuFdyup8kKhA/IGmvHpOBNHrab4WCN&#10;qXYvzqjLQyliCPsUFZgQmlRKXxiy6KeuIY7c3bUWQ4RtKXWLrxhuazlPkqW0WHFsMNjQ3lDxyJ9W&#10;gf1/1IvDPsu727G48yUx3q0ypcajfvcHIlAffuKv+6wVLOPY+CX+ALn5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oIeXrvAAAANsAAAAPAAAAAAAAAAAAAAAAAJ8CAABkcnMv&#10;ZG93bnJldi54bWxQSwUGAAAAAAQABAD3AAAAiAMAAAAA&#10;">
              <v:imagedata r:id="rId17" o:title="PersonIcon001"/>
              <v:path arrowok="t"/>
            </v:shape>
            <w10:wrap type="through"/>
          </v:group>
        </w:pict>
      </w:r>
      <w:r w:rsidR="00B84777" w:rsidRPr="00C70F65">
        <w:rPr>
          <w:rFonts w:ascii="Arial" w:hAnsi="Arial" w:cs="Arial"/>
          <w:i/>
        </w:rPr>
        <w:t>Move the front stone away from the tomb to show the white cloth</w:t>
      </w:r>
    </w:p>
    <w:p w14:paraId="59D2289C" w14:textId="77777777" w:rsidR="00B84777" w:rsidRDefault="00B84777" w:rsidP="00B84777">
      <w:pPr>
        <w:ind w:right="142"/>
        <w:rPr>
          <w:rFonts w:ascii="Arial" w:hAnsi="Arial" w:cs="Arial"/>
          <w:b/>
        </w:rPr>
      </w:pPr>
      <w:r>
        <w:rPr>
          <w:rFonts w:ascii="Arial" w:hAnsi="Arial" w:cs="Arial"/>
          <w:b/>
        </w:rPr>
        <w:t>T</w:t>
      </w:r>
      <w:r w:rsidRPr="00E103BB">
        <w:rPr>
          <w:rFonts w:ascii="Arial" w:hAnsi="Arial" w:cs="Arial"/>
          <w:b/>
        </w:rPr>
        <w:t>hey found the stone rolled away from the tomb</w:t>
      </w:r>
      <w:r>
        <w:rPr>
          <w:rFonts w:ascii="Arial" w:hAnsi="Arial" w:cs="Arial"/>
          <w:b/>
        </w:rPr>
        <w:t>, but when they went in they did not find the body.</w:t>
      </w:r>
    </w:p>
    <w:p w14:paraId="6E6CDC35" w14:textId="77777777" w:rsidR="00B84777" w:rsidRPr="00E103BB" w:rsidRDefault="00B84777" w:rsidP="00B84777">
      <w:pPr>
        <w:ind w:right="142"/>
        <w:rPr>
          <w:rFonts w:ascii="Arial" w:hAnsi="Arial" w:cs="Arial"/>
          <w:b/>
        </w:rPr>
      </w:pPr>
    </w:p>
    <w:p w14:paraId="6148E0E7" w14:textId="77777777" w:rsidR="00B84777" w:rsidRPr="00C70F65" w:rsidRDefault="00B84777" w:rsidP="00B84777">
      <w:pPr>
        <w:ind w:right="142"/>
        <w:rPr>
          <w:rFonts w:ascii="Arial" w:hAnsi="Arial" w:cs="Arial"/>
          <w:i/>
        </w:rPr>
      </w:pPr>
      <w:r w:rsidRPr="00C70F65">
        <w:rPr>
          <w:rFonts w:ascii="Arial" w:hAnsi="Arial" w:cs="Arial"/>
          <w:i/>
        </w:rPr>
        <w:t>Place the two figures in white next to the tomb and the women</w:t>
      </w:r>
    </w:p>
    <w:p w14:paraId="43E8DD4D" w14:textId="77777777" w:rsidR="00B84777" w:rsidRPr="00E103BB" w:rsidRDefault="00B84777" w:rsidP="00B84777">
      <w:pPr>
        <w:ind w:right="142"/>
        <w:rPr>
          <w:rFonts w:ascii="Arial" w:hAnsi="Arial" w:cs="Arial"/>
          <w:b/>
        </w:rPr>
      </w:pPr>
      <w:r w:rsidRPr="00E103BB">
        <w:rPr>
          <w:rFonts w:ascii="Arial" w:hAnsi="Arial" w:cs="Arial"/>
          <w:b/>
        </w:rPr>
        <w:t xml:space="preserve">They saw two men in dazzling clothes. </w:t>
      </w:r>
    </w:p>
    <w:p w14:paraId="577EB594" w14:textId="77777777" w:rsidR="00B84777" w:rsidRDefault="00B84777" w:rsidP="00B84777">
      <w:pPr>
        <w:rPr>
          <w:rFonts w:ascii="Arial" w:hAnsi="Arial" w:cs="Arial"/>
          <w:i/>
        </w:rPr>
      </w:pPr>
    </w:p>
    <w:p w14:paraId="3308CA1B" w14:textId="77777777" w:rsidR="00B84777" w:rsidRPr="00C70F65" w:rsidRDefault="00B84777" w:rsidP="00B84777">
      <w:pPr>
        <w:rPr>
          <w:rFonts w:ascii="Arial" w:hAnsi="Arial" w:cs="Arial"/>
          <w:i/>
        </w:rPr>
      </w:pPr>
      <w:r w:rsidRPr="00C70F65">
        <w:rPr>
          <w:rFonts w:ascii="Arial" w:hAnsi="Arial" w:cs="Arial"/>
          <w:i/>
        </w:rPr>
        <w:t>Place the three women face down on the ground.</w:t>
      </w:r>
    </w:p>
    <w:p w14:paraId="733E3164" w14:textId="77777777" w:rsidR="00B84777" w:rsidRDefault="00B84777" w:rsidP="00B84777">
      <w:pPr>
        <w:rPr>
          <w:rFonts w:ascii="Arial" w:hAnsi="Arial" w:cs="Arial"/>
          <w:b/>
        </w:rPr>
      </w:pPr>
      <w:r w:rsidRPr="00E103BB">
        <w:rPr>
          <w:rFonts w:ascii="Arial" w:hAnsi="Arial" w:cs="Arial"/>
          <w:b/>
        </w:rPr>
        <w:t xml:space="preserve">The women were terrified and bowed </w:t>
      </w:r>
      <w:r>
        <w:rPr>
          <w:rFonts w:ascii="Arial" w:hAnsi="Arial" w:cs="Arial"/>
          <w:b/>
        </w:rPr>
        <w:t xml:space="preserve">their faces </w:t>
      </w:r>
      <w:r w:rsidRPr="00E103BB">
        <w:rPr>
          <w:rFonts w:ascii="Arial" w:hAnsi="Arial" w:cs="Arial"/>
          <w:b/>
        </w:rPr>
        <w:t>to the ground.</w:t>
      </w:r>
    </w:p>
    <w:p w14:paraId="049F9248" w14:textId="77777777" w:rsidR="00B84777" w:rsidRPr="00C70F65" w:rsidRDefault="00B84777" w:rsidP="00B84777">
      <w:pPr>
        <w:rPr>
          <w:rFonts w:ascii="Arial" w:hAnsi="Arial" w:cs="Arial"/>
          <w:i/>
        </w:rPr>
      </w:pPr>
    </w:p>
    <w:p w14:paraId="33F9C363" w14:textId="77777777" w:rsidR="00B84777" w:rsidRPr="00E103BB" w:rsidRDefault="00B84777" w:rsidP="00B84777">
      <w:pPr>
        <w:ind w:right="142"/>
        <w:rPr>
          <w:rFonts w:ascii="Arial" w:hAnsi="Arial" w:cs="Arial"/>
          <w:b/>
        </w:rPr>
      </w:pPr>
      <w:r w:rsidRPr="00E103BB">
        <w:rPr>
          <w:rFonts w:ascii="Arial" w:hAnsi="Arial" w:cs="Arial"/>
          <w:b/>
        </w:rPr>
        <w:t xml:space="preserve">The men in white said, “Why do you look for the living among the dead? He is not here but he has risen!” </w:t>
      </w:r>
    </w:p>
    <w:p w14:paraId="0FC982C3" w14:textId="77777777" w:rsidR="00B84777" w:rsidRPr="00C70F65" w:rsidRDefault="00B84777" w:rsidP="00B84777">
      <w:pPr>
        <w:ind w:right="142"/>
        <w:rPr>
          <w:rFonts w:ascii="Arial" w:hAnsi="Arial" w:cs="Arial"/>
          <w:i/>
        </w:rPr>
      </w:pPr>
      <w:r w:rsidRPr="00C70F65">
        <w:rPr>
          <w:rFonts w:ascii="Arial" w:hAnsi="Arial" w:cs="Arial"/>
          <w:i/>
        </w:rPr>
        <w:t>Replace the women into the upright position.</w:t>
      </w:r>
    </w:p>
    <w:p w14:paraId="40AA257E" w14:textId="77777777" w:rsidR="00B84777" w:rsidRPr="00C70F65" w:rsidRDefault="00B84777" w:rsidP="00B84777">
      <w:pPr>
        <w:spacing w:before="120"/>
        <w:ind w:right="142"/>
        <w:rPr>
          <w:rFonts w:ascii="Arial" w:hAnsi="Arial" w:cs="Arial"/>
          <w:i/>
        </w:rPr>
      </w:pPr>
      <w:r w:rsidRPr="00E103BB">
        <w:rPr>
          <w:rFonts w:ascii="Arial" w:hAnsi="Arial" w:cs="Arial"/>
          <w:b/>
        </w:rPr>
        <w:t>The women went quickly back to tell the apostles and others</w:t>
      </w:r>
      <w:r>
        <w:rPr>
          <w:rFonts w:ascii="Arial" w:hAnsi="Arial" w:cs="Arial"/>
          <w:b/>
        </w:rPr>
        <w:t xml:space="preserve"> what had happened</w:t>
      </w:r>
      <w:r w:rsidRPr="00E103BB">
        <w:rPr>
          <w:rFonts w:ascii="Arial" w:hAnsi="Arial" w:cs="Arial"/>
          <w:b/>
        </w:rPr>
        <w:t>.</w:t>
      </w:r>
    </w:p>
    <w:p w14:paraId="5A6D2485" w14:textId="77777777" w:rsidR="00B84777" w:rsidRPr="00C70F65" w:rsidRDefault="00B84777" w:rsidP="00B84777">
      <w:pPr>
        <w:ind w:right="142"/>
        <w:rPr>
          <w:rFonts w:ascii="Arial" w:hAnsi="Arial" w:cs="Arial"/>
          <w:i/>
        </w:rPr>
      </w:pPr>
      <w:r w:rsidRPr="00C70F65">
        <w:rPr>
          <w:rFonts w:ascii="Arial" w:hAnsi="Arial" w:cs="Arial"/>
          <w:i/>
        </w:rPr>
        <w:t xml:space="preserve">Move the women to the other end of the cloth where Peter </w:t>
      </w:r>
      <w:r>
        <w:rPr>
          <w:rFonts w:ascii="Arial" w:hAnsi="Arial" w:cs="Arial"/>
          <w:i/>
        </w:rPr>
        <w:t>is</w:t>
      </w:r>
      <w:r w:rsidRPr="00C70F65">
        <w:rPr>
          <w:rFonts w:ascii="Arial" w:hAnsi="Arial" w:cs="Arial"/>
          <w:i/>
        </w:rPr>
        <w:t xml:space="preserve"> waiting.</w:t>
      </w:r>
    </w:p>
    <w:p w14:paraId="281EE2AD" w14:textId="77777777" w:rsidR="00B84777" w:rsidRDefault="00B84777" w:rsidP="00B84777">
      <w:pPr>
        <w:rPr>
          <w:rFonts w:ascii="Arial" w:hAnsi="Arial" w:cs="Arial"/>
          <w:b/>
          <w:lang w:val="en-US"/>
        </w:rPr>
      </w:pPr>
    </w:p>
    <w:p w14:paraId="43EAD0F4" w14:textId="77777777" w:rsidR="00B84777" w:rsidRPr="00E103BB" w:rsidRDefault="00B84777" w:rsidP="00B84777">
      <w:pPr>
        <w:rPr>
          <w:rFonts w:ascii="Arial" w:hAnsi="Arial" w:cs="Arial"/>
          <w:b/>
        </w:rPr>
      </w:pPr>
      <w:r w:rsidRPr="00E103BB">
        <w:rPr>
          <w:rFonts w:ascii="Arial" w:hAnsi="Arial" w:cs="Arial"/>
          <w:b/>
          <w:lang w:val="en-US"/>
        </w:rPr>
        <w:t>Some of the disciples did not believe them, but Peter got up and ran to the tomb.</w:t>
      </w:r>
      <w:r w:rsidRPr="00E103BB">
        <w:rPr>
          <w:noProof/>
          <w:lang w:eastAsia="en-AU"/>
        </w:rPr>
        <w:t xml:space="preserve"> </w:t>
      </w:r>
    </w:p>
    <w:p w14:paraId="225EECC5" w14:textId="77777777" w:rsidR="00B84777" w:rsidRPr="004877D1" w:rsidRDefault="00DA1B1E" w:rsidP="00B84777">
      <w:pPr>
        <w:ind w:right="2408"/>
        <w:rPr>
          <w:rFonts w:ascii="Arial" w:hAnsi="Arial" w:cs="Arial"/>
          <w:i/>
        </w:rPr>
      </w:pPr>
      <w:r>
        <w:rPr>
          <w:rFonts w:ascii="Calibri" w:hAnsi="Calibri"/>
          <w:noProof/>
        </w:rPr>
        <w:pict w14:anchorId="7D64000F">
          <v:group id="Group 7" o:spid="_x0000_s1041" style="position:absolute;margin-left:407.45pt;margin-top:2.75pt;width:123.65pt;height:94.8pt;z-index:251660288" coordsize="18097,13798" wrapcoords="-131 -343 -131 21771 21862 21771 21862 -343 -131 -34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">
            <v:group id="Group 51" o:spid="_x0000_s1042" style="position:absolute;left:95;width:18002;height:13798" coordsize="22574,159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rect id="Rectangle 1" o:spid="_x0000_s1043" style="position:absolute;width:22574;height:15906;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KufMIA&#10;AADbAAAADwAAAGRycy9kb3ducmV2LnhtbESPQWsCMRSE70L/Q3iF3jRbi1JW47IUCi2eXJVen5tn&#10;dnHzsiSprv56IxR6HGbmG2ZZDLYTZ/KhdazgdZKBIK6dbtko2G0/x+8gQkTW2DkmBVcKUKyeRkvM&#10;tbvwhs5VNCJBOOSooImxz6UMdUMWw8T1xMk7Om8xJumN1B4vCW47Oc2yubTYclposKePhupT9WsT&#10;Zc7V3nl5Lbdrf/u2h59gzJtSL89DuQARaYj/4b/2l1Ywm8LjS/oBc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Mq58wgAAANsAAAAPAAAAAAAAAAAAAAAAAJgCAABkcnMvZG93&#10;bnJldi54bWxQSwUGAAAAAAQABAD1AAAAhwMAAAAA&#10;" fillcolor="#c2b280" strokecolor="#4e6128" strokeweight="2pt"/>
              <v:shape id="Picture 4" o:spid="_x0000_s1044" type="#_x0000_t75" style="position:absolute;left:18002;top:10668;width:1048;height:1809;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BVvzDAAAA2wAAAA8AAABkcnMvZG93bnJldi54bWxEj91qAjEUhO8LvkM4Qu9qVos/rEYRQbBQ&#10;aDf6AIfNcTe4OVk3Ubdv3wiFXg4z8w2z2vSuEXfqgvWsYDzKQBCX3liuFJyO+7cFiBCRDTaeScEP&#10;BdisBy8rzI1/cEF3HSuRIBxyVFDH2OZShrImh2HkW+LknX3nMCbZVdJ0+Ehw18hJls2kQ8tpocaW&#10;djWVF31zCuba90XxTVf94WfH8USfrf38Uup12G+XICL18T/81z4YBdN3eH5JP0Cuf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gFW/MMAAADbAAAADwAAAAAAAAAAAAAAAACf&#10;AgAAZHJzL2Rvd25yZXYueG1sUEsFBgAAAAAEAAQA9wAAAI8DAAAAAA==&#10;">
                <v:imagedata r:id="rId20" o:title="PersonIconYellow" chromakey="white"/>
                <v:shadow on="t" opacity=".5" offset="-2pt,-6pt"/>
                <v:path arrowok="t"/>
              </v:shape>
              <v:shape id="Picture 5" o:spid="_x0000_s1045" type="#_x0000_t75" style="position:absolute;left:16383;top:13716;width:1047;height:1809;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MlwLFAAAA2wAAAA8AAABkcnMvZG93bnJldi54bWxEj81qwzAQhO+BvoPYQm+JnDY/xrES2tBA&#10;Lz3k5wEWaWM7tlbGUh2nTx8VCjkOM/MNk28G24ieOl85VjCdJCCItTMVFwpOx904BeEDssHGMSm4&#10;kYfN+mmUY2bclffUH0IhIoR9hgrKENpMSq9LsugnriWO3tl1FkOUXSFNh9cIt418TZKFtFhxXCix&#10;pW1Juj78WAVm97Htk8+35U3Xofk+X1L7q1OlXp6H9xWIQEN4hP/bX0bBfAZ/X+IPkO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DJcCxQAAANsAAAAPAAAAAAAAAAAAAAAA&#10;AJ8CAABkcnMvZG93bnJldi54bWxQSwUGAAAAAAQABAD3AAAAkQMAAAAA&#10;">
                <v:imagedata r:id="rId21" o:title="PersonIconRed" chromakey="white"/>
                <v:shadow on="t" opacity=".5" offset="-2pt,-6pt"/>
                <v:path arrowok="t"/>
              </v:shape>
              <v:shape id="Picture 7" o:spid="_x0000_s1046" type="#_x0000_t75" style="position:absolute;left:16859;top:11906;width:1048;height:1810;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kaxPCAAAA2wAAAA8AAABkcnMvZG93bnJldi54bWxEj9FqAjEURN8L/kO4Qt9qVkErq1FEKCgU&#10;dKMfcNlcd4Obm3WT6vbvG0Ho4zAzZ5jluneNuFMXrGcF41EGgrj0xnKl4Hz6+piDCBHZYOOZFPxS&#10;gPVq8LbE3PgHF3TXsRIJwiFHBXWMbS5lKGtyGEa+JU7exXcOY5JdJU2HjwR3jZxk2Uw6tJwWamxp&#10;W1N51T9Owaf2fVEc6ab3fnYaT/TF2u+DUu/DfrMAEamP/+FXe2cUTKfw/JJ+gFz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pGsTwgAAANsAAAAPAAAAAAAAAAAAAAAAAJ8C&#10;AABkcnMvZG93bnJldi54bWxQSwUGAAAAAAQABAD3AAAAjgMAAAAA&#10;">
                <v:imagedata r:id="rId20" o:title="PersonIconYellow" chromakey="white"/>
                <v:shadow on="t" opacity=".5" offset="-2pt,-6pt"/>
                <v:path arrowok="t"/>
              </v:shape>
              <v:shape id="Picture 9" o:spid="_x0000_s1047" type="#_x0000_t75" style="position:absolute;left:7620;top:7429;width:1143;height:1810;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KtE7FAAAA2wAAAA8AAABkcnMvZG93bnJldi54bWxEj8FqwzAQRO+F/oPYQi8lkRsTE9wooRQK&#10;uaTQ2JfcFmljm1grY6mKm6+vAoEeh5l5w6y3k+1FpNF3jhW8zjMQxNqZjhsFdfU5W4HwAdlg75gU&#10;/JKH7ebxYY2lcRf+pngIjUgQ9iUqaEMYSim9bsmin7uBOHknN1oMSY6NNCNeEtz2cpFlhbTYcVpo&#10;caCPlvT58GMV7POTy5fmHGN+famO+stXptZKPT9N728gAk3hP3xv74yCZQG3L+kHyM0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yrROxQAAANsAAAAPAAAAAAAAAAAAAAAA&#10;AJ8CAABkcnMvZG93bnJldi54bWxQSwUGAAAAAAQABAD3AAAAkQMAAAAA&#10;">
                <v:imagedata r:id="rId22" o:title="PersonIconYellow" chromakey="white"/>
                <v:path arrowok="t"/>
              </v:shape>
              <v:shape id="Freeform 57" o:spid="_x0000_s1048" style="position:absolute;left:9239;top:8667;width:11457;height:3604;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coordsize="1369971,494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0/ncMA&#10;AADbAAAADwAAAGRycy9kb3ducmV2LnhtbESP3YrCMBSE74V9h3CEvdPUZbVajbIsLKig4M8DHJrT&#10;H2xOSpPW+vYbQfBymJlvmNWmN5XoqHGlZQWTcQSCOLW65FzB9fI3moNwHlljZZkUPMjBZv0xWGGi&#10;7Z1P1J19LgKEXYIKCu/rREqXFmTQjW1NHLzMNgZ9kE0udYP3ADeV/IqimTRYclgosKbfgtLbuTUK&#10;Drtj9q07s6DLNs6ut0e7iPetUp/D/mcJwlPv3+FXe6sVTG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0/ncMAAADbAAAADwAAAAAAAAAAAAAAAACYAgAAZHJzL2Rv&#10;d25yZXYueG1sUEsFBgAAAAAEAAQA9QAAAIgDAAAAAA==&#10;" path="m1355016,494483v17227,-108006,34455,-216011,-39757,-286247c1241047,138000,1112501,106194,909743,73064,706985,39934,243159,21381,98710,9454,-45739,-2473,-1345,-486,43050,1502e" filled="f" strokecolor="#bc4542">
                <v:stroke endarrow="block"/>
                <v:path arrowok="t" o:connecttype="custom" o:connectlocs="1133203,360423;1099954,151781;760820,53256;82551,6891;36003,1095" o:connectangles="0,0,0,0,0"/>
              </v:shape>
              <v:shape id="Freeform 15" o:spid="_x0000_s1049" style="position:absolute;left:2952;top:9906;width:2001;height:4419;rotation:1022273fd;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B6mcIA&#10;AADbAAAADwAAAGRycy9kb3ducmV2LnhtbERPz2vCMBS+D/Y/hDfwNtMqyOiMIoUNcbuog83bs3m2&#10;pc1LTbK2++/NYeDx4/u9XI+mFT05X1tWkE4TEMSF1TWXCr6Ob88vIHxA1thaJgV/5GG9enxYYqbt&#10;wHvqD6EUMYR9hgqqELpMSl9UZNBPbUccuYt1BkOErpTa4RDDTStnSbKQBmuODRV2lFdUNIdfo+Ca&#10;nmzznQ5N7fLj7p1/zvOPT6fU5GncvIIINIa7+N+91QoWcX38En+AX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IHqZwgAAANsAAAAPAAAAAAAAAAAAAAAAAJgCAABkcnMvZG93&#10;bnJldi54bWxQSwUGAAAAAAQABAD1AAAAhw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gray">
                <v:fill color2="#d9d9d9" rotate="t" angle="180" colors="0 #bcbcbc;22938f #d0d0d0;1 #ededed" focus="100%" type="gradient"/>
                <v:shadow on="t" color="black" opacity="24903f" offset="0,.55556mm"/>
                <v:path arrowok="t" o:connecttype="custom" o:connectlocs="80010,50873;80010,50873;56007,111285;40005,136721;26003,165338;16002,184415;14002,197133;8001,206672;4001,232108;0,244827;6001,317957;14002,346573;28004,359291;40005,368830;52007,381548;76010,400626;88011,410164;96012,422883;102013,429242;108014,441960;128016,438780;136017,429242;150019,419703;156020,410164;166021,394266;174022,362471;180023,356112;188024,324316;192024,314777;194024,305239;200025,286161;196025,260725;186023,241647;180023,222570;174022,178056;172022,168517;166021,143081;170021,124003;172022,92207;176022,82669;182023,60412;178022,12718;166021,0;110014,3180;100013,9539;94012,12718;86011,28616;84011,38155;80010,50873" o:connectangles="0,0,0,0,0,0,0,0,0,0,0,0,0,0,0,0,0,0,0,0,0,0,0,0,0,0,0,0,0,0,0,0,0,0,0,0,0,0,0,0,0,0,0,0,0,0,0,0,0"/>
              </v:shape>
              <v:shape id="Freeform 23" o:spid="_x0000_s1050" style="position:absolute;left:4667;top:3905;width:2470;height:4172;rotation:894536fd;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coordsize="895997,1360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th/8IA&#10;AADbAAAADwAAAGRycy9kb3ducmV2LnhtbESPzarCMBSE94LvEI7gTtO6KFKNIoIi3LvxD1wem2Nb&#10;bU5qE7X37W8EweUwM98w03lrKvGkxpWWFcTDCARxZnXJuYLDfjUYg3AeWWNlmRT8kYP5rNuZYqrt&#10;i7f03PlcBAi7FBUU3teplC4ryKAb2po4eBfbGPRBNrnUDb4C3FRyFEWJNFhyWCiwpmVB2W33MArK&#10;X3sa/VzPuKjG9XrTHu/x/pEo1e+1iwkIT63/hj/tjVaQxPD+En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W2H/wgAAANsAAAAPAAAAAAAAAAAAAAAAAJgCAABkcnMvZG93&#10;bnJldi54bWxQSwUGAAAAAAQABAD1AAAAhwMAAAAA&#10;" path="m704946,25579c606521,71616,273146,187504,171546,292279,69946,397054,103283,543104,95346,654229v-7937,111125,44450,220663,28575,304800c108046,1043166,3271,1117779,96,1159054v-3175,41275,73025,38100,104775,47625c136621,1216204,174721,1197154,190596,1216204v15875,19050,4763,85725,9525,104775c204883,1340029,193771,1327329,219171,1330504v25400,3175,106363,7938,133350,9525c379508,1341616,362046,1386066,381096,1340029v19050,-46037,85725,-187325,85725,-276225c466821,974904,371571,901879,381096,806629v9525,-95250,79375,-228600,142875,-314325c587471,406579,700184,341491,762096,292279v61912,-49212,141288,-66675,133350,-95250c887508,168454,743046,141466,714471,120829v-28575,-20637,1588,-30163,9525,-47625c731933,55742,768446,23991,762096,16054v-6350,-7937,41275,-36512,-57150,9525xe" strokecolor="#dbe5f1" strokeweight="2pt">
                <v:path arrowok="t" o:connecttype="custom" o:connectlocs="194345,7842;47293,89604;26286,200567;34163,294010;26,355331;28912,369932;52545,372852;55171,404973;60423,407893;97186,410813;105063,410813;128697,326130;105063,247288;144452,150926;210100,89604;246863,60403;196971,37043;199597,22442;210100,4922;194345,7842" o:connectangles="0,0,0,0,0,0,0,0,0,0,0,0,0,0,0,0,0,0,0,0"/>
              </v:shape>
            </v:group>
            <v:shape id="_x0000_s1051" style="position:absolute;top:4000;width:3765;height:2426;rotation:1869730fd;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mkwMAA&#10;AADaAAAADwAAAGRycy9kb3ducmV2LnhtbESPQYvCMBSE74L/ITxhb5oqqyvVKMuCsCdFK+v10Tzb&#10;YvNSmtjGf78RBI/DzDfDrLfB1KKj1lWWFUwnCQji3OqKCwXnbDdegnAeWWNtmRQ8yMF2MxysMdW2&#10;5yN1J1+IWMIuRQWl900qpctLMugmtiGO3tW2Bn2UbSF1i30sN7WcJclCGqw4LpTY0E9J+e10Nwrm&#10;/f7w6L4+9zefHejvEszVhplSH6PwvQLhKfh3+EX/6sjB80q8AXLz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mkwMAAAADaAAAADwAAAAAAAAAAAAAAAACYAgAAZHJzL2Rvd25y&#10;ZXYueG1sUEsFBgAAAAAEAAQA9QAAAIUDA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150622,27922;150622,27922;105435,61079;75311,75040;48952,90746;30124,101216;26359,108197;15062,113432;7531,127393;0,134373;11297,174511;26359,190217;52718,197197;75311,202433;97904,209413;143091,219884;165684,225119;180746,232099;192043,235590;203340,242570;240995,240825;256057,235590;282416,230354;293713,225119;312541,216393;327603,198942;338900,195452;353962,178001;361493,172766;365258,167530;376555,157060;369024,143099;350196,132628;338900,122158;327603,97726;323837,92491;312541,78530;320072,68059;323837,50608;331368,45373;342665,33157;335134,6980;312541,0;207105,1745;188278,5235;176981,6980;161919,15706;158153,20941;150622,27922" o:connectangles="0,0,0,0,0,0,0,0,0,0,0,0,0,0,0,0,0,0,0,0,0,0,0,0,0,0,0,0,0,0,0,0,0,0,0,0,0,0,0,0,0,0,0,0,0,0,0,0,0"/>
            </v:shape>
            <v:shape id="_x0000_s1052" style="position:absolute;left:1905;top:666;width:4006;height:2178;rotation:-9256780fd;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68n8YA&#10;AADaAAAADwAAAGRycy9kb3ducmV2LnhtbESPT2vCQBTE70K/w/IKvYhurH8oqatooVj0EIxCr6/Z&#10;ZxLMvk2zW5P207sFweMwM79h5svOVOJCjSstKxgNIxDEmdUl5wqOh/fBCwjnkTVWlknBLzlYLh56&#10;c4y1bXlPl9TnIkDYxaig8L6OpXRZQQbd0NbEwTvZxqAPssmlbrANcFPJ5yiaSYMlh4UCa3orKDun&#10;P0bBdr2r+9Pv09cEd3/tRifjxCefSj09dqtXEJ46fw/f2h9awQz+r4Qb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68n8YAAADaAAAADwAAAAAAAAAAAAAAAACYAgAAZHJz&#10;L2Rvd25yZXYueG1sUEsFBgAAAAAEAAQA9QAAAIsDA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160274,25071;160274,25071;112192,54843;80137,67379;52089,81481;32055,90883;28048,97150;16027,101851;8014,114387;0,120655;12021,156694;28048,170797;56096,177064;80137,181765;104178,188033;152260,197435;176301,202136;192329,208403;204349,211537;216370,217805;256438,216238;272466,211537;300514,206836;312534,202136;332569,194301;348596,178631;360617,175498;376644,159828;384658,155127;388664,150426;400685,141025;392671,128489;372637,119088;360617,109686;348596,87749;344589,83048;332569,70512;340582,61111;344589,45441;352603,40741;364623,29772;356610,6268;332569,0;220377,1567;200343,4701;188322,6268;172295,14102;168288,18803;160274,25071" o:connectangles="0,0,0,0,0,0,0,0,0,0,0,0,0,0,0,0,0,0,0,0,0,0,0,0,0,0,0,0,0,0,0,0,0,0,0,0,0,0,0,0,0,0,0,0,0,0,0,0,0"/>
            </v:shape>
            <v:shape id="_x0000_s1053" style="position:absolute;left:-96;top:1619;width:4560;height:2438;rotation:-3408729fd;visibility:visible;mso-wrap-style:square;mso-width-percent:0;mso-height-percent:0;mso-left-percent:-10001;mso-top-percent:-10001;mso-wrap-distance-left:9pt;mso-wrap-distance-top:0;mso-wrap-distance-right:9pt;mso-wrap-distance-bottom:0;mso-position-horizontal:absolute;mso-position-horizontal-relative:text;mso-position-vertical:absolute;mso-position-vertical-relative:text;mso-width-percent:0;mso-height-percent:0;mso-left-percent:-10001;mso-top-percent:-10001;mso-width-relative:page;mso-height-relative:page;mso-position-horizontal-col-start:0;mso-width-col-span:0;v-text-anchor:middle" coordsize="952500,1323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3fLb8A&#10;AADaAAAADwAAAGRycy9kb3ducmV2LnhtbERPy4rCMBTdC/MP4Qqz01QXIh1jUWGgji4cHXB7aW4f&#10;2NzUJGr9e7MQZnk470XWm1bcyfnGsoLJOAFBXFjdcKXg7/Q9moPwAVlja5kUPMlDtvwYLDDV9sG/&#10;dD+GSsQQ9ikqqEPoUil9UZNBP7YdceRK6wyGCF0ltcNHDDetnCbJTBpsODbU2NGmpuJyvBkF68su&#10;P+TbrdvPfsrn/nrg7jxlpT6H/eoLRKA+/Ivf7lwriFvjlX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d8tvwAAANoAAAAPAAAAAAAAAAAAAAAAAJgCAABkcnMvZG93bnJl&#10;di54bWxQSwUGAAAAAAQABAD1AAAAhAMAAAAA&#10;" path="m381000,152400r,c342900,212725,309169,276042,266700,333375v-21381,28865,-56275,46312,-76200,76200c94205,554018,198432,405771,123825,495300v-66305,79566,35857,-26332,-47625,57150c73025,565150,73170,579184,66675,590550v-6683,11696,-23001,16312,-28575,28575c27266,642960,30759,671907,19050,695325l,733425v6614,99207,501,134852,28575,219075c38006,980794,44034,1015584,66675,1038225v15471,15471,49244,28139,66675,38100c185051,1105868,138109,1087436,190500,1104900v19050,12700,36672,27861,57150,38100l361950,1200150v73858,36929,-14674,4634,57150,28575c431800,1241425,443563,1255136,457200,1266825v8692,7450,20480,10955,28575,19050c497000,1297100,504825,1311275,514350,1323975v31750,-3175,64569,-759,95250,-9525c624864,1310089,634782,1295102,647700,1285875v35419,-25300,22098,-17431,66675,-28575c723900,1247775,732602,1237349,742950,1228725v29135,-24279,31190,-10646,47625,-47625c800727,1158258,810112,1108126,828675,1085850v7329,-8794,19050,-12700,28575,-19050c872862,1019964,872926,1010792,895350,971550v5680,-9939,13930,-18336,19050,-28575c918890,933995,919435,923380,923925,914400v36929,-73858,4634,14674,28575,-57150c951126,850380,941818,793602,933450,781050v-42131,-63197,-16462,5176,-47625,-57150c846390,645030,911845,748642,857250,666750,839872,597238,850292,641487,828675,533400v-1969,-9845,-7090,-18835,-9525,-28575c802672,438913,821934,475664,790575,428625v6350,-19050,17052,-37169,19050,-57150c812800,339725,811975,307316,819150,276225v2574,-11154,13370,-18636,19050,-28575c857032,214694,856089,213033,866775,180975,860425,133350,866370,82381,847725,38100,838840,16999,790575,,790575,,701675,3175,612466,1471,523875,9525v-17028,1548,-31616,13047,-47625,19050c466849,32100,457200,34925,447675,38100v-23941,71824,11139,-13923,-38100,47625c403303,93565,404926,105523,400050,114300v-39861,71750,-15875,31750,-19050,38100xe" fillcolor="#fbd4b4" stroked="f">
              <v:shadow on="t" color="black" opacity="20971f" offset="0,2.2pt"/>
              <v:path arrowok="t" o:connecttype="custom" o:connectlocs="182372,28068;182372,28068;127660,61399;91186,75433;59271,91221;36474,101746;31915,108763;18237,114026;9119,128060;0,135077;13678,175424;31915,191213;63830,198230;91186,203492;118542,210509;173253,221035;200609,226298;218846,233315;232524,236823;246202,243840;291795,242086;310032,236823;341948,231560;355625,226298;378422,217526;396659,199984;410337,196475;428574,178933;437693,173670;442252,168407;455930,157882;446811,143848;424015,133323;410337,122797;396659,98238;392100,92975;378422,78941;387541,68416;392100,50873;401218,45610;414896,33331;405778,7017;378422,0;250762,1754;227965,5263;214287,7017;196050,15788;191491,21051;182372,28068" o:connectangles="0,0,0,0,0,0,0,0,0,0,0,0,0,0,0,0,0,0,0,0,0,0,0,0,0,0,0,0,0,0,0,0,0,0,0,0,0,0,0,0,0,0,0,0,0,0,0,0,0"/>
            </v:shape>
            <w10:wrap type="through"/>
          </v:group>
        </w:pict>
      </w:r>
      <w:r w:rsidR="00B84777" w:rsidRPr="004877D1">
        <w:rPr>
          <w:rFonts w:ascii="Arial" w:hAnsi="Arial" w:cs="Arial"/>
          <w:i/>
        </w:rPr>
        <w:t>Move Peter to the entrance of the tomb.</w:t>
      </w:r>
    </w:p>
    <w:p w14:paraId="2EAE0A06" w14:textId="77777777" w:rsidR="00B84777" w:rsidRDefault="00B84777" w:rsidP="00B84777">
      <w:pPr>
        <w:spacing w:before="120"/>
        <w:ind w:right="2410"/>
        <w:rPr>
          <w:rFonts w:ascii="Arial" w:hAnsi="Arial" w:cs="Arial"/>
          <w:b/>
        </w:rPr>
      </w:pPr>
      <w:r w:rsidRPr="00E103BB">
        <w:rPr>
          <w:rFonts w:ascii="Arial" w:hAnsi="Arial" w:cs="Arial"/>
          <w:b/>
        </w:rPr>
        <w:t>Peter saw the linen cloths by themselves and was amazed</w:t>
      </w:r>
      <w:r>
        <w:rPr>
          <w:rFonts w:ascii="Arial" w:hAnsi="Arial" w:cs="Arial"/>
          <w:b/>
        </w:rPr>
        <w:t xml:space="preserve"> at what had happened.</w:t>
      </w:r>
    </w:p>
    <w:p w14:paraId="78BB8010" w14:textId="77777777" w:rsidR="00B84777" w:rsidRDefault="00B84777" w:rsidP="00B84777">
      <w:pPr>
        <w:spacing w:before="120" w:line="276" w:lineRule="auto"/>
        <w:rPr>
          <w:rFonts w:ascii="Arial" w:hAnsi="Arial" w:cs="Arial"/>
          <w:b/>
        </w:rPr>
      </w:pPr>
    </w:p>
    <w:p w14:paraId="118BE2E6" w14:textId="77777777" w:rsidR="00B84777" w:rsidRDefault="00B84777" w:rsidP="00B84777">
      <w:pPr>
        <w:spacing w:before="120" w:line="276" w:lineRule="auto"/>
        <w:rPr>
          <w:rFonts w:ascii="Arial" w:hAnsi="Arial" w:cs="Arial"/>
          <w:i/>
        </w:rPr>
      </w:pPr>
      <w:r w:rsidRPr="004877D1">
        <w:rPr>
          <w:rFonts w:ascii="Arial" w:hAnsi="Arial" w:cs="Arial"/>
          <w:i/>
        </w:rPr>
        <w:t>Pause quietly for a moment and then begin to wonder together</w:t>
      </w:r>
      <w:r w:rsidRPr="00E103BB">
        <w:rPr>
          <w:rFonts w:ascii="Arial" w:hAnsi="Arial" w:cs="Arial"/>
          <w:i/>
        </w:rPr>
        <w:t>.</w:t>
      </w:r>
    </w:p>
    <w:p w14:paraId="3E8C5597" w14:textId="77777777" w:rsidR="00B84777" w:rsidRPr="00C44A8B" w:rsidRDefault="00B84777" w:rsidP="00B84777">
      <w:pPr>
        <w:spacing w:after="120" w:line="276" w:lineRule="auto"/>
        <w:rPr>
          <w:rFonts w:ascii="Arial" w:hAnsi="Arial" w:cs="Arial"/>
          <w:i/>
          <w:sz w:val="22"/>
          <w:szCs w:val="22"/>
        </w:rPr>
      </w:pPr>
      <w:r w:rsidRPr="00C44A8B">
        <w:rPr>
          <w:rFonts w:ascii="Arial" w:hAnsi="Arial" w:cs="Arial"/>
          <w:b/>
          <w:sz w:val="22"/>
          <w:szCs w:val="22"/>
          <w:lang w:bidi="en-US"/>
        </w:rPr>
        <w:t>I wonder how the women felt as they went to the tomb that Sunday morning.</w:t>
      </w:r>
    </w:p>
    <w:p w14:paraId="28BC5900" w14:textId="77777777" w:rsidR="00B84777" w:rsidRPr="00C44A8B" w:rsidRDefault="00B84777" w:rsidP="00B84777">
      <w:pPr>
        <w:spacing w:after="120"/>
        <w:ind w:right="142"/>
        <w:rPr>
          <w:rFonts w:ascii="Arial" w:hAnsi="Arial" w:cs="Arial"/>
          <w:b/>
          <w:sz w:val="22"/>
          <w:szCs w:val="22"/>
          <w:lang w:bidi="en-US"/>
        </w:rPr>
      </w:pPr>
      <w:r w:rsidRPr="00C44A8B">
        <w:rPr>
          <w:rFonts w:ascii="Arial" w:hAnsi="Arial" w:cs="Arial"/>
          <w:b/>
          <w:sz w:val="22"/>
          <w:szCs w:val="22"/>
          <w:lang w:bidi="en-US"/>
        </w:rPr>
        <w:t>I wonder how they felt when they saw that Jesus’ body was not in the tomb.</w:t>
      </w:r>
    </w:p>
    <w:p w14:paraId="5CAF11FD" w14:textId="77777777" w:rsidR="00B84777" w:rsidRPr="00C44A8B" w:rsidRDefault="00B84777" w:rsidP="00B84777">
      <w:pPr>
        <w:spacing w:after="120"/>
        <w:ind w:right="142"/>
        <w:rPr>
          <w:rFonts w:ascii="Arial" w:hAnsi="Arial" w:cs="Arial"/>
          <w:b/>
          <w:sz w:val="22"/>
          <w:szCs w:val="22"/>
          <w:lang w:bidi="en-US"/>
        </w:rPr>
      </w:pPr>
      <w:r w:rsidRPr="00C44A8B">
        <w:rPr>
          <w:rFonts w:ascii="Arial" w:hAnsi="Arial" w:cs="Arial"/>
          <w:b/>
          <w:sz w:val="22"/>
          <w:szCs w:val="22"/>
          <w:lang w:bidi="en-US"/>
        </w:rPr>
        <w:t>I wonder what it was like to hear the words, “Jesus is not here but has risen.”</w:t>
      </w:r>
    </w:p>
    <w:p w14:paraId="43521191" w14:textId="77777777" w:rsidR="00B84777" w:rsidRPr="00C44A8B" w:rsidRDefault="00B84777" w:rsidP="00B84777">
      <w:pPr>
        <w:spacing w:after="120"/>
        <w:ind w:right="142"/>
        <w:rPr>
          <w:rFonts w:ascii="Arial" w:hAnsi="Arial" w:cs="Arial"/>
          <w:b/>
          <w:sz w:val="22"/>
          <w:szCs w:val="22"/>
          <w:lang w:bidi="en-US"/>
        </w:rPr>
      </w:pPr>
      <w:r w:rsidRPr="00C44A8B">
        <w:rPr>
          <w:rFonts w:ascii="Arial" w:hAnsi="Arial" w:cs="Arial"/>
          <w:b/>
          <w:sz w:val="22"/>
          <w:szCs w:val="22"/>
          <w:lang w:bidi="en-US"/>
        </w:rPr>
        <w:t>I wonder why some of the disciples didn’t believe the women.</w:t>
      </w:r>
    </w:p>
    <w:p w14:paraId="3E78CEC7" w14:textId="77777777" w:rsidR="00B84777" w:rsidRPr="00C44A8B" w:rsidRDefault="00B84777" w:rsidP="00B84777">
      <w:pPr>
        <w:spacing w:after="120"/>
        <w:ind w:right="142"/>
        <w:rPr>
          <w:rFonts w:ascii="Arial" w:hAnsi="Arial" w:cs="Arial"/>
          <w:b/>
          <w:sz w:val="22"/>
          <w:szCs w:val="22"/>
          <w:lang w:bidi="en-US"/>
        </w:rPr>
      </w:pPr>
      <w:r w:rsidRPr="00C44A8B">
        <w:rPr>
          <w:rFonts w:ascii="Arial" w:hAnsi="Arial" w:cs="Arial"/>
          <w:b/>
          <w:sz w:val="22"/>
          <w:szCs w:val="22"/>
          <w:lang w:bidi="en-US"/>
        </w:rPr>
        <w:t>I wonder how the women felt when the disciples didn’t believe them.</w:t>
      </w:r>
    </w:p>
    <w:p w14:paraId="3BA17FBC" w14:textId="77777777" w:rsidR="00B84777" w:rsidRPr="00C44A8B" w:rsidRDefault="00B84777" w:rsidP="00B84777">
      <w:pPr>
        <w:spacing w:after="120"/>
        <w:ind w:right="142"/>
        <w:rPr>
          <w:rFonts w:ascii="Arial" w:hAnsi="Arial" w:cs="Arial"/>
          <w:b/>
          <w:sz w:val="22"/>
          <w:szCs w:val="22"/>
        </w:rPr>
      </w:pPr>
      <w:r w:rsidRPr="00C44A8B">
        <w:rPr>
          <w:rFonts w:ascii="Arial" w:hAnsi="Arial" w:cs="Arial"/>
          <w:b/>
          <w:sz w:val="22"/>
          <w:szCs w:val="22"/>
          <w:lang w:bidi="en-US"/>
        </w:rPr>
        <w:t>I wonder why Peter ran to the tomb.</w:t>
      </w:r>
      <w:r w:rsidRPr="00C44A8B">
        <w:rPr>
          <w:rFonts w:ascii="Arial" w:hAnsi="Arial" w:cs="Arial"/>
          <w:b/>
          <w:sz w:val="22"/>
          <w:szCs w:val="22"/>
        </w:rPr>
        <w:t xml:space="preserve"> </w:t>
      </w:r>
    </w:p>
    <w:p w14:paraId="3DAE282A" w14:textId="77777777" w:rsidR="00B84777" w:rsidRPr="00C44A8B" w:rsidRDefault="00B84777" w:rsidP="00B84777">
      <w:pPr>
        <w:spacing w:after="120"/>
        <w:ind w:right="142"/>
        <w:rPr>
          <w:rFonts w:ascii="Arial" w:hAnsi="Arial" w:cs="Arial"/>
          <w:b/>
          <w:sz w:val="22"/>
          <w:szCs w:val="22"/>
        </w:rPr>
      </w:pPr>
      <w:r w:rsidRPr="00C44A8B">
        <w:rPr>
          <w:rFonts w:ascii="Arial" w:hAnsi="Arial" w:cs="Arial"/>
          <w:b/>
          <w:sz w:val="22"/>
          <w:szCs w:val="22"/>
        </w:rPr>
        <w:t>I wonder what part of this story you like the most.</w:t>
      </w:r>
    </w:p>
    <w:p w14:paraId="5D479711" w14:textId="77777777" w:rsidR="00B84777" w:rsidRDefault="00B84777" w:rsidP="00B84777">
      <w:pPr>
        <w:spacing w:before="120"/>
        <w:ind w:right="142"/>
        <w:rPr>
          <w:rFonts w:ascii="Arial" w:hAnsi="Arial" w:cs="Arial"/>
          <w:b/>
          <w:lang w:bidi="en-US"/>
        </w:rPr>
      </w:pPr>
      <w:r w:rsidRPr="00D91EC9">
        <w:rPr>
          <w:rFonts w:ascii="Arial" w:hAnsi="Arial" w:cs="Arial"/>
          <w:i/>
        </w:rPr>
        <w:t>Carefully pack story materials into storage box and put away</w:t>
      </w:r>
    </w:p>
    <w:p w14:paraId="5DFFD58F" w14:textId="77777777" w:rsidR="000B1E3A" w:rsidRDefault="000B1E3A" w:rsidP="000B1E3A">
      <w:pPr>
        <w:rPr>
          <w:rFonts w:ascii="Arial" w:hAnsi="Arial" w:cs="Arial"/>
          <w:b/>
          <w:sz w:val="22"/>
          <w:szCs w:val="22"/>
          <w:lang w:val="en-US"/>
        </w:rPr>
      </w:pPr>
      <w:r>
        <w:br w:type="page"/>
      </w:r>
    </w:p>
    <w:p w14:paraId="3AB0B2E7" w14:textId="77777777" w:rsidR="000B1E3A" w:rsidRPr="000B1E3A" w:rsidRDefault="000B1E3A" w:rsidP="000B1E3A">
      <w:pPr>
        <w:jc w:val="right"/>
        <w:rPr>
          <w:rFonts w:ascii="Arial" w:hAnsi="Arial" w:cs="Arial"/>
          <w:b/>
          <w:sz w:val="24"/>
          <w:szCs w:val="24"/>
          <w:lang w:val="en-US"/>
        </w:rPr>
      </w:pPr>
      <w:r w:rsidRPr="000B1E3A">
        <w:rPr>
          <w:rFonts w:ascii="Arial" w:hAnsi="Arial" w:cs="Arial"/>
          <w:b/>
          <w:sz w:val="24"/>
          <w:szCs w:val="24"/>
          <w:lang w:val="en-US"/>
        </w:rPr>
        <w:t>Resource Sheet 3</w:t>
      </w:r>
    </w:p>
    <w:p w14:paraId="27CC2D99" w14:textId="77777777" w:rsidR="000B1E3A" w:rsidRDefault="000B1E3A" w:rsidP="000B1E3A">
      <w:pPr>
        <w:rPr>
          <w:rFonts w:ascii="Arial" w:hAnsi="Arial" w:cs="Arial"/>
          <w:b/>
          <w:sz w:val="22"/>
          <w:szCs w:val="22"/>
          <w:lang w:val="en-US"/>
        </w:rPr>
      </w:pPr>
    </w:p>
    <w:p w14:paraId="5EFE0CB7" w14:textId="77777777" w:rsidR="000B1E3A" w:rsidRPr="00BC4BC3" w:rsidRDefault="000B1E3A" w:rsidP="000B1E3A">
      <w:pPr>
        <w:rPr>
          <w:rFonts w:ascii="Arial" w:hAnsi="Arial" w:cs="Arial"/>
          <w:b/>
          <w:sz w:val="28"/>
          <w:szCs w:val="28"/>
          <w:lang w:val="en-US"/>
        </w:rPr>
      </w:pPr>
      <w:r w:rsidRPr="00347517">
        <w:rPr>
          <w:rFonts w:ascii="Arial" w:hAnsi="Arial" w:cs="Arial"/>
          <w:b/>
          <w:sz w:val="22"/>
          <w:szCs w:val="22"/>
          <w:lang w:val="en-US"/>
        </w:rPr>
        <w:tab/>
      </w:r>
      <w:r w:rsidRPr="00347517">
        <w:rPr>
          <w:rFonts w:ascii="Arial" w:hAnsi="Arial" w:cs="Arial"/>
          <w:b/>
          <w:sz w:val="22"/>
          <w:szCs w:val="22"/>
          <w:lang w:val="en-US"/>
        </w:rPr>
        <w:tab/>
      </w:r>
      <w:r w:rsidRPr="00347517">
        <w:rPr>
          <w:rFonts w:ascii="Arial" w:hAnsi="Arial" w:cs="Arial"/>
          <w:b/>
          <w:sz w:val="22"/>
          <w:szCs w:val="22"/>
          <w:lang w:val="en-US"/>
        </w:rPr>
        <w:tab/>
      </w:r>
      <w:r w:rsidRPr="00347517">
        <w:rPr>
          <w:rFonts w:ascii="Arial" w:hAnsi="Arial" w:cs="Arial"/>
          <w:b/>
          <w:sz w:val="22"/>
          <w:szCs w:val="22"/>
          <w:lang w:val="en-US"/>
        </w:rPr>
        <w:tab/>
        <w:t xml:space="preserve">       </w:t>
      </w:r>
      <w:r w:rsidRPr="00BC4BC3">
        <w:rPr>
          <w:rFonts w:ascii="Arial" w:hAnsi="Arial" w:cs="Arial"/>
          <w:b/>
          <w:sz w:val="28"/>
          <w:szCs w:val="28"/>
          <w:lang w:val="en-US"/>
        </w:rPr>
        <w:t xml:space="preserve">The </w:t>
      </w:r>
      <w:r>
        <w:rPr>
          <w:rFonts w:ascii="Arial" w:hAnsi="Arial" w:cs="Arial"/>
          <w:b/>
          <w:sz w:val="28"/>
          <w:szCs w:val="28"/>
          <w:lang w:val="en-US"/>
        </w:rPr>
        <w:t>Walk</w:t>
      </w:r>
      <w:r w:rsidRPr="00BC4BC3">
        <w:rPr>
          <w:rFonts w:ascii="Arial" w:hAnsi="Arial" w:cs="Arial"/>
          <w:b/>
          <w:sz w:val="28"/>
          <w:szCs w:val="28"/>
          <w:lang w:val="en-US"/>
        </w:rPr>
        <w:t xml:space="preserve"> to Emmaus (Luke 24: 13-33)</w:t>
      </w:r>
    </w:p>
    <w:p w14:paraId="533AA2EB" w14:textId="77777777" w:rsidR="000B1E3A" w:rsidRPr="00347517" w:rsidRDefault="000B1E3A" w:rsidP="000B1E3A">
      <w:pPr>
        <w:jc w:val="center"/>
        <w:rPr>
          <w:rFonts w:ascii="Arial" w:hAnsi="Arial" w:cs="Arial"/>
          <w:i/>
          <w:sz w:val="22"/>
          <w:szCs w:val="22"/>
          <w:lang w:val="en-US"/>
        </w:rPr>
      </w:pPr>
      <w:r w:rsidRPr="00347517">
        <w:rPr>
          <w:rFonts w:ascii="Arial" w:hAnsi="Arial" w:cs="Arial"/>
          <w:b/>
          <w:sz w:val="22"/>
          <w:szCs w:val="22"/>
          <w:lang w:val="en-US"/>
        </w:rPr>
        <w:t>Unit 3.3</w:t>
      </w:r>
    </w:p>
    <w:p w14:paraId="0B88F46E" w14:textId="77777777" w:rsidR="000B1E3A" w:rsidRDefault="000B1E3A" w:rsidP="000B1E3A">
      <w:pPr>
        <w:rPr>
          <w:rFonts w:ascii="Arial" w:hAnsi="Arial" w:cs="Arial"/>
          <w:i/>
          <w:sz w:val="22"/>
          <w:szCs w:val="22"/>
          <w:lang w:val="en-US"/>
        </w:rPr>
      </w:pPr>
    </w:p>
    <w:p w14:paraId="2015D862" w14:textId="77777777" w:rsidR="000B1E3A" w:rsidRPr="00B836F6" w:rsidRDefault="000B1E3A" w:rsidP="000B1E3A">
      <w:pPr>
        <w:pBdr>
          <w:top w:val="single" w:sz="4" w:space="1" w:color="auto"/>
          <w:left w:val="single" w:sz="4" w:space="4" w:color="auto"/>
          <w:bottom w:val="single" w:sz="4" w:space="1" w:color="auto"/>
          <w:right w:val="single" w:sz="4" w:space="4" w:color="auto"/>
        </w:pBdr>
        <w:rPr>
          <w:rFonts w:ascii="Arial" w:hAnsi="Arial" w:cs="Arial"/>
          <w:b/>
          <w:caps/>
          <w:sz w:val="22"/>
          <w:szCs w:val="22"/>
        </w:rPr>
      </w:pPr>
      <w:r w:rsidRPr="00B836F6">
        <w:rPr>
          <w:rFonts w:ascii="Arial" w:hAnsi="Arial" w:cs="Arial"/>
          <w:b/>
          <w:caps/>
          <w:sz w:val="22"/>
          <w:szCs w:val="22"/>
        </w:rPr>
        <w:t>YOU WILL NEED:</w:t>
      </w:r>
    </w:p>
    <w:p w14:paraId="011AF8D4" w14:textId="77777777" w:rsidR="000B1E3A" w:rsidRPr="00B836F6" w:rsidRDefault="000B1E3A" w:rsidP="000B1E3A">
      <w:pPr>
        <w:pBdr>
          <w:top w:val="single" w:sz="4" w:space="1" w:color="auto"/>
          <w:left w:val="single" w:sz="4" w:space="4" w:color="auto"/>
          <w:bottom w:val="single" w:sz="4" w:space="1" w:color="auto"/>
          <w:right w:val="single" w:sz="4" w:space="4" w:color="auto"/>
        </w:pBdr>
        <w:spacing w:before="120"/>
        <w:rPr>
          <w:rFonts w:ascii="Arial" w:hAnsi="Arial" w:cs="Arial"/>
          <w:sz w:val="22"/>
          <w:szCs w:val="22"/>
        </w:rPr>
      </w:pPr>
      <w:r w:rsidRPr="00B836F6">
        <w:rPr>
          <w:rFonts w:ascii="Arial" w:hAnsi="Arial" w:cs="Arial"/>
          <w:sz w:val="22"/>
          <w:szCs w:val="22"/>
        </w:rPr>
        <w:t>* a white or gold ribbon</w:t>
      </w:r>
      <w:r w:rsidRPr="00B836F6">
        <w:rPr>
          <w:rFonts w:ascii="Arial" w:hAnsi="Arial" w:cs="Arial"/>
          <w:sz w:val="22"/>
          <w:szCs w:val="22"/>
        </w:rPr>
        <w:br/>
        <w:t xml:space="preserve">* a set of visuals made from the PowerPoint: </w:t>
      </w:r>
      <w:r w:rsidRPr="00B836F6">
        <w:rPr>
          <w:rFonts w:ascii="Arial" w:hAnsi="Arial" w:cs="Arial"/>
          <w:i/>
          <w:sz w:val="22"/>
          <w:szCs w:val="22"/>
        </w:rPr>
        <w:t xml:space="preserve">3.3 The </w:t>
      </w:r>
      <w:r>
        <w:rPr>
          <w:rFonts w:ascii="Arial" w:hAnsi="Arial" w:cs="Arial"/>
          <w:i/>
          <w:sz w:val="22"/>
          <w:szCs w:val="22"/>
        </w:rPr>
        <w:t>Walk</w:t>
      </w:r>
      <w:r w:rsidRPr="00B836F6">
        <w:rPr>
          <w:rFonts w:ascii="Arial" w:hAnsi="Arial" w:cs="Arial"/>
          <w:i/>
          <w:sz w:val="22"/>
          <w:szCs w:val="22"/>
        </w:rPr>
        <w:t xml:space="preserve"> to Emmaus</w:t>
      </w:r>
      <w:r w:rsidRPr="00B836F6">
        <w:rPr>
          <w:rFonts w:ascii="Arial" w:hAnsi="Arial" w:cs="Arial"/>
          <w:sz w:val="22"/>
          <w:szCs w:val="22"/>
        </w:rPr>
        <w:t xml:space="preserve"> </w:t>
      </w:r>
      <w:r>
        <w:rPr>
          <w:rFonts w:ascii="Arial" w:hAnsi="Arial" w:cs="Arial"/>
          <w:sz w:val="22"/>
          <w:szCs w:val="22"/>
        </w:rPr>
        <w:t>on RE online</w:t>
      </w:r>
    </w:p>
    <w:p w14:paraId="02C88C99" w14:textId="77777777" w:rsidR="000B1E3A" w:rsidRDefault="000B1E3A" w:rsidP="000B1E3A">
      <w:pPr>
        <w:rPr>
          <w:rFonts w:ascii="Arial" w:hAnsi="Arial" w:cs="Arial"/>
          <w:i/>
          <w:sz w:val="22"/>
          <w:szCs w:val="22"/>
          <w:lang w:val="en-US"/>
        </w:rPr>
      </w:pPr>
    </w:p>
    <w:p w14:paraId="62C68A2B" w14:textId="77777777" w:rsidR="000B1E3A" w:rsidRPr="00B836F6" w:rsidRDefault="000B1E3A" w:rsidP="000B1E3A">
      <w:pPr>
        <w:rPr>
          <w:rFonts w:ascii="Arial" w:hAnsi="Arial" w:cs="Arial"/>
          <w:i/>
          <w:lang w:val="en-US"/>
        </w:rPr>
      </w:pPr>
      <w:r w:rsidRPr="00B836F6">
        <w:rPr>
          <w:rFonts w:ascii="Arial" w:hAnsi="Arial" w:cs="Arial"/>
          <w:i/>
          <w:lang w:val="en-US"/>
        </w:rPr>
        <w:t>Roll out the white/gold ribbon as you say:</w:t>
      </w:r>
    </w:p>
    <w:p w14:paraId="75AF8EFC" w14:textId="1C877371" w:rsidR="000B1E3A" w:rsidRPr="00917C41" w:rsidRDefault="000B1E3A" w:rsidP="000B1E3A">
      <w:pPr>
        <w:rPr>
          <w:rFonts w:ascii="Arial" w:hAnsi="Arial" w:cs="Arial"/>
          <w:b/>
          <w:color w:val="7030A0"/>
          <w:sz w:val="22"/>
          <w:szCs w:val="22"/>
        </w:rPr>
      </w:pPr>
      <w:r w:rsidRPr="00BC4BC3">
        <w:rPr>
          <w:rFonts w:ascii="Arial" w:hAnsi="Arial" w:cs="Arial"/>
          <w:b/>
          <w:sz w:val="22"/>
          <w:szCs w:val="22"/>
        </w:rPr>
        <w:t xml:space="preserve">At this time of the Church’s year we use white or gold. White is the colour of joy. Easter is the season of joy.  </w:t>
      </w:r>
      <w:r w:rsidR="0072299D">
        <w:rPr>
          <w:rFonts w:ascii="Arial" w:hAnsi="Arial" w:cs="Arial"/>
          <w:b/>
          <w:sz w:val="22"/>
          <w:szCs w:val="22"/>
        </w:rPr>
        <w:t xml:space="preserve">This story follows straight on from the one we have just had about the women discovering the empty tomb.  </w:t>
      </w:r>
    </w:p>
    <w:p w14:paraId="6B0D58B3" w14:textId="77777777" w:rsidR="000B1E3A" w:rsidRPr="00347517" w:rsidRDefault="000B1E3A" w:rsidP="000B1E3A">
      <w:pPr>
        <w:rPr>
          <w:rFonts w:ascii="Arial" w:hAnsi="Arial" w:cs="Arial"/>
          <w:sz w:val="22"/>
          <w:szCs w:val="22"/>
          <w:lang w:val="en-US"/>
        </w:rPr>
      </w:pPr>
    </w:p>
    <w:p w14:paraId="7A10AE4E" w14:textId="77777777" w:rsidR="000B1E3A" w:rsidRPr="00D45AD9" w:rsidRDefault="00DA1B1E" w:rsidP="000B1E3A">
      <w:pPr>
        <w:rPr>
          <w:rFonts w:ascii="Arial" w:hAnsi="Arial" w:cs="Arial"/>
          <w:i/>
          <w:color w:val="FF0000"/>
          <w:sz w:val="22"/>
          <w:szCs w:val="22"/>
          <w:lang w:val="en-US"/>
        </w:rPr>
      </w:pPr>
      <w:r>
        <w:rPr>
          <w:noProof/>
          <w:lang w:val="en-US"/>
        </w:rPr>
        <w:pict w14:anchorId="54CD1B1D">
          <v:shape id="_x0000_i1025" type="#_x0000_t75" alt="Description: D:\Easter\Easter_Images\Easter\bg010.jpg" style="width:99.75pt;height:68.25pt;visibility:visible;mso-wrap-style:square">
            <v:imagedata r:id="rId23" o:title="bg010"/>
          </v:shape>
        </w:pict>
      </w:r>
    </w:p>
    <w:p w14:paraId="6CFBDA19" w14:textId="77777777" w:rsidR="000B1E3A" w:rsidRPr="004805B9" w:rsidRDefault="000B1E3A" w:rsidP="000B1E3A">
      <w:pPr>
        <w:rPr>
          <w:rFonts w:ascii="Arial" w:hAnsi="Arial" w:cs="Arial"/>
          <w:b/>
          <w:lang w:val="en-US"/>
        </w:rPr>
      </w:pPr>
      <w:r w:rsidRPr="004805B9">
        <w:rPr>
          <w:rFonts w:ascii="Arial" w:hAnsi="Arial" w:cs="Arial"/>
          <w:i/>
          <w:lang w:val="en-US"/>
        </w:rPr>
        <w:t>Hold Visual 1 as you say</w:t>
      </w:r>
      <w:r w:rsidRPr="004805B9">
        <w:rPr>
          <w:rFonts w:ascii="Arial" w:hAnsi="Arial" w:cs="Arial"/>
          <w:b/>
          <w:lang w:val="en-US"/>
        </w:rPr>
        <w:t xml:space="preserve"> </w:t>
      </w:r>
    </w:p>
    <w:p w14:paraId="14EAE35A" w14:textId="77777777" w:rsidR="000B1E3A" w:rsidRPr="004805B9" w:rsidRDefault="000B1E3A" w:rsidP="000B1E3A">
      <w:pPr>
        <w:rPr>
          <w:rFonts w:ascii="Arial" w:hAnsi="Arial" w:cs="Arial"/>
          <w:b/>
          <w:strike/>
          <w:sz w:val="22"/>
          <w:szCs w:val="22"/>
          <w:highlight w:val="yellow"/>
          <w:lang w:val="en-US"/>
        </w:rPr>
      </w:pPr>
      <w:r w:rsidRPr="004805B9">
        <w:rPr>
          <w:rFonts w:ascii="Arial" w:hAnsi="Arial" w:cs="Arial"/>
          <w:b/>
          <w:sz w:val="22"/>
          <w:szCs w:val="22"/>
          <w:lang w:val="en-US"/>
        </w:rPr>
        <w:t xml:space="preserve">Two of Jesus’ disciples were </w:t>
      </w:r>
      <w:r w:rsidRPr="004805B9">
        <w:rPr>
          <w:rFonts w:ascii="Arial" w:hAnsi="Arial" w:cs="Arial"/>
          <w:b/>
          <w:sz w:val="22"/>
          <w:szCs w:val="22"/>
        </w:rPr>
        <w:t>travelling</w:t>
      </w:r>
      <w:r w:rsidRPr="004805B9">
        <w:rPr>
          <w:rFonts w:ascii="Arial" w:hAnsi="Arial" w:cs="Arial"/>
          <w:b/>
          <w:sz w:val="22"/>
          <w:szCs w:val="22"/>
          <w:lang w:val="en-US"/>
        </w:rPr>
        <w:t xml:space="preserve"> from Jerusalem to a village called Emmaus</w:t>
      </w:r>
      <w:r w:rsidRPr="004805B9">
        <w:rPr>
          <w:rFonts w:ascii="Arial" w:hAnsi="Arial" w:cs="Arial"/>
          <w:sz w:val="22"/>
          <w:szCs w:val="22"/>
          <w:lang w:val="en-US"/>
        </w:rPr>
        <w:t xml:space="preserve">. </w:t>
      </w:r>
      <w:r w:rsidRPr="004805B9">
        <w:rPr>
          <w:rFonts w:ascii="Arial" w:hAnsi="Arial" w:cs="Arial"/>
          <w:b/>
          <w:sz w:val="22"/>
          <w:szCs w:val="22"/>
          <w:lang w:val="en-US"/>
        </w:rPr>
        <w:t>They were talking with each other about the things that had been happening there, about Jesus their master and friend</w:t>
      </w:r>
      <w:r>
        <w:rPr>
          <w:rFonts w:ascii="Arial" w:hAnsi="Arial" w:cs="Arial"/>
          <w:b/>
          <w:sz w:val="22"/>
          <w:szCs w:val="22"/>
          <w:lang w:val="en-US"/>
        </w:rPr>
        <w:t>.</w:t>
      </w:r>
      <w:r w:rsidRPr="004805B9">
        <w:rPr>
          <w:rFonts w:ascii="Arial" w:hAnsi="Arial" w:cs="Arial"/>
          <w:b/>
          <w:sz w:val="22"/>
          <w:szCs w:val="22"/>
          <w:lang w:val="en-US"/>
        </w:rPr>
        <w:t xml:space="preserve"> </w:t>
      </w:r>
    </w:p>
    <w:p w14:paraId="1220A753" w14:textId="77777777" w:rsidR="000B1E3A" w:rsidRDefault="000B1E3A" w:rsidP="000B1E3A">
      <w:pPr>
        <w:rPr>
          <w:rFonts w:ascii="Arial" w:hAnsi="Arial" w:cs="Arial"/>
          <w:b/>
          <w:sz w:val="22"/>
          <w:szCs w:val="22"/>
          <w:lang w:val="en-US"/>
        </w:rPr>
      </w:pPr>
    </w:p>
    <w:p w14:paraId="09BFD467" w14:textId="77777777" w:rsidR="000B1E3A" w:rsidRDefault="000B1E3A" w:rsidP="000B1E3A">
      <w:pPr>
        <w:rPr>
          <w:rFonts w:ascii="Arial" w:hAnsi="Arial" w:cs="Arial"/>
          <w:b/>
          <w:sz w:val="22"/>
          <w:szCs w:val="22"/>
          <w:lang w:val="en-US"/>
        </w:rPr>
      </w:pPr>
      <w:r w:rsidRPr="00CC3C61">
        <w:rPr>
          <w:rFonts w:ascii="Arial" w:hAnsi="Arial" w:cs="Arial"/>
          <w:b/>
          <w:sz w:val="22"/>
          <w:szCs w:val="22"/>
          <w:lang w:val="en-US"/>
        </w:rPr>
        <w:t xml:space="preserve">Then Jesus himself joined them but something stopped them from recognizing him.  </w:t>
      </w:r>
    </w:p>
    <w:p w14:paraId="1F441E34" w14:textId="77777777" w:rsidR="000B1E3A" w:rsidRPr="004805B9" w:rsidRDefault="000B1E3A" w:rsidP="000B1E3A">
      <w:pPr>
        <w:rPr>
          <w:rFonts w:ascii="Arial" w:hAnsi="Arial" w:cs="Arial"/>
          <w:b/>
          <w:lang w:val="en-US"/>
        </w:rPr>
      </w:pPr>
      <w:r w:rsidRPr="00B836F6">
        <w:rPr>
          <w:rFonts w:ascii="Arial" w:hAnsi="Arial" w:cs="Arial"/>
          <w:i/>
          <w:lang w:val="en-US"/>
        </w:rPr>
        <w:t xml:space="preserve">Place Visual 1 </w:t>
      </w:r>
      <w:r w:rsidRPr="004805B9">
        <w:rPr>
          <w:rFonts w:ascii="Arial" w:hAnsi="Arial" w:cs="Arial"/>
          <w:i/>
          <w:lang w:val="en-US"/>
        </w:rPr>
        <w:t>on the ribbon to your far right</w:t>
      </w:r>
    </w:p>
    <w:p w14:paraId="13477FDE" w14:textId="77777777" w:rsidR="000B1E3A" w:rsidRPr="00347517" w:rsidRDefault="000B1E3A" w:rsidP="000B1E3A">
      <w:pPr>
        <w:rPr>
          <w:rFonts w:ascii="Arial" w:hAnsi="Arial" w:cs="Arial"/>
          <w:sz w:val="22"/>
          <w:szCs w:val="22"/>
          <w:lang w:val="en-US"/>
        </w:rPr>
      </w:pPr>
    </w:p>
    <w:p w14:paraId="39012C5C" w14:textId="77777777" w:rsidR="000B1E3A" w:rsidRDefault="00DA1B1E" w:rsidP="000B1E3A">
      <w:pPr>
        <w:rPr>
          <w:rFonts w:ascii="Arial" w:hAnsi="Arial" w:cs="Arial"/>
          <w:i/>
          <w:sz w:val="22"/>
          <w:szCs w:val="22"/>
          <w:lang w:val="en-US"/>
        </w:rPr>
      </w:pPr>
      <w:r>
        <w:rPr>
          <w:rFonts w:ascii="Arial" w:hAnsi="Arial" w:cs="Arial"/>
          <w:i/>
          <w:sz w:val="22"/>
          <w:szCs w:val="22"/>
          <w:lang w:val="en-US"/>
        </w:rPr>
        <w:pict w14:anchorId="5B961634">
          <v:shape id="_x0000_i1026" type="#_x0000_t75" alt="Description: D:\Easter\Easter_Images\Easter\bg014.jpg" style="width:74.25pt;height:81pt;visibility:visible;mso-wrap-style:square">
            <v:imagedata r:id="rId24" o:title="bg014" cropbottom="14909f" cropright="34341f"/>
          </v:shape>
        </w:pict>
      </w:r>
    </w:p>
    <w:p w14:paraId="7D0F8E8C" w14:textId="77777777" w:rsidR="000B1E3A" w:rsidRPr="004805B9" w:rsidRDefault="000B1E3A" w:rsidP="000B1E3A">
      <w:pPr>
        <w:rPr>
          <w:rFonts w:ascii="Arial" w:hAnsi="Arial" w:cs="Arial"/>
          <w:b/>
          <w:lang w:val="en-US"/>
        </w:rPr>
      </w:pPr>
      <w:r w:rsidRPr="004805B9">
        <w:rPr>
          <w:rFonts w:ascii="Arial" w:hAnsi="Arial" w:cs="Arial"/>
          <w:i/>
          <w:lang w:val="en-US"/>
        </w:rPr>
        <w:t>Hold Visual 2 as you say</w:t>
      </w:r>
      <w:r w:rsidRPr="004805B9">
        <w:rPr>
          <w:rFonts w:ascii="Arial" w:hAnsi="Arial" w:cs="Arial"/>
          <w:b/>
          <w:lang w:val="en-US"/>
        </w:rPr>
        <w:t xml:space="preserve"> </w:t>
      </w:r>
    </w:p>
    <w:p w14:paraId="58DC9BDA"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 xml:space="preserve">And he said to them, “What are you discussing with each other while you walk along?”  </w:t>
      </w:r>
    </w:p>
    <w:p w14:paraId="2253D1F0"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They stood still, looking sad. Then one of them said, “Are you the only person in Jerusalem who doesn’t know the things that have taken place the last few days. They told him all about Jesus of Nazareth, - the things he said, the things he did and how he was crucified; how they hoped he would be their king. They told him how some members of their group had found his tomb empty and had told them that Jesus is alive!</w:t>
      </w:r>
    </w:p>
    <w:p w14:paraId="04A9B291" w14:textId="77777777" w:rsidR="000B1E3A" w:rsidRPr="004805B9" w:rsidRDefault="000B1E3A" w:rsidP="000B1E3A">
      <w:pPr>
        <w:rPr>
          <w:rFonts w:ascii="Arial" w:hAnsi="Arial" w:cs="Arial"/>
          <w:i/>
          <w:lang w:val="en-US"/>
        </w:rPr>
      </w:pPr>
      <w:r w:rsidRPr="004805B9">
        <w:rPr>
          <w:rFonts w:ascii="Arial" w:hAnsi="Arial" w:cs="Arial"/>
          <w:i/>
          <w:lang w:val="en-US"/>
        </w:rPr>
        <w:t>Place Visual 2 on the left of Visual 1</w:t>
      </w:r>
    </w:p>
    <w:p w14:paraId="7D341800" w14:textId="77777777" w:rsidR="000B1E3A" w:rsidRDefault="000B1E3A" w:rsidP="000B1E3A">
      <w:pPr>
        <w:rPr>
          <w:rFonts w:ascii="Arial" w:hAnsi="Arial" w:cs="Arial"/>
          <w:b/>
          <w:sz w:val="22"/>
          <w:szCs w:val="22"/>
          <w:lang w:val="en-US"/>
        </w:rPr>
      </w:pPr>
    </w:p>
    <w:p w14:paraId="5289A219" w14:textId="77777777" w:rsidR="000B1E3A" w:rsidRPr="00347517" w:rsidRDefault="000B1E3A" w:rsidP="000B1E3A">
      <w:pPr>
        <w:rPr>
          <w:rFonts w:ascii="Arial" w:hAnsi="Arial" w:cs="Arial"/>
          <w:b/>
          <w:sz w:val="22"/>
          <w:szCs w:val="22"/>
          <w:lang w:val="en-US"/>
        </w:rPr>
      </w:pPr>
    </w:p>
    <w:p w14:paraId="051C7AB8" w14:textId="77777777" w:rsidR="000B1E3A" w:rsidRDefault="000B1E3A" w:rsidP="000B1E3A">
      <w:pPr>
        <w:rPr>
          <w:rFonts w:ascii="Arial" w:hAnsi="Arial" w:cs="Arial"/>
          <w:i/>
          <w:sz w:val="22"/>
          <w:szCs w:val="22"/>
          <w:lang w:val="en-US"/>
        </w:rPr>
      </w:pPr>
    </w:p>
    <w:p w14:paraId="309C8BF5" w14:textId="77777777" w:rsidR="000B1E3A" w:rsidRDefault="00DA1B1E" w:rsidP="000B1E3A">
      <w:pPr>
        <w:rPr>
          <w:rFonts w:ascii="Arial" w:hAnsi="Arial" w:cs="Arial"/>
          <w:i/>
          <w:sz w:val="22"/>
          <w:szCs w:val="22"/>
          <w:lang w:val="en-US"/>
        </w:rPr>
      </w:pPr>
      <w:r>
        <w:rPr>
          <w:rFonts w:ascii="Arial" w:hAnsi="Arial" w:cs="Arial"/>
          <w:i/>
          <w:sz w:val="22"/>
          <w:szCs w:val="22"/>
          <w:lang w:val="en-US"/>
        </w:rPr>
        <w:pict w14:anchorId="27DEAD99">
          <v:shape id="_x0000_i1027" type="#_x0000_t75" alt="Description: D:\Easter\Easter_Images\Easter\bg014.jpg" style="width:85.5pt;height:66.75pt;visibility:visible;mso-wrap-style:square">
            <v:imagedata r:id="rId24" o:title="bg014" croptop="22959f" cropbottom="2502f" cropleft="31083f"/>
          </v:shape>
        </w:pict>
      </w:r>
    </w:p>
    <w:p w14:paraId="00B208CE" w14:textId="77777777" w:rsidR="000B1E3A" w:rsidRPr="004805B9" w:rsidRDefault="000B1E3A" w:rsidP="000B1E3A">
      <w:pPr>
        <w:rPr>
          <w:rFonts w:ascii="Arial" w:hAnsi="Arial" w:cs="Arial"/>
          <w:b/>
          <w:lang w:val="en-US"/>
        </w:rPr>
      </w:pPr>
      <w:r w:rsidRPr="004805B9">
        <w:rPr>
          <w:rFonts w:ascii="Arial" w:hAnsi="Arial" w:cs="Arial"/>
          <w:i/>
          <w:lang w:val="en-US"/>
        </w:rPr>
        <w:t>Hold Visual 3 as you say</w:t>
      </w:r>
      <w:r w:rsidRPr="004805B9">
        <w:rPr>
          <w:rFonts w:ascii="Arial" w:hAnsi="Arial" w:cs="Arial"/>
          <w:b/>
          <w:lang w:val="en-US"/>
        </w:rPr>
        <w:t xml:space="preserve"> </w:t>
      </w:r>
    </w:p>
    <w:p w14:paraId="49086F4C"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The stranger then began to explain why Jesus died and how the things that happened to him were written in their Scriptures.</w:t>
      </w:r>
    </w:p>
    <w:p w14:paraId="63A293BF" w14:textId="77777777" w:rsidR="000B1E3A" w:rsidRPr="004805B9" w:rsidRDefault="000B1E3A" w:rsidP="000B1E3A">
      <w:pPr>
        <w:rPr>
          <w:rFonts w:ascii="Arial" w:hAnsi="Arial" w:cs="Arial"/>
          <w:i/>
          <w:lang w:val="en-US"/>
        </w:rPr>
      </w:pPr>
      <w:r w:rsidRPr="004805B9">
        <w:rPr>
          <w:rFonts w:ascii="Arial" w:hAnsi="Arial" w:cs="Arial"/>
          <w:i/>
          <w:lang w:val="en-US"/>
        </w:rPr>
        <w:t>Place Visual 3 on the left of Visual 2</w:t>
      </w:r>
    </w:p>
    <w:p w14:paraId="6F0AE338" w14:textId="77777777" w:rsidR="000B1E3A" w:rsidRPr="00347517" w:rsidRDefault="000B1E3A" w:rsidP="000B1E3A">
      <w:pPr>
        <w:rPr>
          <w:rFonts w:ascii="Arial" w:hAnsi="Arial" w:cs="Arial"/>
          <w:b/>
          <w:sz w:val="22"/>
          <w:szCs w:val="22"/>
          <w:lang w:val="en-US"/>
        </w:rPr>
      </w:pPr>
    </w:p>
    <w:p w14:paraId="0FBBDD93" w14:textId="77777777" w:rsidR="000B1E3A" w:rsidRPr="00347517" w:rsidRDefault="000B1E3A" w:rsidP="000B1E3A">
      <w:pPr>
        <w:rPr>
          <w:rFonts w:ascii="Arial" w:hAnsi="Arial" w:cs="Arial"/>
          <w:sz w:val="22"/>
          <w:szCs w:val="22"/>
          <w:lang w:val="en-US"/>
        </w:rPr>
      </w:pPr>
    </w:p>
    <w:p w14:paraId="352FF80A" w14:textId="77777777" w:rsidR="000B1E3A" w:rsidRDefault="00DA1B1E" w:rsidP="000B1E3A">
      <w:pPr>
        <w:rPr>
          <w:rFonts w:ascii="Arial" w:hAnsi="Arial" w:cs="Arial"/>
          <w:i/>
          <w:sz w:val="22"/>
          <w:szCs w:val="22"/>
          <w:lang w:val="en-US"/>
        </w:rPr>
      </w:pPr>
      <w:r>
        <w:rPr>
          <w:noProof/>
          <w:lang w:val="en-US"/>
        </w:rPr>
        <w:lastRenderedPageBreak/>
        <w:pict w14:anchorId="24B67EDB">
          <v:shape id="_x0000_i1028" type="#_x0000_t75" alt="Description: D:\Easter\Easter_Images\Easter\bg015.jpg" style="width:96.75pt;height:66pt;visibility:visible;mso-wrap-style:square">
            <v:imagedata r:id="rId25" o:title="bg015" cropbottom="29498f" cropright="30296f"/>
          </v:shape>
        </w:pict>
      </w:r>
    </w:p>
    <w:p w14:paraId="0C4B74D9" w14:textId="77777777" w:rsidR="000B1E3A" w:rsidRPr="004805B9" w:rsidRDefault="000B1E3A" w:rsidP="000B1E3A">
      <w:pPr>
        <w:rPr>
          <w:rFonts w:ascii="Arial" w:hAnsi="Arial" w:cs="Arial"/>
          <w:b/>
          <w:lang w:val="en-US"/>
        </w:rPr>
      </w:pPr>
      <w:r w:rsidRPr="004805B9">
        <w:rPr>
          <w:rFonts w:ascii="Arial" w:hAnsi="Arial" w:cs="Arial"/>
          <w:i/>
          <w:lang w:val="en-US"/>
        </w:rPr>
        <w:t>Hold Visual 4 as you say</w:t>
      </w:r>
      <w:r w:rsidRPr="004805B9">
        <w:rPr>
          <w:rFonts w:ascii="Arial" w:hAnsi="Arial" w:cs="Arial"/>
          <w:b/>
          <w:lang w:val="en-US"/>
        </w:rPr>
        <w:t xml:space="preserve"> </w:t>
      </w:r>
    </w:p>
    <w:p w14:paraId="45CE5ACF"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 xml:space="preserve">As they came near the village, the disciples strongly urged him to stay with them. </w:t>
      </w:r>
    </w:p>
    <w:p w14:paraId="187E96F6" w14:textId="77777777" w:rsidR="000B1E3A" w:rsidRPr="004805B9" w:rsidRDefault="000B1E3A" w:rsidP="000B1E3A">
      <w:pPr>
        <w:rPr>
          <w:rFonts w:ascii="Arial" w:hAnsi="Arial" w:cs="Arial"/>
          <w:i/>
          <w:lang w:val="en-US"/>
        </w:rPr>
      </w:pPr>
      <w:r w:rsidRPr="004805B9">
        <w:rPr>
          <w:rFonts w:ascii="Arial" w:hAnsi="Arial" w:cs="Arial"/>
          <w:i/>
          <w:lang w:val="en-US"/>
        </w:rPr>
        <w:t>Place Visual 4 on the left of Visual 3</w:t>
      </w:r>
    </w:p>
    <w:p w14:paraId="4B721416" w14:textId="77777777" w:rsidR="000B1E3A" w:rsidRPr="004805B9" w:rsidRDefault="000B1E3A" w:rsidP="000B1E3A">
      <w:pPr>
        <w:rPr>
          <w:rFonts w:ascii="Arial" w:hAnsi="Arial" w:cs="Arial"/>
          <w:sz w:val="22"/>
          <w:szCs w:val="22"/>
          <w:lang w:val="en-US"/>
        </w:rPr>
      </w:pPr>
    </w:p>
    <w:p w14:paraId="72797D16" w14:textId="77777777" w:rsidR="000B1E3A" w:rsidRDefault="000B1E3A" w:rsidP="000B1E3A">
      <w:pPr>
        <w:rPr>
          <w:rFonts w:ascii="Arial" w:hAnsi="Arial" w:cs="Arial"/>
          <w:i/>
          <w:sz w:val="22"/>
          <w:szCs w:val="22"/>
          <w:lang w:val="en-US"/>
        </w:rPr>
      </w:pPr>
    </w:p>
    <w:p w14:paraId="39C0A0D1" w14:textId="77777777" w:rsidR="000B1E3A" w:rsidRDefault="00DA1B1E" w:rsidP="000B1E3A">
      <w:pPr>
        <w:rPr>
          <w:rFonts w:ascii="Arial" w:hAnsi="Arial" w:cs="Arial"/>
          <w:i/>
          <w:sz w:val="22"/>
          <w:szCs w:val="22"/>
          <w:lang w:val="en-US"/>
        </w:rPr>
      </w:pPr>
      <w:r>
        <w:rPr>
          <w:noProof/>
          <w:lang w:val="en-US"/>
        </w:rPr>
        <w:pict w14:anchorId="082D5AD9">
          <v:shape id="_x0000_i1029" type="#_x0000_t75" alt="Description: D:\Easter\Easter_Images\Easter\bg016.jpg" style="width:91.5pt;height:60.75pt;visibility:visible;mso-wrap-style:square">
            <v:imagedata r:id="rId26" o:title="bg016"/>
          </v:shape>
        </w:pict>
      </w:r>
    </w:p>
    <w:p w14:paraId="2DE63417" w14:textId="77777777" w:rsidR="000B1E3A" w:rsidRPr="004805B9" w:rsidRDefault="000B1E3A" w:rsidP="000B1E3A">
      <w:pPr>
        <w:rPr>
          <w:rFonts w:ascii="Arial" w:hAnsi="Arial" w:cs="Arial"/>
          <w:b/>
          <w:lang w:val="en-US"/>
        </w:rPr>
      </w:pPr>
      <w:r w:rsidRPr="004805B9">
        <w:rPr>
          <w:rFonts w:ascii="Arial" w:hAnsi="Arial" w:cs="Arial"/>
          <w:i/>
          <w:lang w:val="en-US"/>
        </w:rPr>
        <w:t>Hold Visual 5 as you say</w:t>
      </w:r>
      <w:r w:rsidRPr="004805B9">
        <w:rPr>
          <w:rFonts w:ascii="Arial" w:hAnsi="Arial" w:cs="Arial"/>
          <w:b/>
          <w:lang w:val="en-US"/>
        </w:rPr>
        <w:t xml:space="preserve"> </w:t>
      </w:r>
    </w:p>
    <w:p w14:paraId="736918BD"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 xml:space="preserve">When he was at table with them he took the bread, blessed it, broke it and gave it to them. </w:t>
      </w:r>
    </w:p>
    <w:p w14:paraId="21E70851"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 xml:space="preserve">Then their eyes were opened and they recognized him. </w:t>
      </w:r>
    </w:p>
    <w:p w14:paraId="3736D66E" w14:textId="77777777" w:rsidR="000B1E3A" w:rsidRPr="00347517" w:rsidRDefault="000B1E3A" w:rsidP="000B1E3A">
      <w:pPr>
        <w:rPr>
          <w:rFonts w:ascii="Arial" w:hAnsi="Arial" w:cs="Arial"/>
          <w:b/>
          <w:sz w:val="22"/>
          <w:szCs w:val="22"/>
          <w:lang w:val="en-US"/>
        </w:rPr>
      </w:pPr>
      <w:r w:rsidRPr="00347517">
        <w:rPr>
          <w:rFonts w:ascii="Arial" w:hAnsi="Arial" w:cs="Arial"/>
          <w:b/>
          <w:sz w:val="22"/>
          <w:szCs w:val="22"/>
          <w:lang w:val="en-US"/>
        </w:rPr>
        <w:t>The stranger was Jesus.  Jesus was risen from the dead!</w:t>
      </w:r>
    </w:p>
    <w:p w14:paraId="4DCD0CFB" w14:textId="77777777" w:rsidR="000B1E3A" w:rsidRPr="00347517" w:rsidRDefault="000B1E3A" w:rsidP="000B1E3A">
      <w:pPr>
        <w:rPr>
          <w:rFonts w:ascii="Arial" w:hAnsi="Arial" w:cs="Arial"/>
          <w:b/>
          <w:sz w:val="22"/>
          <w:szCs w:val="22"/>
          <w:lang w:val="en-US"/>
        </w:rPr>
      </w:pPr>
      <w:r w:rsidRPr="00347517">
        <w:rPr>
          <w:rFonts w:ascii="Arial" w:hAnsi="Arial" w:cs="Arial"/>
          <w:b/>
          <w:sz w:val="22"/>
          <w:szCs w:val="22"/>
          <w:lang w:val="en-US"/>
        </w:rPr>
        <w:t xml:space="preserve">Then </w:t>
      </w:r>
      <w:r>
        <w:rPr>
          <w:rFonts w:ascii="Arial" w:hAnsi="Arial" w:cs="Arial"/>
          <w:b/>
          <w:sz w:val="22"/>
          <w:szCs w:val="22"/>
          <w:lang w:val="en-US"/>
        </w:rPr>
        <w:t>he</w:t>
      </w:r>
      <w:r w:rsidRPr="00347517">
        <w:rPr>
          <w:rFonts w:ascii="Arial" w:hAnsi="Arial" w:cs="Arial"/>
          <w:b/>
          <w:sz w:val="22"/>
          <w:szCs w:val="22"/>
          <w:lang w:val="en-US"/>
        </w:rPr>
        <w:t xml:space="preserve"> disappeared from their sight.</w:t>
      </w:r>
    </w:p>
    <w:p w14:paraId="4E77DCEA" w14:textId="77777777" w:rsidR="000B1E3A" w:rsidRPr="004805B9" w:rsidRDefault="000B1E3A" w:rsidP="000B1E3A">
      <w:pPr>
        <w:rPr>
          <w:rFonts w:ascii="Arial" w:hAnsi="Arial" w:cs="Arial"/>
          <w:i/>
          <w:lang w:val="en-US"/>
        </w:rPr>
      </w:pPr>
      <w:r>
        <w:rPr>
          <w:rFonts w:ascii="Arial" w:hAnsi="Arial" w:cs="Arial"/>
          <w:i/>
          <w:lang w:val="en-US"/>
        </w:rPr>
        <w:t>Place Visual 5</w:t>
      </w:r>
      <w:r w:rsidRPr="009B381E">
        <w:rPr>
          <w:rFonts w:ascii="Arial" w:hAnsi="Arial" w:cs="Arial"/>
          <w:i/>
          <w:lang w:val="en-US"/>
        </w:rPr>
        <w:t xml:space="preserve"> </w:t>
      </w:r>
      <w:r w:rsidRPr="004805B9">
        <w:rPr>
          <w:rFonts w:ascii="Arial" w:hAnsi="Arial" w:cs="Arial"/>
          <w:i/>
          <w:lang w:val="en-US"/>
        </w:rPr>
        <w:t>on the left of Visual 4</w:t>
      </w:r>
    </w:p>
    <w:p w14:paraId="6762CDC7" w14:textId="77777777" w:rsidR="000B1E3A" w:rsidRDefault="000B1E3A" w:rsidP="000B1E3A">
      <w:pPr>
        <w:rPr>
          <w:rFonts w:ascii="Arial" w:hAnsi="Arial" w:cs="Arial"/>
          <w:sz w:val="22"/>
          <w:szCs w:val="22"/>
          <w:lang w:val="en-US"/>
        </w:rPr>
      </w:pPr>
    </w:p>
    <w:p w14:paraId="547D4427" w14:textId="77777777" w:rsidR="000B1E3A" w:rsidRDefault="00DA1B1E" w:rsidP="000B1E3A">
      <w:pPr>
        <w:rPr>
          <w:rFonts w:ascii="Arial" w:hAnsi="Arial" w:cs="Arial"/>
          <w:sz w:val="22"/>
          <w:szCs w:val="22"/>
          <w:lang w:val="en-US"/>
        </w:rPr>
      </w:pPr>
      <w:r>
        <w:rPr>
          <w:rFonts w:ascii="Arial" w:hAnsi="Arial" w:cs="Arial"/>
          <w:sz w:val="22"/>
          <w:szCs w:val="22"/>
          <w:lang w:val="en-US"/>
        </w:rPr>
        <w:pict w14:anchorId="4F02EEA7">
          <v:shape id="_x0000_i1030" type="#_x0000_t75" alt="Description: D:\Easter\Easter_Images\Easter\bg007.jpg" style="width:95.25pt;height:64.5pt;visibility:visible;mso-wrap-style:square" o:bordertopcolor="white" o:borderleftcolor="white" o:borderbottomcolor="white" o:borderrightcolor="white">
            <v:imagedata r:id="rId27" o:title="bg007"/>
            <w10:bordertop type="single" width="6"/>
            <w10:borderleft type="single" width="6"/>
            <w10:borderbottom type="single" width="6"/>
            <w10:borderright type="single" width="6"/>
          </v:shape>
        </w:pict>
      </w:r>
    </w:p>
    <w:p w14:paraId="64AC657B" w14:textId="77777777" w:rsidR="000B1E3A" w:rsidRPr="004805B9" w:rsidRDefault="000B1E3A" w:rsidP="000B1E3A">
      <w:pPr>
        <w:rPr>
          <w:rFonts w:ascii="Arial" w:hAnsi="Arial" w:cs="Arial"/>
          <w:b/>
          <w:lang w:val="en-US"/>
        </w:rPr>
      </w:pPr>
      <w:r w:rsidRPr="004805B9">
        <w:rPr>
          <w:rFonts w:ascii="Arial" w:hAnsi="Arial" w:cs="Arial"/>
          <w:i/>
          <w:lang w:val="en-US"/>
        </w:rPr>
        <w:t>Hold Visual 6 as you say</w:t>
      </w:r>
      <w:r w:rsidRPr="004805B9">
        <w:rPr>
          <w:rFonts w:ascii="Arial" w:hAnsi="Arial" w:cs="Arial"/>
          <w:b/>
          <w:lang w:val="en-US"/>
        </w:rPr>
        <w:t xml:space="preserve"> </w:t>
      </w:r>
    </w:p>
    <w:p w14:paraId="44BE0D4E" w14:textId="77777777" w:rsidR="000B1E3A" w:rsidRPr="004805B9" w:rsidRDefault="000B1E3A" w:rsidP="000B1E3A">
      <w:pPr>
        <w:rPr>
          <w:rFonts w:ascii="Arial" w:hAnsi="Arial" w:cs="Arial"/>
          <w:sz w:val="22"/>
          <w:szCs w:val="22"/>
          <w:lang w:val="en-US"/>
        </w:rPr>
      </w:pPr>
      <w:r w:rsidRPr="00CC3C61">
        <w:rPr>
          <w:rFonts w:ascii="Arial" w:hAnsi="Arial" w:cs="Arial"/>
          <w:b/>
          <w:sz w:val="22"/>
          <w:szCs w:val="22"/>
          <w:lang w:val="en-US"/>
        </w:rPr>
        <w:t>The friends of Jesus were so happy that Jesus was alive</w:t>
      </w:r>
      <w:r>
        <w:rPr>
          <w:rFonts w:ascii="Arial" w:hAnsi="Arial" w:cs="Arial"/>
          <w:b/>
          <w:sz w:val="22"/>
          <w:szCs w:val="22"/>
          <w:lang w:val="en-US"/>
        </w:rPr>
        <w:t xml:space="preserve">. </w:t>
      </w:r>
      <w:r w:rsidRPr="004805B9">
        <w:rPr>
          <w:rFonts w:ascii="Arial" w:hAnsi="Arial" w:cs="Arial"/>
          <w:b/>
          <w:sz w:val="22"/>
          <w:szCs w:val="22"/>
          <w:lang w:val="en-US"/>
        </w:rPr>
        <w:t>They got up immediately, and ran as fast as they could back to Jerusalem to tell the disciples.</w:t>
      </w:r>
    </w:p>
    <w:p w14:paraId="4A113936" w14:textId="77777777" w:rsidR="000B1E3A" w:rsidRPr="004805B9" w:rsidRDefault="000B1E3A" w:rsidP="000B1E3A">
      <w:pPr>
        <w:rPr>
          <w:rFonts w:ascii="Arial" w:hAnsi="Arial" w:cs="Arial"/>
          <w:i/>
          <w:lang w:val="en-US"/>
        </w:rPr>
      </w:pPr>
      <w:r w:rsidRPr="004805B9">
        <w:rPr>
          <w:rFonts w:ascii="Arial" w:hAnsi="Arial" w:cs="Arial"/>
          <w:i/>
          <w:lang w:val="en-US"/>
        </w:rPr>
        <w:t>Place Visual 6 on the left of Visual 5</w:t>
      </w:r>
    </w:p>
    <w:p w14:paraId="11CC9839" w14:textId="77777777" w:rsidR="000B1E3A" w:rsidRPr="004805B9" w:rsidRDefault="000B1E3A" w:rsidP="000B1E3A">
      <w:pPr>
        <w:rPr>
          <w:rFonts w:ascii="Arial" w:hAnsi="Arial" w:cs="Arial"/>
          <w:sz w:val="22"/>
          <w:szCs w:val="22"/>
          <w:lang w:val="en-US"/>
        </w:rPr>
      </w:pPr>
    </w:p>
    <w:p w14:paraId="70F880BF" w14:textId="77777777" w:rsidR="000B1E3A" w:rsidRDefault="000B1E3A" w:rsidP="000B1E3A">
      <w:pPr>
        <w:rPr>
          <w:rFonts w:ascii="Arial" w:hAnsi="Arial" w:cs="Arial"/>
          <w:sz w:val="22"/>
          <w:szCs w:val="22"/>
          <w:lang w:val="en-US"/>
        </w:rPr>
      </w:pPr>
    </w:p>
    <w:p w14:paraId="08700884" w14:textId="77777777" w:rsidR="000B1E3A" w:rsidRDefault="00DA1B1E" w:rsidP="000B1E3A">
      <w:pPr>
        <w:rPr>
          <w:rFonts w:ascii="Arial" w:hAnsi="Arial" w:cs="Arial"/>
          <w:b/>
          <w:color w:val="FF0000"/>
          <w:sz w:val="22"/>
          <w:szCs w:val="22"/>
          <w:highlight w:val="yellow"/>
          <w:lang w:val="en-US"/>
        </w:rPr>
      </w:pPr>
      <w:r>
        <w:rPr>
          <w:rFonts w:ascii="Arial" w:hAnsi="Arial" w:cs="Arial"/>
          <w:sz w:val="22"/>
          <w:szCs w:val="22"/>
          <w:lang w:val="en-US"/>
        </w:rPr>
        <w:pict w14:anchorId="3E8A62DF">
          <v:shape id="_x0000_i1031" type="#_x0000_t75" alt="Description: D:\Easter\Easter_Images\Easter\bg017.jpg" style="width:81.75pt;height:65.25pt;visibility:visible;mso-wrap-style:square">
            <v:imagedata r:id="rId28" o:title="bg017" croptop="21681f" cropbottom="2518f" cropleft="31195f"/>
          </v:shape>
        </w:pict>
      </w:r>
      <w:r w:rsidR="000B1E3A">
        <w:rPr>
          <w:rFonts w:ascii="Arial" w:hAnsi="Arial" w:cs="Arial"/>
          <w:sz w:val="22"/>
          <w:szCs w:val="22"/>
          <w:lang w:val="en-US"/>
        </w:rPr>
        <w:tab/>
      </w:r>
      <w:r w:rsidR="000B1E3A">
        <w:rPr>
          <w:rFonts w:ascii="Arial" w:hAnsi="Arial" w:cs="Arial"/>
          <w:sz w:val="22"/>
          <w:szCs w:val="22"/>
          <w:lang w:val="en-US"/>
        </w:rPr>
        <w:tab/>
      </w:r>
      <w:r w:rsidR="000B1E3A" w:rsidRPr="003572C7">
        <w:rPr>
          <w:rFonts w:ascii="Arial" w:hAnsi="Arial" w:cs="Arial"/>
          <w:b/>
          <w:color w:val="FF0000"/>
          <w:sz w:val="22"/>
          <w:szCs w:val="22"/>
          <w:highlight w:val="yellow"/>
          <w:lang w:val="en-US"/>
        </w:rPr>
        <w:t xml:space="preserve"> </w:t>
      </w:r>
    </w:p>
    <w:p w14:paraId="4D035D6F" w14:textId="77777777" w:rsidR="000B1E3A" w:rsidRDefault="000B1E3A" w:rsidP="000B1E3A">
      <w:pPr>
        <w:rPr>
          <w:rFonts w:ascii="Arial" w:hAnsi="Arial" w:cs="Arial"/>
          <w:i/>
          <w:color w:val="FF0000"/>
          <w:lang w:val="en-US"/>
        </w:rPr>
      </w:pPr>
    </w:p>
    <w:p w14:paraId="15244EFB" w14:textId="77777777" w:rsidR="000B1E3A" w:rsidRPr="004805B9" w:rsidRDefault="000B1E3A" w:rsidP="000B1E3A">
      <w:pPr>
        <w:rPr>
          <w:rFonts w:ascii="Arial" w:hAnsi="Arial" w:cs="Arial"/>
          <w:b/>
          <w:lang w:val="en-US"/>
        </w:rPr>
      </w:pPr>
      <w:r w:rsidRPr="004805B9">
        <w:rPr>
          <w:rFonts w:ascii="Arial" w:hAnsi="Arial" w:cs="Arial"/>
          <w:i/>
          <w:lang w:val="en-US"/>
        </w:rPr>
        <w:t>Hold Visual 7 as you say</w:t>
      </w:r>
      <w:r w:rsidRPr="004805B9">
        <w:rPr>
          <w:rFonts w:ascii="Arial" w:hAnsi="Arial" w:cs="Arial"/>
          <w:b/>
          <w:lang w:val="en-US"/>
        </w:rPr>
        <w:t xml:space="preserve"> </w:t>
      </w:r>
    </w:p>
    <w:p w14:paraId="2CF6BCFD" w14:textId="77777777" w:rsidR="000B1E3A" w:rsidRPr="004805B9" w:rsidRDefault="000B1E3A" w:rsidP="000B1E3A">
      <w:pPr>
        <w:rPr>
          <w:rFonts w:ascii="Arial" w:hAnsi="Arial" w:cs="Arial"/>
          <w:b/>
          <w:sz w:val="22"/>
          <w:szCs w:val="22"/>
          <w:lang w:val="en-US"/>
        </w:rPr>
      </w:pPr>
      <w:r w:rsidRPr="004805B9">
        <w:rPr>
          <w:rFonts w:ascii="Arial" w:hAnsi="Arial" w:cs="Arial"/>
          <w:b/>
          <w:sz w:val="22"/>
          <w:szCs w:val="22"/>
          <w:lang w:val="en-US"/>
        </w:rPr>
        <w:t xml:space="preserve">They told them what had happened on the road, and how they </w:t>
      </w:r>
      <w:r>
        <w:rPr>
          <w:rFonts w:ascii="Arial" w:hAnsi="Arial" w:cs="Arial"/>
          <w:b/>
          <w:sz w:val="22"/>
          <w:szCs w:val="22"/>
          <w:lang w:val="en-US"/>
        </w:rPr>
        <w:t xml:space="preserve">had </w:t>
      </w:r>
      <w:r w:rsidRPr="004805B9">
        <w:rPr>
          <w:rFonts w:ascii="Arial" w:hAnsi="Arial" w:cs="Arial"/>
          <w:b/>
          <w:sz w:val="22"/>
          <w:szCs w:val="22"/>
          <w:lang w:val="en-US"/>
        </w:rPr>
        <w:t>recognized Jes</w:t>
      </w:r>
      <w:r>
        <w:rPr>
          <w:rFonts w:ascii="Arial" w:hAnsi="Arial" w:cs="Arial"/>
          <w:b/>
          <w:sz w:val="22"/>
          <w:szCs w:val="22"/>
          <w:lang w:val="en-US"/>
        </w:rPr>
        <w:t>us in the breaking of the bread.</w:t>
      </w:r>
      <w:r w:rsidRPr="004805B9">
        <w:rPr>
          <w:rFonts w:ascii="Arial" w:hAnsi="Arial" w:cs="Arial"/>
          <w:b/>
          <w:sz w:val="22"/>
          <w:szCs w:val="22"/>
          <w:lang w:val="en-US"/>
        </w:rPr>
        <w:t xml:space="preserve"> </w:t>
      </w:r>
    </w:p>
    <w:p w14:paraId="10BD0C88" w14:textId="77777777" w:rsidR="000B1E3A" w:rsidRDefault="000B1E3A" w:rsidP="000B1E3A">
      <w:pPr>
        <w:rPr>
          <w:rFonts w:ascii="Arial" w:hAnsi="Arial" w:cs="Arial"/>
          <w:i/>
          <w:lang w:val="en-US"/>
        </w:rPr>
      </w:pPr>
    </w:p>
    <w:p w14:paraId="3F966FFC" w14:textId="77777777" w:rsidR="000B1E3A" w:rsidRPr="004805B9" w:rsidRDefault="000B1E3A" w:rsidP="000B1E3A">
      <w:pPr>
        <w:rPr>
          <w:rFonts w:ascii="Arial" w:hAnsi="Arial" w:cs="Arial"/>
          <w:i/>
          <w:lang w:val="en-US"/>
        </w:rPr>
      </w:pPr>
      <w:r w:rsidRPr="004805B9">
        <w:rPr>
          <w:rFonts w:ascii="Arial" w:hAnsi="Arial" w:cs="Arial"/>
          <w:i/>
          <w:lang w:val="en-US"/>
        </w:rPr>
        <w:t>Place Visual 7 on the left of Visual 6.</w:t>
      </w:r>
    </w:p>
    <w:p w14:paraId="0952E154" w14:textId="77777777" w:rsidR="000B1E3A" w:rsidRPr="000345BC" w:rsidRDefault="000B1E3A" w:rsidP="000B1E3A">
      <w:pPr>
        <w:rPr>
          <w:rFonts w:ascii="Arial" w:hAnsi="Arial" w:cs="Arial"/>
          <w:b/>
          <w:color w:val="FF0000"/>
          <w:sz w:val="22"/>
          <w:szCs w:val="22"/>
          <w:lang w:val="en-US"/>
        </w:rPr>
      </w:pPr>
    </w:p>
    <w:p w14:paraId="4B9B11A1" w14:textId="77777777" w:rsidR="000B1E3A" w:rsidRPr="004F41D4" w:rsidRDefault="000B1E3A" w:rsidP="000B1E3A">
      <w:pPr>
        <w:pStyle w:val="BodyText"/>
        <w:spacing w:after="0"/>
        <w:rPr>
          <w:rFonts w:cs="Arial"/>
          <w:i/>
          <w:iCs/>
          <w:sz w:val="20"/>
        </w:rPr>
      </w:pPr>
      <w:r>
        <w:rPr>
          <w:rFonts w:cs="Arial"/>
          <w:i/>
          <w:sz w:val="20"/>
          <w:lang w:val="en-US"/>
        </w:rPr>
        <w:t xml:space="preserve">Sit back … </w:t>
      </w:r>
      <w:r w:rsidRPr="0069762F">
        <w:rPr>
          <w:rFonts w:cs="Arial"/>
          <w:i/>
          <w:iCs/>
          <w:sz w:val="20"/>
        </w:rPr>
        <w:t>Pause for a while before wondering with the students</w:t>
      </w:r>
      <w:r>
        <w:rPr>
          <w:rFonts w:cs="Arial"/>
          <w:i/>
          <w:iCs/>
          <w:sz w:val="20"/>
        </w:rPr>
        <w:t xml:space="preserve"> …</w:t>
      </w:r>
    </w:p>
    <w:p w14:paraId="17003D95" w14:textId="77777777" w:rsidR="000B1E3A" w:rsidRPr="004F41D4" w:rsidRDefault="000B1E3A" w:rsidP="000B1E3A">
      <w:pPr>
        <w:rPr>
          <w:rFonts w:ascii="Arial" w:hAnsi="Arial" w:cs="Arial"/>
          <w:i/>
          <w:lang w:val="en-US"/>
        </w:rPr>
      </w:pPr>
    </w:p>
    <w:p w14:paraId="7F474CC6" w14:textId="77777777" w:rsidR="000B1E3A" w:rsidRPr="00347517" w:rsidRDefault="000B1E3A" w:rsidP="000B1E3A">
      <w:pPr>
        <w:rPr>
          <w:rFonts w:ascii="Arial" w:hAnsi="Arial" w:cs="Arial"/>
          <w:b/>
          <w:sz w:val="22"/>
          <w:szCs w:val="22"/>
          <w:lang w:val="en-US"/>
        </w:rPr>
      </w:pPr>
      <w:r w:rsidRPr="00347517">
        <w:rPr>
          <w:rFonts w:ascii="Arial" w:hAnsi="Arial" w:cs="Arial"/>
          <w:b/>
          <w:sz w:val="22"/>
          <w:szCs w:val="22"/>
          <w:lang w:val="en-US"/>
        </w:rPr>
        <w:t>I wonder:</w:t>
      </w:r>
    </w:p>
    <w:p w14:paraId="6D594B5A" w14:textId="77777777" w:rsidR="000B1E3A" w:rsidRPr="00C74831" w:rsidRDefault="000B1E3A" w:rsidP="000B1E3A">
      <w:pPr>
        <w:ind w:left="720"/>
        <w:rPr>
          <w:rFonts w:ascii="Arial" w:hAnsi="Arial" w:cs="Arial"/>
          <w:sz w:val="22"/>
          <w:szCs w:val="22"/>
          <w:lang w:val="en-US"/>
        </w:rPr>
      </w:pPr>
    </w:p>
    <w:p w14:paraId="15ACAC77" w14:textId="77777777" w:rsidR="000B1E3A" w:rsidRPr="004805B9" w:rsidRDefault="000B1E3A" w:rsidP="000B1E3A">
      <w:pPr>
        <w:numPr>
          <w:ilvl w:val="0"/>
          <w:numId w:val="22"/>
        </w:numPr>
        <w:spacing w:after="120"/>
        <w:ind w:left="714" w:hanging="357"/>
        <w:rPr>
          <w:rFonts w:ascii="Arial" w:hAnsi="Arial" w:cs="Arial"/>
          <w:b/>
          <w:sz w:val="22"/>
          <w:szCs w:val="22"/>
          <w:lang w:val="en-US"/>
        </w:rPr>
      </w:pPr>
      <w:r w:rsidRPr="004805B9">
        <w:rPr>
          <w:rFonts w:ascii="Arial" w:hAnsi="Arial" w:cs="Arial"/>
          <w:b/>
          <w:sz w:val="22"/>
          <w:szCs w:val="22"/>
          <w:lang w:val="en-US"/>
        </w:rPr>
        <w:t>I wonder</w:t>
      </w:r>
      <w:r w:rsidRPr="004805B9">
        <w:rPr>
          <w:rFonts w:ascii="Arial" w:hAnsi="Arial" w:cs="Arial"/>
          <w:b/>
          <w:color w:val="0070C0"/>
          <w:sz w:val="22"/>
          <w:szCs w:val="22"/>
          <w:lang w:val="en-US"/>
        </w:rPr>
        <w:t xml:space="preserve"> </w:t>
      </w:r>
      <w:r w:rsidRPr="006F38F5">
        <w:rPr>
          <w:rFonts w:ascii="Arial" w:hAnsi="Arial" w:cs="Arial"/>
          <w:b/>
          <w:sz w:val="22"/>
          <w:szCs w:val="22"/>
          <w:lang w:val="en-US"/>
        </w:rPr>
        <w:t>why the disciples didn’t recognize Jesus.</w:t>
      </w:r>
    </w:p>
    <w:p w14:paraId="1C6112F2" w14:textId="59C08D37" w:rsidR="000B1E3A" w:rsidRDefault="000B1E3A" w:rsidP="000B1E3A">
      <w:pPr>
        <w:numPr>
          <w:ilvl w:val="0"/>
          <w:numId w:val="22"/>
        </w:numPr>
        <w:spacing w:after="120"/>
        <w:ind w:left="714" w:hanging="357"/>
        <w:rPr>
          <w:rFonts w:ascii="Arial" w:hAnsi="Arial" w:cs="Arial"/>
          <w:b/>
          <w:sz w:val="22"/>
          <w:szCs w:val="22"/>
          <w:lang w:val="en-US"/>
        </w:rPr>
      </w:pPr>
      <w:r w:rsidRPr="004805B9">
        <w:rPr>
          <w:rFonts w:ascii="Arial" w:hAnsi="Arial" w:cs="Arial"/>
          <w:b/>
          <w:sz w:val="22"/>
          <w:szCs w:val="22"/>
          <w:lang w:val="en-US"/>
        </w:rPr>
        <w:t xml:space="preserve">I wonder what it was like </w:t>
      </w:r>
      <w:r>
        <w:rPr>
          <w:rFonts w:ascii="Arial" w:hAnsi="Arial" w:cs="Arial"/>
          <w:b/>
          <w:sz w:val="22"/>
          <w:szCs w:val="22"/>
          <w:lang w:val="en-US"/>
        </w:rPr>
        <w:t>telling</w:t>
      </w:r>
      <w:r w:rsidRPr="004805B9">
        <w:rPr>
          <w:rFonts w:ascii="Arial" w:hAnsi="Arial" w:cs="Arial"/>
          <w:b/>
          <w:sz w:val="22"/>
          <w:szCs w:val="22"/>
          <w:lang w:val="en-US"/>
        </w:rPr>
        <w:t xml:space="preserve"> the</w:t>
      </w:r>
      <w:r>
        <w:rPr>
          <w:rFonts w:ascii="Arial" w:hAnsi="Arial" w:cs="Arial"/>
          <w:b/>
          <w:sz w:val="22"/>
          <w:szCs w:val="22"/>
          <w:lang w:val="en-US"/>
        </w:rPr>
        <w:t>ir</w:t>
      </w:r>
      <w:r w:rsidRPr="004805B9">
        <w:rPr>
          <w:rFonts w:ascii="Arial" w:hAnsi="Arial" w:cs="Arial"/>
          <w:b/>
          <w:sz w:val="22"/>
          <w:szCs w:val="22"/>
          <w:lang w:val="en-US"/>
        </w:rPr>
        <w:t xml:space="preserve"> story </w:t>
      </w:r>
      <w:r w:rsidR="00CB67D8">
        <w:rPr>
          <w:rFonts w:ascii="Arial" w:hAnsi="Arial" w:cs="Arial"/>
          <w:b/>
          <w:sz w:val="22"/>
          <w:szCs w:val="22"/>
          <w:lang w:val="en-US"/>
        </w:rPr>
        <w:t xml:space="preserve">of </w:t>
      </w:r>
      <w:r w:rsidRPr="004805B9">
        <w:rPr>
          <w:rFonts w:ascii="Arial" w:hAnsi="Arial" w:cs="Arial"/>
          <w:b/>
          <w:sz w:val="22"/>
          <w:szCs w:val="22"/>
          <w:lang w:val="en-US"/>
        </w:rPr>
        <w:t>Jesus to a stranger.</w:t>
      </w:r>
      <w:r w:rsidRPr="006F38F5">
        <w:rPr>
          <w:rFonts w:ascii="Arial" w:hAnsi="Arial" w:cs="Arial"/>
          <w:b/>
          <w:sz w:val="22"/>
          <w:szCs w:val="22"/>
          <w:lang w:val="en-US"/>
        </w:rPr>
        <w:t xml:space="preserve"> </w:t>
      </w:r>
    </w:p>
    <w:p w14:paraId="53208CDA" w14:textId="61622548" w:rsidR="000B1E3A" w:rsidRPr="004805B9" w:rsidRDefault="000B1E3A" w:rsidP="000B1E3A">
      <w:pPr>
        <w:numPr>
          <w:ilvl w:val="0"/>
          <w:numId w:val="22"/>
        </w:numPr>
        <w:spacing w:after="120"/>
        <w:ind w:left="714" w:hanging="357"/>
        <w:rPr>
          <w:rFonts w:ascii="Arial" w:hAnsi="Arial" w:cs="Arial"/>
          <w:b/>
          <w:sz w:val="22"/>
          <w:szCs w:val="22"/>
          <w:lang w:val="en-US"/>
        </w:rPr>
      </w:pPr>
      <w:r>
        <w:rPr>
          <w:rFonts w:ascii="Arial" w:hAnsi="Arial" w:cs="Arial"/>
          <w:b/>
          <w:sz w:val="22"/>
          <w:szCs w:val="22"/>
          <w:lang w:val="en-US"/>
        </w:rPr>
        <w:t xml:space="preserve">I wonder why the disciples </w:t>
      </w:r>
      <w:r w:rsidR="00AB4167">
        <w:rPr>
          <w:rFonts w:ascii="Arial" w:hAnsi="Arial" w:cs="Arial"/>
          <w:b/>
          <w:sz w:val="22"/>
          <w:szCs w:val="22"/>
          <w:lang w:val="en-US"/>
        </w:rPr>
        <w:t>wanted</w:t>
      </w:r>
      <w:r>
        <w:rPr>
          <w:rFonts w:ascii="Arial" w:hAnsi="Arial" w:cs="Arial"/>
          <w:b/>
          <w:sz w:val="22"/>
          <w:szCs w:val="22"/>
          <w:lang w:val="en-US"/>
        </w:rPr>
        <w:t xml:space="preserve"> the stranger to stay with them. </w:t>
      </w:r>
    </w:p>
    <w:p w14:paraId="22C87737" w14:textId="3CEE65ED" w:rsidR="000B1E3A" w:rsidRDefault="000B1E3A" w:rsidP="000B1E3A">
      <w:pPr>
        <w:numPr>
          <w:ilvl w:val="0"/>
          <w:numId w:val="22"/>
        </w:numPr>
        <w:spacing w:after="120"/>
        <w:ind w:left="714" w:hanging="357"/>
        <w:rPr>
          <w:rFonts w:ascii="Arial" w:hAnsi="Arial" w:cs="Arial"/>
          <w:b/>
          <w:sz w:val="22"/>
          <w:szCs w:val="22"/>
          <w:lang w:val="en-US"/>
        </w:rPr>
      </w:pPr>
      <w:r w:rsidRPr="006F38F5">
        <w:rPr>
          <w:rFonts w:ascii="Arial" w:hAnsi="Arial" w:cs="Arial"/>
          <w:b/>
          <w:sz w:val="22"/>
          <w:szCs w:val="22"/>
          <w:lang w:val="en-US"/>
        </w:rPr>
        <w:t xml:space="preserve">I wonder what it felt like when they recognized </w:t>
      </w:r>
      <w:r w:rsidR="00AB4167">
        <w:rPr>
          <w:rFonts w:ascii="Arial" w:hAnsi="Arial" w:cs="Arial"/>
          <w:b/>
          <w:sz w:val="22"/>
          <w:szCs w:val="22"/>
          <w:lang w:val="en-US"/>
        </w:rPr>
        <w:t>that the stranger was really Jesus.</w:t>
      </w:r>
    </w:p>
    <w:p w14:paraId="61232B7C" w14:textId="28C1E7E3" w:rsidR="00AB4167" w:rsidRPr="006F38F5" w:rsidRDefault="00AB4167" w:rsidP="000B1E3A">
      <w:pPr>
        <w:numPr>
          <w:ilvl w:val="0"/>
          <w:numId w:val="22"/>
        </w:numPr>
        <w:spacing w:after="120"/>
        <w:ind w:left="714" w:hanging="357"/>
        <w:rPr>
          <w:rFonts w:ascii="Arial" w:hAnsi="Arial" w:cs="Arial"/>
          <w:b/>
          <w:sz w:val="22"/>
          <w:szCs w:val="22"/>
          <w:lang w:val="en-US"/>
        </w:rPr>
      </w:pPr>
      <w:r>
        <w:rPr>
          <w:rFonts w:ascii="Arial" w:hAnsi="Arial" w:cs="Arial"/>
          <w:b/>
          <w:sz w:val="22"/>
          <w:szCs w:val="22"/>
          <w:lang w:val="en-US"/>
        </w:rPr>
        <w:t>I wonder why the disciples recognized Jesus at the breaking of the bread.</w:t>
      </w:r>
    </w:p>
    <w:p w14:paraId="7F9241A8" w14:textId="6D048304" w:rsidR="000B1E3A" w:rsidRPr="004805B9" w:rsidRDefault="000B1E3A" w:rsidP="000B1E3A">
      <w:pPr>
        <w:numPr>
          <w:ilvl w:val="0"/>
          <w:numId w:val="22"/>
        </w:numPr>
        <w:spacing w:after="120"/>
        <w:ind w:left="714" w:hanging="357"/>
        <w:rPr>
          <w:rFonts w:ascii="Arial" w:hAnsi="Arial" w:cs="Arial"/>
          <w:b/>
          <w:sz w:val="22"/>
          <w:szCs w:val="22"/>
          <w:lang w:val="en-US"/>
        </w:rPr>
      </w:pPr>
      <w:r w:rsidRPr="004805B9">
        <w:rPr>
          <w:rFonts w:ascii="Arial" w:hAnsi="Arial" w:cs="Arial"/>
          <w:b/>
          <w:sz w:val="22"/>
          <w:szCs w:val="22"/>
          <w:lang w:val="en-US"/>
        </w:rPr>
        <w:t xml:space="preserve">I wonder how the disciples changed when they realized that Jesus was </w:t>
      </w:r>
      <w:r w:rsidR="00AB4167">
        <w:rPr>
          <w:rFonts w:ascii="Arial" w:hAnsi="Arial" w:cs="Arial"/>
          <w:b/>
          <w:sz w:val="22"/>
          <w:szCs w:val="22"/>
          <w:lang w:val="en-US"/>
        </w:rPr>
        <w:t>risen</w:t>
      </w:r>
      <w:r w:rsidRPr="004805B9">
        <w:rPr>
          <w:rFonts w:ascii="Arial" w:hAnsi="Arial" w:cs="Arial"/>
          <w:b/>
          <w:sz w:val="22"/>
          <w:szCs w:val="22"/>
          <w:lang w:val="en-US"/>
        </w:rPr>
        <w:t xml:space="preserve">. </w:t>
      </w:r>
    </w:p>
    <w:p w14:paraId="28EDD194" w14:textId="77777777" w:rsidR="000B1E3A" w:rsidRPr="004805B9" w:rsidRDefault="000B1E3A" w:rsidP="000B1E3A">
      <w:pPr>
        <w:rPr>
          <w:rFonts w:ascii="Arial" w:hAnsi="Arial" w:cs="Arial"/>
          <w:b/>
          <w:sz w:val="22"/>
          <w:szCs w:val="22"/>
          <w:lang w:val="en-US"/>
        </w:rPr>
      </w:pPr>
    </w:p>
    <w:p w14:paraId="468DE4DF" w14:textId="77777777" w:rsidR="000B1E3A" w:rsidRPr="00E17CBA" w:rsidRDefault="000B1E3A" w:rsidP="000B1E3A"/>
    <w:p w14:paraId="40477B18" w14:textId="70639401" w:rsidR="00A8488C" w:rsidRPr="00382B9D" w:rsidRDefault="001D463F" w:rsidP="00A8488C">
      <w:pPr>
        <w:pStyle w:val="BodyText"/>
        <w:ind w:left="6480"/>
        <w:jc w:val="right"/>
        <w:rPr>
          <w:b/>
          <w:szCs w:val="24"/>
        </w:rPr>
      </w:pPr>
      <w:r>
        <w:rPr>
          <w:b/>
          <w:szCs w:val="24"/>
        </w:rPr>
        <w:br w:type="page"/>
      </w:r>
      <w:r w:rsidR="00A8488C">
        <w:rPr>
          <w:b/>
          <w:szCs w:val="24"/>
        </w:rPr>
        <w:lastRenderedPageBreak/>
        <w:t>Resource Sheet</w:t>
      </w:r>
      <w:r w:rsidR="00A8488C" w:rsidRPr="00382B9D">
        <w:rPr>
          <w:b/>
          <w:szCs w:val="24"/>
        </w:rPr>
        <w:t xml:space="preserve"> 4 </w:t>
      </w:r>
    </w:p>
    <w:p w14:paraId="114A211D" w14:textId="77777777" w:rsidR="00A8488C" w:rsidRPr="00382B9D" w:rsidRDefault="00A8488C" w:rsidP="00A8488C">
      <w:pPr>
        <w:pStyle w:val="h1"/>
        <w:shd w:val="clear" w:color="auto" w:fill="auto"/>
        <w:rPr>
          <w:rFonts w:cs="Arial"/>
          <w:caps/>
          <w:smallCaps w:val="0"/>
          <w:shadow w:val="0"/>
          <w:color w:val="auto"/>
          <w:sz w:val="28"/>
          <w:szCs w:val="28"/>
        </w:rPr>
      </w:pPr>
      <w:r w:rsidRPr="00382B9D">
        <w:rPr>
          <w:rFonts w:cs="Arial"/>
          <w:caps/>
          <w:smallCaps w:val="0"/>
          <w:shadow w:val="0"/>
          <w:color w:val="auto"/>
          <w:sz w:val="28"/>
          <w:szCs w:val="28"/>
        </w:rPr>
        <w:t>3.3 together at mass</w:t>
      </w:r>
    </w:p>
    <w:p w14:paraId="63E4FD65" w14:textId="77777777" w:rsidR="00A8488C" w:rsidRPr="00BF5187" w:rsidRDefault="00A8488C" w:rsidP="00A8488C">
      <w:pPr>
        <w:pStyle w:val="BodyText"/>
        <w:pBdr>
          <w:top w:val="single" w:sz="4" w:space="1" w:color="auto"/>
          <w:left w:val="single" w:sz="4" w:space="4" w:color="auto"/>
          <w:bottom w:val="single" w:sz="4" w:space="10" w:color="auto"/>
          <w:right w:val="single" w:sz="4" w:space="4" w:color="auto"/>
        </w:pBdr>
        <w:tabs>
          <w:tab w:val="left" w:pos="2265"/>
        </w:tabs>
        <w:spacing w:before="120"/>
        <w:rPr>
          <w:rFonts w:cs="Arial"/>
          <w:b/>
          <w:caps/>
          <w:sz w:val="4"/>
          <w:szCs w:val="4"/>
        </w:rPr>
      </w:pPr>
    </w:p>
    <w:p w14:paraId="62D9FDCE" w14:textId="77777777" w:rsidR="00A8488C" w:rsidRPr="008C1AF2" w:rsidRDefault="00A8488C" w:rsidP="00A8488C">
      <w:pPr>
        <w:pStyle w:val="BodyText"/>
        <w:pBdr>
          <w:top w:val="single" w:sz="4" w:space="1" w:color="auto"/>
          <w:left w:val="single" w:sz="4" w:space="4" w:color="auto"/>
          <w:bottom w:val="single" w:sz="4" w:space="10" w:color="auto"/>
          <w:right w:val="single" w:sz="4" w:space="4" w:color="auto"/>
        </w:pBdr>
        <w:tabs>
          <w:tab w:val="left" w:pos="2265"/>
        </w:tabs>
        <w:spacing w:before="120"/>
        <w:rPr>
          <w:rFonts w:cs="Arial"/>
          <w:b/>
          <w:caps/>
          <w:sz w:val="22"/>
          <w:szCs w:val="22"/>
        </w:rPr>
      </w:pPr>
      <w:r w:rsidRPr="008C1AF2">
        <w:rPr>
          <w:rFonts w:cs="Arial"/>
          <w:b/>
          <w:caps/>
          <w:sz w:val="22"/>
          <w:szCs w:val="22"/>
        </w:rPr>
        <w:t>You will need:</w:t>
      </w:r>
      <w:r w:rsidRPr="008C1AF2">
        <w:rPr>
          <w:rFonts w:cs="Arial"/>
          <w:b/>
          <w:caps/>
          <w:sz w:val="22"/>
          <w:szCs w:val="22"/>
        </w:rPr>
        <w:tab/>
      </w:r>
    </w:p>
    <w:p w14:paraId="5FEABA2D" w14:textId="77777777" w:rsidR="00A8488C" w:rsidRPr="00617C5F" w:rsidRDefault="00A8488C" w:rsidP="00A8488C">
      <w:pPr>
        <w:pStyle w:val="BodyText"/>
        <w:numPr>
          <w:ilvl w:val="0"/>
          <w:numId w:val="23"/>
        </w:numPr>
        <w:pBdr>
          <w:top w:val="single" w:sz="4" w:space="1" w:color="auto"/>
          <w:left w:val="single" w:sz="4" w:space="4" w:color="auto"/>
          <w:bottom w:val="single" w:sz="4" w:space="10" w:color="auto"/>
          <w:right w:val="single" w:sz="4" w:space="4" w:color="auto"/>
        </w:pBdr>
        <w:spacing w:before="120" w:after="0"/>
        <w:rPr>
          <w:rFonts w:cs="Arial"/>
          <w:b/>
          <w:sz w:val="22"/>
          <w:szCs w:val="22"/>
        </w:rPr>
      </w:pPr>
      <w:r>
        <w:rPr>
          <w:rFonts w:cs="Arial"/>
          <w:sz w:val="22"/>
          <w:szCs w:val="22"/>
        </w:rPr>
        <w:t xml:space="preserve">Posters: From Unit 1.4 – </w:t>
      </w:r>
      <w:r w:rsidRPr="00B348B1">
        <w:rPr>
          <w:rFonts w:cs="Arial"/>
          <w:i/>
          <w:sz w:val="22"/>
          <w:szCs w:val="22"/>
        </w:rPr>
        <w:t>Together at Mass</w:t>
      </w:r>
      <w:r>
        <w:rPr>
          <w:rFonts w:cs="Arial"/>
          <w:i/>
          <w:sz w:val="22"/>
          <w:szCs w:val="22"/>
        </w:rPr>
        <w:t xml:space="preserve">: </w:t>
      </w:r>
      <w:r>
        <w:rPr>
          <w:rFonts w:cs="Arial"/>
          <w:sz w:val="22"/>
          <w:szCs w:val="22"/>
        </w:rPr>
        <w:t xml:space="preserve">or can be ordered from </w:t>
      </w:r>
      <w:r w:rsidRPr="00A8488C">
        <w:rPr>
          <w:rStyle w:val="HTMLCite"/>
          <w:rFonts w:cs="Arial"/>
        </w:rPr>
        <w:t>www.kwl.com.au/</w:t>
      </w:r>
      <w:r>
        <w:rPr>
          <w:rFonts w:cs="Arial"/>
          <w:i/>
          <w:sz w:val="22"/>
          <w:szCs w:val="22"/>
        </w:rPr>
        <w:br/>
      </w:r>
      <w:r>
        <w:rPr>
          <w:rFonts w:cs="Arial"/>
          <w:sz w:val="22"/>
          <w:szCs w:val="22"/>
        </w:rPr>
        <w:t>- Poster 1: We gather</w:t>
      </w:r>
      <w:r>
        <w:rPr>
          <w:rFonts w:cs="Arial"/>
          <w:sz w:val="22"/>
          <w:szCs w:val="22"/>
        </w:rPr>
        <w:br/>
        <w:t>- Poster 2: We listen to God’s word</w:t>
      </w:r>
      <w:r>
        <w:rPr>
          <w:rFonts w:cs="Arial"/>
          <w:sz w:val="22"/>
          <w:szCs w:val="22"/>
        </w:rPr>
        <w:br/>
        <w:t>- Poster 3: We offer gifts of bread and wine</w:t>
      </w:r>
      <w:r>
        <w:rPr>
          <w:rFonts w:cs="Arial"/>
          <w:sz w:val="22"/>
          <w:szCs w:val="22"/>
        </w:rPr>
        <w:br/>
        <w:t>- Poster 4: We praise and thank God</w:t>
      </w:r>
      <w:r>
        <w:rPr>
          <w:rFonts w:cs="Arial"/>
          <w:sz w:val="22"/>
          <w:szCs w:val="22"/>
        </w:rPr>
        <w:br/>
        <w:t>- Poster 5: People share Holy Communion</w:t>
      </w:r>
      <w:r>
        <w:rPr>
          <w:rFonts w:cs="Arial"/>
          <w:sz w:val="22"/>
          <w:szCs w:val="22"/>
        </w:rPr>
        <w:br/>
        <w:t>- Poster 6: We go in peace to love and serve</w:t>
      </w:r>
    </w:p>
    <w:p w14:paraId="4AF5313B" w14:textId="77777777" w:rsidR="00A8488C" w:rsidRDefault="00A8488C" w:rsidP="00A8488C">
      <w:pPr>
        <w:pStyle w:val="BodyText"/>
        <w:spacing w:before="240" w:after="200"/>
        <w:jc w:val="both"/>
        <w:rPr>
          <w:rFonts w:cs="Arial"/>
          <w:i/>
          <w:sz w:val="20"/>
        </w:rPr>
      </w:pPr>
      <w:r w:rsidRPr="008C1AF2">
        <w:rPr>
          <w:rFonts w:cs="Arial"/>
          <w:i/>
          <w:sz w:val="20"/>
        </w:rPr>
        <w:t>Children are seated in a semi-circle ready to listen to the story. When the children are ready</w:t>
      </w:r>
      <w:r w:rsidRPr="00DA3681">
        <w:rPr>
          <w:rFonts w:cs="Arial"/>
          <w:i/>
          <w:sz w:val="20"/>
        </w:rPr>
        <w:t xml:space="preserve"> </w:t>
      </w:r>
      <w:r w:rsidRPr="008C1AF2">
        <w:rPr>
          <w:rFonts w:cs="Arial"/>
          <w:i/>
          <w:sz w:val="20"/>
        </w:rPr>
        <w:t>carry the materials carefully from the story shelf to the story a</w:t>
      </w:r>
      <w:r>
        <w:rPr>
          <w:rFonts w:cs="Arial"/>
          <w:i/>
          <w:sz w:val="20"/>
        </w:rPr>
        <w:t>rea and place beside you.</w:t>
      </w:r>
      <w:r w:rsidRPr="008C1AF2">
        <w:rPr>
          <w:rFonts w:cs="Arial"/>
          <w:i/>
          <w:sz w:val="20"/>
        </w:rPr>
        <w:t xml:space="preserve"> </w:t>
      </w:r>
    </w:p>
    <w:p w14:paraId="3B6E78F4" w14:textId="77777777" w:rsidR="00A8488C" w:rsidRDefault="00A8488C" w:rsidP="00A8488C">
      <w:pPr>
        <w:spacing w:after="200"/>
        <w:rPr>
          <w:rFonts w:ascii="Arial" w:hAnsi="Arial" w:cs="Arial"/>
          <w:b/>
          <w:sz w:val="22"/>
          <w:szCs w:val="22"/>
        </w:rPr>
      </w:pPr>
      <w:r>
        <w:rPr>
          <w:rFonts w:ascii="Arial" w:hAnsi="Arial" w:cs="Arial"/>
          <w:b/>
          <w:sz w:val="22"/>
          <w:szCs w:val="22"/>
        </w:rPr>
        <w:t xml:space="preserve">In the Emmaus story we heard that the disciples recognised that the Risen Jesus was with them. </w:t>
      </w:r>
    </w:p>
    <w:p w14:paraId="1822FE49" w14:textId="77777777" w:rsidR="00A8488C" w:rsidRPr="00DE6F73" w:rsidRDefault="00A8488C" w:rsidP="00A8488C">
      <w:pPr>
        <w:pStyle w:val="BodyText"/>
        <w:spacing w:after="0"/>
        <w:jc w:val="both"/>
        <w:rPr>
          <w:rFonts w:cs="Arial"/>
          <w:i/>
          <w:sz w:val="20"/>
        </w:rPr>
      </w:pPr>
      <w:r>
        <w:rPr>
          <w:rFonts w:cs="Arial"/>
          <w:i/>
          <w:sz w:val="20"/>
        </w:rPr>
        <w:t>Hold the closed folder “Together at Mass” in front of you:</w:t>
      </w:r>
    </w:p>
    <w:p w14:paraId="1182019A" w14:textId="77777777" w:rsidR="00A8488C" w:rsidRPr="000F4BB0" w:rsidRDefault="00A8488C" w:rsidP="00A8488C">
      <w:pPr>
        <w:spacing w:after="200"/>
        <w:rPr>
          <w:rFonts w:ascii="Arial" w:hAnsi="Arial" w:cs="Arial"/>
          <w:b/>
          <w:sz w:val="22"/>
          <w:szCs w:val="22"/>
        </w:rPr>
      </w:pPr>
      <w:r>
        <w:rPr>
          <w:rFonts w:ascii="Arial" w:hAnsi="Arial" w:cs="Arial"/>
          <w:b/>
          <w:sz w:val="22"/>
          <w:szCs w:val="22"/>
        </w:rPr>
        <w:t xml:space="preserve">Each time </w:t>
      </w:r>
      <w:r w:rsidRPr="000F4BB0">
        <w:rPr>
          <w:rFonts w:ascii="Arial" w:hAnsi="Arial" w:cs="Arial"/>
          <w:b/>
          <w:i/>
          <w:sz w:val="22"/>
          <w:szCs w:val="22"/>
        </w:rPr>
        <w:t>we</w:t>
      </w:r>
      <w:r>
        <w:rPr>
          <w:rFonts w:ascii="Arial" w:hAnsi="Arial" w:cs="Arial"/>
          <w:b/>
          <w:sz w:val="22"/>
          <w:szCs w:val="22"/>
        </w:rPr>
        <w:t xml:space="preserve"> gather to celebrate the Mass we remember that Jesus is still with us too. The Risen Jesus is with us in each part of the Mass.</w:t>
      </w:r>
      <w:r>
        <w:rPr>
          <w:rFonts w:ascii="Arial" w:hAnsi="Arial" w:cs="Arial"/>
          <w:b/>
          <w:sz w:val="22"/>
          <w:szCs w:val="22"/>
        </w:rPr>
        <w:br/>
      </w:r>
      <w:r>
        <w:rPr>
          <w:rFonts w:ascii="Arial" w:hAnsi="Arial" w:cs="Arial"/>
          <w:i/>
        </w:rPr>
        <w:t>Take the visuals from the folder, place them beside you. Place the folder in the story area to your right.</w:t>
      </w:r>
    </w:p>
    <w:p w14:paraId="43842492" w14:textId="77777777" w:rsidR="00A8488C" w:rsidRDefault="00A8488C" w:rsidP="00A8488C">
      <w:pPr>
        <w:rPr>
          <w:rFonts w:ascii="Arial" w:hAnsi="Arial" w:cs="Arial"/>
          <w:b/>
          <w:sz w:val="22"/>
          <w:szCs w:val="22"/>
        </w:rPr>
      </w:pPr>
      <w:r>
        <w:rPr>
          <w:rFonts w:ascii="Arial" w:hAnsi="Arial" w:cs="Arial"/>
          <w:i/>
        </w:rPr>
        <w:t>Hold Visual 1 in front of you:</w:t>
      </w:r>
    </w:p>
    <w:p w14:paraId="3F7BD4A6" w14:textId="77777777" w:rsidR="00A8488C" w:rsidRPr="000F4BB0" w:rsidRDefault="00A8488C" w:rsidP="00A8488C">
      <w:pPr>
        <w:spacing w:after="200"/>
        <w:rPr>
          <w:rFonts w:ascii="Arial" w:hAnsi="Arial" w:cs="Arial"/>
          <w:b/>
          <w:sz w:val="22"/>
          <w:szCs w:val="22"/>
        </w:rPr>
      </w:pPr>
      <w:r>
        <w:rPr>
          <w:rFonts w:ascii="Arial" w:hAnsi="Arial" w:cs="Arial"/>
          <w:b/>
          <w:sz w:val="22"/>
          <w:szCs w:val="22"/>
        </w:rPr>
        <w:t>At the beginning of Mass we gather together. Jesus is with us when we do this. We believe Jesus is present in the people gathered together and in the priest, who leads the celebration.</w:t>
      </w:r>
      <w:r>
        <w:rPr>
          <w:rFonts w:ascii="Arial" w:hAnsi="Arial" w:cs="Arial"/>
          <w:b/>
          <w:sz w:val="22"/>
          <w:szCs w:val="22"/>
        </w:rPr>
        <w:br/>
      </w:r>
      <w:r>
        <w:rPr>
          <w:rFonts w:ascii="Arial" w:hAnsi="Arial" w:cs="Arial"/>
          <w:i/>
        </w:rPr>
        <w:t>Place Visual 1 to the left of the folder.</w:t>
      </w:r>
    </w:p>
    <w:p w14:paraId="0C99B575" w14:textId="77777777" w:rsidR="00A8488C" w:rsidRPr="00BA6CF8" w:rsidRDefault="00A8488C" w:rsidP="00A8488C">
      <w:pPr>
        <w:spacing w:after="200"/>
        <w:rPr>
          <w:rFonts w:ascii="Arial" w:hAnsi="Arial" w:cs="Arial"/>
          <w:b/>
          <w:sz w:val="22"/>
          <w:szCs w:val="22"/>
        </w:rPr>
      </w:pPr>
      <w:r>
        <w:rPr>
          <w:rFonts w:ascii="Arial" w:hAnsi="Arial" w:cs="Arial"/>
          <w:i/>
        </w:rPr>
        <w:t xml:space="preserve">Hold Visual 2 in front of you: </w:t>
      </w:r>
      <w:r>
        <w:rPr>
          <w:rFonts w:ascii="Arial" w:hAnsi="Arial" w:cs="Arial"/>
          <w:i/>
        </w:rPr>
        <w:br/>
      </w:r>
      <w:r>
        <w:rPr>
          <w:rFonts w:ascii="Arial" w:hAnsi="Arial" w:cs="Arial"/>
          <w:b/>
          <w:sz w:val="22"/>
          <w:szCs w:val="22"/>
        </w:rPr>
        <w:t>At Mass we listen to God’s word. We believe Jesus is present with us in the Word of God.</w:t>
      </w:r>
      <w:r>
        <w:rPr>
          <w:rFonts w:ascii="Arial" w:hAnsi="Arial" w:cs="Arial"/>
          <w:b/>
          <w:sz w:val="22"/>
          <w:szCs w:val="22"/>
        </w:rPr>
        <w:br/>
      </w:r>
      <w:r>
        <w:rPr>
          <w:rFonts w:ascii="Arial" w:hAnsi="Arial" w:cs="Arial"/>
          <w:i/>
        </w:rPr>
        <w:t>Place Visual 2 to the left of Visual 1.</w:t>
      </w:r>
    </w:p>
    <w:p w14:paraId="7FD2F21D" w14:textId="77777777" w:rsidR="00A8488C" w:rsidRDefault="00A8488C" w:rsidP="00A8488C">
      <w:pPr>
        <w:spacing w:after="200"/>
        <w:rPr>
          <w:rFonts w:ascii="Arial" w:hAnsi="Arial" w:cs="Arial"/>
          <w:b/>
          <w:sz w:val="22"/>
          <w:szCs w:val="22"/>
        </w:rPr>
      </w:pPr>
      <w:r>
        <w:rPr>
          <w:rFonts w:ascii="Arial" w:hAnsi="Arial" w:cs="Arial"/>
          <w:i/>
        </w:rPr>
        <w:t xml:space="preserve">Hold Visual 3 in front of you: </w:t>
      </w:r>
      <w:r>
        <w:rPr>
          <w:rFonts w:ascii="Arial" w:hAnsi="Arial" w:cs="Arial"/>
          <w:i/>
        </w:rPr>
        <w:br/>
      </w:r>
      <w:r>
        <w:rPr>
          <w:rFonts w:ascii="Arial" w:hAnsi="Arial" w:cs="Arial"/>
          <w:b/>
          <w:sz w:val="22"/>
          <w:szCs w:val="22"/>
        </w:rPr>
        <w:t>When the gifts of bread and wine are brought to the priest we also bring the gift of ourselves to God.</w:t>
      </w:r>
      <w:r>
        <w:rPr>
          <w:rFonts w:ascii="Arial" w:hAnsi="Arial" w:cs="Arial"/>
          <w:b/>
          <w:sz w:val="22"/>
          <w:szCs w:val="22"/>
        </w:rPr>
        <w:br/>
      </w:r>
      <w:r>
        <w:rPr>
          <w:rFonts w:ascii="Arial" w:hAnsi="Arial" w:cs="Arial"/>
          <w:i/>
        </w:rPr>
        <w:t>Place Visual 3 to the left of Visual 2.</w:t>
      </w:r>
    </w:p>
    <w:p w14:paraId="5A9F2D9B" w14:textId="77777777" w:rsidR="00A8488C" w:rsidRDefault="00A8488C" w:rsidP="00A8488C">
      <w:pPr>
        <w:spacing w:after="200"/>
        <w:rPr>
          <w:rFonts w:ascii="Arial" w:hAnsi="Arial" w:cs="Arial"/>
          <w:b/>
          <w:sz w:val="22"/>
          <w:szCs w:val="22"/>
        </w:rPr>
      </w:pPr>
      <w:r>
        <w:rPr>
          <w:rFonts w:ascii="Arial" w:hAnsi="Arial" w:cs="Arial"/>
          <w:i/>
        </w:rPr>
        <w:t xml:space="preserve">Hold Visual 4 in front of you: </w:t>
      </w:r>
      <w:r>
        <w:rPr>
          <w:rFonts w:ascii="Arial" w:hAnsi="Arial" w:cs="Arial"/>
          <w:i/>
        </w:rPr>
        <w:br/>
      </w:r>
      <w:r>
        <w:rPr>
          <w:rFonts w:ascii="Arial" w:hAnsi="Arial" w:cs="Arial"/>
          <w:b/>
          <w:sz w:val="22"/>
          <w:szCs w:val="22"/>
        </w:rPr>
        <w:t>In a very special prayer we praise and thank God for giving us Jesus. During this prayer we remember that Jesus is present when the bread and wine are changed into the body and blood of Jesus.</w:t>
      </w:r>
      <w:r>
        <w:rPr>
          <w:rFonts w:ascii="Arial" w:hAnsi="Arial" w:cs="Arial"/>
          <w:b/>
          <w:sz w:val="22"/>
          <w:szCs w:val="22"/>
        </w:rPr>
        <w:br/>
      </w:r>
      <w:r>
        <w:rPr>
          <w:rFonts w:ascii="Arial" w:hAnsi="Arial" w:cs="Arial"/>
          <w:i/>
        </w:rPr>
        <w:t>Place Visual 4 to the left of Visual 3.</w:t>
      </w:r>
    </w:p>
    <w:p w14:paraId="27A582E1" w14:textId="77777777" w:rsidR="00A8488C" w:rsidRDefault="00A8488C" w:rsidP="00A8488C">
      <w:pPr>
        <w:spacing w:after="200"/>
        <w:rPr>
          <w:rFonts w:ascii="Arial" w:hAnsi="Arial" w:cs="Arial"/>
          <w:b/>
          <w:sz w:val="22"/>
          <w:szCs w:val="22"/>
        </w:rPr>
      </w:pPr>
      <w:r>
        <w:rPr>
          <w:rFonts w:ascii="Arial" w:hAnsi="Arial" w:cs="Arial"/>
          <w:i/>
        </w:rPr>
        <w:t xml:space="preserve">Hold Visual 5 in front of you: </w:t>
      </w:r>
      <w:r>
        <w:rPr>
          <w:rFonts w:ascii="Arial" w:hAnsi="Arial" w:cs="Arial"/>
          <w:b/>
          <w:sz w:val="22"/>
          <w:szCs w:val="22"/>
        </w:rPr>
        <w:br/>
        <w:t>When people receive Holy Communion, we believe it is Jesus himself whom they receive.</w:t>
      </w:r>
      <w:r>
        <w:rPr>
          <w:rFonts w:ascii="Arial" w:hAnsi="Arial" w:cs="Arial"/>
          <w:b/>
          <w:sz w:val="22"/>
          <w:szCs w:val="22"/>
        </w:rPr>
        <w:br/>
      </w:r>
      <w:r>
        <w:rPr>
          <w:rFonts w:ascii="Arial" w:hAnsi="Arial" w:cs="Arial"/>
          <w:i/>
        </w:rPr>
        <w:t>Place Visual 5 to the left of Visual 4.</w:t>
      </w:r>
    </w:p>
    <w:p w14:paraId="139AB6FA" w14:textId="77777777" w:rsidR="00A8488C" w:rsidRDefault="00A8488C" w:rsidP="00A8488C">
      <w:pPr>
        <w:spacing w:after="200"/>
        <w:rPr>
          <w:rFonts w:ascii="Arial" w:hAnsi="Arial" w:cs="Arial"/>
          <w:i/>
        </w:rPr>
      </w:pPr>
      <w:r>
        <w:rPr>
          <w:rFonts w:ascii="Arial" w:hAnsi="Arial" w:cs="Arial"/>
          <w:i/>
        </w:rPr>
        <w:t xml:space="preserve">Hold Visual 6 in front of you: </w:t>
      </w:r>
      <w:r>
        <w:rPr>
          <w:rFonts w:ascii="Arial" w:hAnsi="Arial" w:cs="Arial"/>
          <w:b/>
          <w:sz w:val="22"/>
          <w:szCs w:val="22"/>
        </w:rPr>
        <w:br/>
        <w:t>At the end of Mass the priest says, “Go forth the Mass is ended.” This means that it is now our responsibility to take Jesus to others.</w:t>
      </w:r>
      <w:r>
        <w:rPr>
          <w:rFonts w:ascii="Arial" w:hAnsi="Arial" w:cs="Arial"/>
          <w:b/>
          <w:sz w:val="22"/>
          <w:szCs w:val="22"/>
        </w:rPr>
        <w:br/>
      </w:r>
      <w:r>
        <w:rPr>
          <w:rFonts w:ascii="Arial" w:hAnsi="Arial" w:cs="Arial"/>
          <w:i/>
        </w:rPr>
        <w:t>Place Visual 6 to the left of Visual 5.</w:t>
      </w:r>
    </w:p>
    <w:p w14:paraId="075262B3" w14:textId="01B7DA74" w:rsidR="00D13044" w:rsidRPr="00D13044" w:rsidRDefault="00D13044" w:rsidP="00D13044">
      <w:pPr>
        <w:spacing w:after="200"/>
        <w:rPr>
          <w:rFonts w:ascii="Arial" w:hAnsi="Arial" w:cs="Arial"/>
          <w:i/>
          <w:iCs/>
        </w:rPr>
      </w:pPr>
      <w:r w:rsidRPr="00D13044">
        <w:rPr>
          <w:rFonts w:ascii="Arial" w:hAnsi="Arial" w:cs="Arial"/>
          <w:i/>
          <w:iCs/>
        </w:rPr>
        <w:t>Sit back</w:t>
      </w:r>
      <w:r>
        <w:rPr>
          <w:rFonts w:ascii="Arial" w:hAnsi="Arial" w:cs="Arial"/>
          <w:i/>
          <w:iCs/>
        </w:rPr>
        <w:t xml:space="preserve">. </w:t>
      </w:r>
      <w:r w:rsidRPr="00D13044">
        <w:rPr>
          <w:rFonts w:ascii="Arial" w:hAnsi="Arial" w:cs="Arial"/>
          <w:i/>
          <w:iCs/>
        </w:rPr>
        <w:t>Pause for a while before wondering with the students.</w:t>
      </w:r>
    </w:p>
    <w:p w14:paraId="7EA112B6" w14:textId="77777777" w:rsidR="00D13044" w:rsidRPr="00D13044" w:rsidRDefault="00D13044" w:rsidP="00D13044">
      <w:pPr>
        <w:numPr>
          <w:ilvl w:val="0"/>
          <w:numId w:val="30"/>
        </w:numPr>
        <w:spacing w:after="200"/>
        <w:rPr>
          <w:rFonts w:ascii="Arial" w:hAnsi="Arial" w:cs="Arial"/>
          <w:b/>
          <w:sz w:val="22"/>
          <w:szCs w:val="22"/>
        </w:rPr>
      </w:pPr>
      <w:r w:rsidRPr="00D13044">
        <w:rPr>
          <w:rFonts w:ascii="Arial" w:hAnsi="Arial" w:cs="Arial"/>
          <w:b/>
          <w:sz w:val="22"/>
          <w:szCs w:val="22"/>
        </w:rPr>
        <w:t>I wonder if you can talk about what’s happening in one of these posters.</w:t>
      </w:r>
    </w:p>
    <w:p w14:paraId="0457DE56" w14:textId="77777777" w:rsidR="00D13044" w:rsidRPr="00D13044" w:rsidRDefault="00D13044" w:rsidP="00D13044">
      <w:pPr>
        <w:numPr>
          <w:ilvl w:val="0"/>
          <w:numId w:val="30"/>
        </w:numPr>
        <w:spacing w:after="200"/>
        <w:rPr>
          <w:rFonts w:ascii="Arial" w:hAnsi="Arial" w:cs="Arial"/>
          <w:b/>
          <w:sz w:val="22"/>
          <w:szCs w:val="22"/>
        </w:rPr>
      </w:pPr>
      <w:r w:rsidRPr="00D13044">
        <w:rPr>
          <w:rFonts w:ascii="Arial" w:hAnsi="Arial" w:cs="Arial"/>
          <w:b/>
          <w:sz w:val="22"/>
          <w:szCs w:val="22"/>
        </w:rPr>
        <w:t xml:space="preserve">I wonder if you can find something in this story that is similar to our story about Jesus and the disciples on the road to Emmaus. </w:t>
      </w:r>
    </w:p>
    <w:p w14:paraId="39F93347" w14:textId="77777777" w:rsidR="00D13044" w:rsidRPr="00D13044" w:rsidRDefault="00D13044" w:rsidP="00D13044">
      <w:pPr>
        <w:numPr>
          <w:ilvl w:val="0"/>
          <w:numId w:val="30"/>
        </w:numPr>
        <w:spacing w:after="200"/>
        <w:rPr>
          <w:rFonts w:ascii="Arial" w:hAnsi="Arial" w:cs="Arial"/>
          <w:b/>
          <w:sz w:val="22"/>
          <w:szCs w:val="22"/>
          <w:lang w:val="en-US"/>
        </w:rPr>
      </w:pPr>
      <w:r w:rsidRPr="00D13044">
        <w:rPr>
          <w:rFonts w:ascii="Arial" w:hAnsi="Arial" w:cs="Arial"/>
          <w:b/>
          <w:sz w:val="22"/>
          <w:szCs w:val="22"/>
        </w:rPr>
        <w:lastRenderedPageBreak/>
        <w:t xml:space="preserve">In the story I said, “Jesus is with us in each part of the Mass.” I wonder </w:t>
      </w:r>
      <w:r w:rsidRPr="00D13044">
        <w:rPr>
          <w:rFonts w:ascii="Arial" w:hAnsi="Arial" w:cs="Arial"/>
          <w:b/>
          <w:sz w:val="22"/>
          <w:szCs w:val="22"/>
          <w:lang w:val="en-US"/>
        </w:rPr>
        <w:t>in which part of the Mass you feel close to Jesus.</w:t>
      </w:r>
    </w:p>
    <w:p w14:paraId="3CE00C44" w14:textId="283100D0" w:rsidR="00D13044" w:rsidRPr="00D13044" w:rsidRDefault="00D13044" w:rsidP="00D13044">
      <w:pPr>
        <w:numPr>
          <w:ilvl w:val="0"/>
          <w:numId w:val="30"/>
        </w:numPr>
        <w:spacing w:after="200"/>
        <w:rPr>
          <w:rFonts w:ascii="Arial" w:hAnsi="Arial" w:cs="Arial"/>
          <w:b/>
          <w:sz w:val="22"/>
          <w:szCs w:val="22"/>
        </w:rPr>
      </w:pPr>
      <w:r w:rsidRPr="00D13044">
        <w:rPr>
          <w:rFonts w:ascii="Arial" w:hAnsi="Arial" w:cs="Arial"/>
          <w:b/>
          <w:sz w:val="22"/>
          <w:szCs w:val="22"/>
          <w:lang w:val="en-US"/>
        </w:rPr>
        <w:t>If Jesus lived and died over two thousand years ago, I wonder how he can still be present with us today.</w:t>
      </w:r>
    </w:p>
    <w:p w14:paraId="1D571B66" w14:textId="77777777" w:rsidR="00001CCC" w:rsidRPr="00CB67D8" w:rsidRDefault="00001CCC" w:rsidP="00001CCC">
      <w:pPr>
        <w:pStyle w:val="BodyText"/>
        <w:spacing w:before="120"/>
        <w:ind w:left="7200" w:firstLine="720"/>
        <w:jc w:val="both"/>
        <w:rPr>
          <w:rFonts w:cs="Arial"/>
          <w:b/>
          <w:szCs w:val="24"/>
        </w:rPr>
      </w:pPr>
      <w:r>
        <w:rPr>
          <w:rFonts w:cs="Arial"/>
          <w:iCs/>
          <w:sz w:val="20"/>
        </w:rPr>
        <w:br w:type="page"/>
      </w:r>
      <w:r w:rsidRPr="00CB67D8">
        <w:rPr>
          <w:rFonts w:cs="Arial"/>
          <w:b/>
          <w:szCs w:val="24"/>
        </w:rPr>
        <w:lastRenderedPageBreak/>
        <w:t>Resource Sheet 5</w:t>
      </w:r>
    </w:p>
    <w:p w14:paraId="31C2D13A" w14:textId="77777777" w:rsidR="00001CCC" w:rsidRPr="00001CCC" w:rsidRDefault="00001CCC" w:rsidP="00001CCC">
      <w:pPr>
        <w:pStyle w:val="BodyText"/>
        <w:spacing w:before="120"/>
        <w:jc w:val="center"/>
        <w:rPr>
          <w:rFonts w:cs="Arial"/>
          <w:b/>
          <w:caps/>
          <w:sz w:val="28"/>
          <w:szCs w:val="28"/>
        </w:rPr>
      </w:pPr>
      <w:r w:rsidRPr="00001CCC">
        <w:rPr>
          <w:rFonts w:cs="Arial"/>
          <w:b/>
          <w:caps/>
          <w:sz w:val="28"/>
          <w:szCs w:val="28"/>
        </w:rPr>
        <w:t>Baptism</w:t>
      </w:r>
    </w:p>
    <w:p w14:paraId="19E16841" w14:textId="77777777" w:rsidR="00001CCC" w:rsidRPr="00001CCC" w:rsidRDefault="00001CCC" w:rsidP="00001CCC">
      <w:pPr>
        <w:pStyle w:val="BodyText"/>
        <w:jc w:val="center"/>
        <w:rPr>
          <w:rFonts w:cs="Arial"/>
          <w:sz w:val="22"/>
          <w:szCs w:val="22"/>
        </w:rPr>
      </w:pPr>
      <w:r w:rsidRPr="00001CCC">
        <w:rPr>
          <w:rFonts w:cs="Arial"/>
          <w:sz w:val="22"/>
          <w:szCs w:val="22"/>
        </w:rPr>
        <w:t>Adapted from KWL Year 3 Chapter 10</w:t>
      </w:r>
    </w:p>
    <w:p w14:paraId="77693258" w14:textId="77777777" w:rsidR="00001CCC" w:rsidRPr="00873C73" w:rsidRDefault="00001CCC" w:rsidP="00001CCC">
      <w:pPr>
        <w:pBdr>
          <w:top w:val="single" w:sz="4" w:space="1" w:color="auto"/>
          <w:left w:val="single" w:sz="4" w:space="4" w:color="auto"/>
          <w:bottom w:val="single" w:sz="4" w:space="1" w:color="auto"/>
          <w:right w:val="single" w:sz="4" w:space="4" w:color="auto"/>
        </w:pBdr>
        <w:rPr>
          <w:rFonts w:ascii="Arial" w:hAnsi="Arial" w:cs="Arial"/>
          <w:b/>
          <w:caps/>
          <w:sz w:val="22"/>
        </w:rPr>
      </w:pPr>
      <w:r>
        <w:rPr>
          <w:rFonts w:ascii="Arial" w:hAnsi="Arial" w:cs="Arial"/>
          <w:b/>
          <w:caps/>
          <w:sz w:val="22"/>
        </w:rPr>
        <w:t>You will need:</w:t>
      </w:r>
    </w:p>
    <w:p w14:paraId="19BD44AB" w14:textId="77777777" w:rsidR="00001CCC" w:rsidRPr="00F11252" w:rsidRDefault="00001CCC" w:rsidP="00001CCC">
      <w:pPr>
        <w:pBdr>
          <w:top w:val="single" w:sz="4" w:space="1" w:color="auto"/>
          <w:left w:val="single" w:sz="4" w:space="4" w:color="auto"/>
          <w:bottom w:val="single" w:sz="4" w:space="1" w:color="auto"/>
          <w:right w:val="single" w:sz="4" w:space="4" w:color="auto"/>
        </w:pBdr>
        <w:rPr>
          <w:rFonts w:ascii="Arial" w:hAnsi="Arial" w:cs="Arial"/>
          <w:sz w:val="22"/>
        </w:rPr>
      </w:pPr>
    </w:p>
    <w:p w14:paraId="0D0020C7"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white felt or cloth</w:t>
      </w:r>
    </w:p>
    <w:p w14:paraId="58F61ECD"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 doll and basket</w:t>
      </w:r>
    </w:p>
    <w:p w14:paraId="75087443"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a white blanket or garment</w:t>
      </w:r>
    </w:p>
    <w:p w14:paraId="60612DB7"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large bowl o</w:t>
      </w:r>
      <w:r>
        <w:rPr>
          <w:rFonts w:ascii="Arial" w:hAnsi="Arial" w:cs="Arial"/>
          <w:sz w:val="22"/>
        </w:rPr>
        <w:t>f water for the baptismal font</w:t>
      </w:r>
    </w:p>
    <w:p w14:paraId="0B23BD98"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small pitcher of water</w:t>
      </w:r>
    </w:p>
    <w:p w14:paraId="752D2A36"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Pr>
          <w:rFonts w:ascii="Arial" w:hAnsi="Arial" w:cs="Arial"/>
          <w:sz w:val="22"/>
        </w:rPr>
        <w:t>perfumed oil</w:t>
      </w:r>
    </w:p>
    <w:p w14:paraId="60B94A15"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large</w:t>
      </w:r>
      <w:r>
        <w:rPr>
          <w:rFonts w:ascii="Arial" w:hAnsi="Arial" w:cs="Arial"/>
          <w:sz w:val="22"/>
        </w:rPr>
        <w:t xml:space="preserve"> candle for the Paschal candle</w:t>
      </w:r>
    </w:p>
    <w:p w14:paraId="3F5BFA32"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small candle and holder or container (not plastic) wi</w:t>
      </w:r>
      <w:r>
        <w:rPr>
          <w:rFonts w:ascii="Arial" w:hAnsi="Arial" w:cs="Arial"/>
          <w:sz w:val="22"/>
        </w:rPr>
        <w:t>th sand to hold lighted candle</w:t>
      </w:r>
    </w:p>
    <w:p w14:paraId="469A1F97" w14:textId="3A915BF6" w:rsidR="00001CCC" w:rsidRPr="00CB67D8"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i/>
          <w:sz w:val="22"/>
        </w:rPr>
      </w:pPr>
      <w:r>
        <w:rPr>
          <w:rFonts w:ascii="Arial" w:hAnsi="Arial" w:cs="Arial"/>
          <w:sz w:val="22"/>
        </w:rPr>
        <w:t>matches</w:t>
      </w:r>
      <w:r w:rsidR="00CB67D8">
        <w:rPr>
          <w:rFonts w:ascii="Arial" w:hAnsi="Arial" w:cs="Arial"/>
          <w:sz w:val="22"/>
        </w:rPr>
        <w:t xml:space="preserve"> </w:t>
      </w:r>
      <w:r w:rsidR="00CB67D8" w:rsidRPr="00CB67D8">
        <w:rPr>
          <w:rFonts w:ascii="Arial" w:hAnsi="Arial" w:cs="Arial"/>
          <w:i/>
          <w:sz w:val="22"/>
        </w:rPr>
        <w:t>(keep away from students)</w:t>
      </w:r>
    </w:p>
    <w:p w14:paraId="21BAAC03" w14:textId="77777777" w:rsidR="00001CCC" w:rsidRDefault="00001CCC" w:rsidP="00001CCC">
      <w:pPr>
        <w:numPr>
          <w:ilvl w:val="0"/>
          <w:numId w:val="36"/>
        </w:numPr>
        <w:pBdr>
          <w:top w:val="single" w:sz="4" w:space="1" w:color="auto"/>
          <w:left w:val="single" w:sz="4" w:space="4" w:color="auto"/>
          <w:bottom w:val="single" w:sz="4" w:space="1" w:color="auto"/>
          <w:right w:val="single" w:sz="4" w:space="4" w:color="auto"/>
        </w:pBdr>
        <w:rPr>
          <w:rFonts w:ascii="Arial" w:hAnsi="Arial" w:cs="Arial"/>
          <w:sz w:val="22"/>
        </w:rPr>
      </w:pPr>
      <w:r w:rsidRPr="00F11252">
        <w:rPr>
          <w:rFonts w:ascii="Arial" w:hAnsi="Arial" w:cs="Arial"/>
          <w:sz w:val="22"/>
        </w:rPr>
        <w:t>small hand towel</w:t>
      </w:r>
    </w:p>
    <w:p w14:paraId="1165C5DC" w14:textId="77777777" w:rsidR="00001CCC" w:rsidRPr="00F11252" w:rsidRDefault="00001CCC" w:rsidP="00001CCC">
      <w:pPr>
        <w:pBdr>
          <w:top w:val="single" w:sz="4" w:space="1" w:color="auto"/>
          <w:left w:val="single" w:sz="4" w:space="4" w:color="auto"/>
          <w:bottom w:val="single" w:sz="4" w:space="1" w:color="auto"/>
          <w:right w:val="single" w:sz="4" w:space="4" w:color="auto"/>
        </w:pBdr>
        <w:rPr>
          <w:rFonts w:ascii="Arial" w:hAnsi="Arial" w:cs="Arial"/>
          <w:sz w:val="22"/>
        </w:rPr>
      </w:pPr>
    </w:p>
    <w:p w14:paraId="08644970" w14:textId="77777777" w:rsidR="00001CCC" w:rsidRPr="008B6E2E" w:rsidRDefault="00001CCC" w:rsidP="00001CCC">
      <w:pPr>
        <w:spacing w:before="240"/>
        <w:rPr>
          <w:rFonts w:ascii="Arial" w:hAnsi="Arial" w:cs="Arial"/>
          <w:i/>
          <w:iCs/>
        </w:rPr>
      </w:pPr>
      <w:r w:rsidRPr="008B6E2E">
        <w:rPr>
          <w:rFonts w:ascii="Arial" w:hAnsi="Arial" w:cs="Arial"/>
          <w:i/>
          <w:iCs/>
        </w:rPr>
        <w:t>Children are seated in a semi-circle ready to listen to the story. When the children are settled, go to the shelf and carry the materials as you would the Bible. Place these beside you.</w:t>
      </w:r>
    </w:p>
    <w:p w14:paraId="0A62103A" w14:textId="77777777" w:rsidR="00001CCC" w:rsidRPr="00F11252" w:rsidRDefault="00001CCC" w:rsidP="00001CCC">
      <w:pPr>
        <w:pStyle w:val="BodyText"/>
        <w:spacing w:before="240" w:after="0"/>
        <w:jc w:val="both"/>
        <w:rPr>
          <w:rFonts w:cs="Arial"/>
          <w:i/>
          <w:sz w:val="20"/>
        </w:rPr>
      </w:pPr>
      <w:r w:rsidRPr="00F11252">
        <w:rPr>
          <w:rFonts w:cs="Arial"/>
          <w:i/>
          <w:sz w:val="20"/>
        </w:rPr>
        <w:t>Begin by spreading out the white cloth in front of you. Smooth it out and say:</w:t>
      </w:r>
    </w:p>
    <w:p w14:paraId="6F153FEF" w14:textId="77777777" w:rsidR="00001CCC" w:rsidRPr="00F11252" w:rsidRDefault="00001CCC" w:rsidP="00001CCC">
      <w:pPr>
        <w:pStyle w:val="BodyText"/>
        <w:spacing w:after="0"/>
        <w:jc w:val="both"/>
        <w:rPr>
          <w:rFonts w:cs="Arial"/>
          <w:b/>
          <w:sz w:val="22"/>
          <w:szCs w:val="22"/>
        </w:rPr>
      </w:pPr>
      <w:r w:rsidRPr="00F11252">
        <w:rPr>
          <w:rFonts w:cs="Arial"/>
          <w:b/>
          <w:sz w:val="22"/>
          <w:szCs w:val="22"/>
        </w:rPr>
        <w:t>Jesus told his friends to baptise people in the name of the Father and of the Son and of the Holy Spirit.</w:t>
      </w:r>
    </w:p>
    <w:p w14:paraId="1D429CE0" w14:textId="77777777" w:rsidR="00001CCC" w:rsidRPr="00F11252" w:rsidRDefault="00001CCC" w:rsidP="00001CCC">
      <w:pPr>
        <w:pStyle w:val="BodyText"/>
        <w:spacing w:before="240" w:after="0"/>
        <w:jc w:val="both"/>
        <w:rPr>
          <w:rFonts w:cs="Arial"/>
          <w:i/>
          <w:sz w:val="20"/>
        </w:rPr>
      </w:pPr>
      <w:r w:rsidRPr="00F11252">
        <w:rPr>
          <w:rFonts w:cs="Arial"/>
          <w:i/>
          <w:sz w:val="20"/>
        </w:rPr>
        <w:t>Pick up the bowl of water and pitcher. Place on white cloth and say:</w:t>
      </w:r>
    </w:p>
    <w:p w14:paraId="1F890A2E" w14:textId="77777777" w:rsidR="00001CCC" w:rsidRPr="00F11252" w:rsidRDefault="00001CCC" w:rsidP="00001CCC">
      <w:pPr>
        <w:pStyle w:val="BodyText"/>
        <w:spacing w:after="0"/>
        <w:jc w:val="both"/>
        <w:rPr>
          <w:rFonts w:cs="Arial"/>
          <w:b/>
          <w:sz w:val="22"/>
          <w:szCs w:val="22"/>
        </w:rPr>
      </w:pPr>
      <w:r w:rsidRPr="00F11252">
        <w:rPr>
          <w:rFonts w:cs="Arial"/>
          <w:b/>
          <w:sz w:val="22"/>
          <w:szCs w:val="22"/>
        </w:rPr>
        <w:t>In Baptism we use water – water cleans and renews, water keeps us alive. Jesus was baptised in water.</w:t>
      </w:r>
    </w:p>
    <w:p w14:paraId="67584127" w14:textId="77777777" w:rsidR="00001CCC" w:rsidRPr="00F11252" w:rsidRDefault="00001CCC" w:rsidP="00001CCC">
      <w:pPr>
        <w:pStyle w:val="BodyText"/>
        <w:spacing w:before="240" w:after="0"/>
        <w:jc w:val="both"/>
        <w:rPr>
          <w:rFonts w:cs="Arial"/>
          <w:i/>
          <w:sz w:val="20"/>
        </w:rPr>
      </w:pPr>
      <w:r w:rsidRPr="00F11252">
        <w:rPr>
          <w:rFonts w:cs="Arial"/>
          <w:i/>
          <w:sz w:val="20"/>
        </w:rPr>
        <w:t>Pick up the large candle and place on white cloth.</w:t>
      </w:r>
    </w:p>
    <w:p w14:paraId="3FC86915" w14:textId="77777777" w:rsidR="00001CCC" w:rsidRPr="00F11252" w:rsidRDefault="00001CCC" w:rsidP="00001CCC">
      <w:pPr>
        <w:pStyle w:val="BodyText"/>
        <w:spacing w:after="0"/>
        <w:jc w:val="both"/>
        <w:rPr>
          <w:rFonts w:cs="Arial"/>
          <w:i/>
          <w:sz w:val="20"/>
        </w:rPr>
      </w:pPr>
      <w:r w:rsidRPr="00F11252">
        <w:rPr>
          <w:rFonts w:cs="Arial"/>
          <w:i/>
          <w:sz w:val="20"/>
        </w:rPr>
        <w:t>Light the candle as you say:</w:t>
      </w:r>
    </w:p>
    <w:p w14:paraId="06742466" w14:textId="77777777" w:rsidR="00001CCC" w:rsidRPr="00F11252" w:rsidRDefault="00001CCC" w:rsidP="00001CCC">
      <w:pPr>
        <w:pStyle w:val="BodyText"/>
        <w:spacing w:after="0"/>
        <w:jc w:val="both"/>
        <w:rPr>
          <w:rFonts w:cs="Arial"/>
          <w:b/>
          <w:sz w:val="22"/>
          <w:szCs w:val="22"/>
        </w:rPr>
      </w:pPr>
      <w:r w:rsidRPr="00F11252">
        <w:rPr>
          <w:rFonts w:cs="Arial"/>
          <w:b/>
          <w:sz w:val="22"/>
          <w:szCs w:val="22"/>
        </w:rPr>
        <w:t>This is the Easter candle. Jesus said “I am the Light of the World”.</w:t>
      </w:r>
    </w:p>
    <w:p w14:paraId="30A50165" w14:textId="77777777" w:rsidR="00001CCC" w:rsidRPr="00F11252" w:rsidRDefault="00001CCC" w:rsidP="00001CCC">
      <w:pPr>
        <w:pStyle w:val="BodyText"/>
        <w:spacing w:before="240" w:after="0"/>
        <w:jc w:val="both"/>
        <w:rPr>
          <w:rFonts w:cs="Arial"/>
          <w:i/>
          <w:sz w:val="20"/>
        </w:rPr>
      </w:pPr>
      <w:r w:rsidRPr="00F11252">
        <w:rPr>
          <w:rFonts w:cs="Arial"/>
          <w:i/>
          <w:sz w:val="20"/>
        </w:rPr>
        <w:t>Put small container of oil on white cloth saying:</w:t>
      </w:r>
    </w:p>
    <w:p w14:paraId="45335D34" w14:textId="77777777" w:rsidR="00001CCC" w:rsidRPr="00F11252" w:rsidRDefault="00001CCC" w:rsidP="00001CCC">
      <w:pPr>
        <w:pStyle w:val="BodyText"/>
        <w:spacing w:after="0"/>
        <w:jc w:val="both"/>
        <w:rPr>
          <w:rFonts w:cs="Arial"/>
          <w:b/>
          <w:sz w:val="22"/>
          <w:szCs w:val="22"/>
        </w:rPr>
      </w:pPr>
      <w:r w:rsidRPr="00F11252">
        <w:rPr>
          <w:rFonts w:cs="Arial"/>
          <w:b/>
          <w:sz w:val="22"/>
          <w:szCs w:val="22"/>
        </w:rPr>
        <w:t xml:space="preserve">This is </w:t>
      </w:r>
      <w:r>
        <w:rPr>
          <w:rFonts w:cs="Arial"/>
          <w:b/>
          <w:sz w:val="22"/>
          <w:szCs w:val="22"/>
        </w:rPr>
        <w:t>perfu</w:t>
      </w:r>
      <w:r w:rsidRPr="00F11252">
        <w:rPr>
          <w:rFonts w:cs="Arial"/>
          <w:b/>
          <w:sz w:val="22"/>
          <w:szCs w:val="22"/>
        </w:rPr>
        <w:t>med oil – that heals and strengthens, oil that kings, queens, priests and prophets were anointed with to strengthen them for their special work.</w:t>
      </w:r>
    </w:p>
    <w:p w14:paraId="5E8B61BD" w14:textId="77777777" w:rsidR="00001CCC" w:rsidRPr="00F11252" w:rsidRDefault="00001CCC" w:rsidP="00001CCC">
      <w:pPr>
        <w:pStyle w:val="BodyText"/>
        <w:spacing w:before="240" w:after="0"/>
        <w:jc w:val="both"/>
        <w:rPr>
          <w:rFonts w:cs="Arial"/>
          <w:i/>
          <w:sz w:val="20"/>
        </w:rPr>
      </w:pPr>
      <w:r w:rsidRPr="00F11252">
        <w:rPr>
          <w:rFonts w:cs="Arial"/>
          <w:i/>
          <w:sz w:val="20"/>
        </w:rPr>
        <w:t>Pick up baby doll and say:</w:t>
      </w:r>
    </w:p>
    <w:p w14:paraId="2431854D" w14:textId="77777777" w:rsidR="00001CCC" w:rsidRPr="00F11252" w:rsidRDefault="00001CCC" w:rsidP="00001CCC">
      <w:pPr>
        <w:pStyle w:val="BodyText"/>
        <w:spacing w:after="0"/>
        <w:jc w:val="both"/>
        <w:rPr>
          <w:rFonts w:cs="Arial"/>
          <w:b/>
          <w:sz w:val="22"/>
          <w:szCs w:val="22"/>
        </w:rPr>
      </w:pPr>
      <w:r w:rsidRPr="00F11252">
        <w:rPr>
          <w:rFonts w:cs="Arial"/>
          <w:b/>
          <w:sz w:val="22"/>
          <w:szCs w:val="22"/>
        </w:rPr>
        <w:t>Today I’ll use this baby doll to show what happens in Baptism. It’s not always babies that are baptised. Sometimes people are older when they are baptised.</w:t>
      </w:r>
    </w:p>
    <w:p w14:paraId="1AD39532" w14:textId="77777777" w:rsidR="00001CCC" w:rsidRPr="00F11252" w:rsidRDefault="00001CCC" w:rsidP="00001CCC">
      <w:pPr>
        <w:pStyle w:val="BodyText"/>
        <w:spacing w:before="120"/>
        <w:jc w:val="both"/>
        <w:rPr>
          <w:rFonts w:cs="Arial"/>
          <w:b/>
          <w:sz w:val="22"/>
          <w:szCs w:val="22"/>
        </w:rPr>
      </w:pPr>
      <w:r w:rsidRPr="00F11252">
        <w:rPr>
          <w:rFonts w:cs="Arial"/>
          <w:b/>
          <w:sz w:val="22"/>
          <w:szCs w:val="22"/>
        </w:rPr>
        <w:t>The priest meets everyone at the entrance to the church. He asks the parents “What name do you give your child?” We’d better give this baby a name. Look up and say</w:t>
      </w:r>
      <w:r>
        <w:rPr>
          <w:rFonts w:cs="Arial"/>
          <w:b/>
          <w:sz w:val="22"/>
          <w:szCs w:val="22"/>
        </w:rPr>
        <w:t>,</w:t>
      </w:r>
      <w:r w:rsidRPr="00F11252">
        <w:rPr>
          <w:rFonts w:cs="Arial"/>
          <w:b/>
          <w:sz w:val="22"/>
          <w:szCs w:val="22"/>
        </w:rPr>
        <w:t xml:space="preserve"> What name will we give this child? Take the first name suggested</w:t>
      </w:r>
      <w:r>
        <w:rPr>
          <w:rFonts w:cs="Arial"/>
          <w:b/>
          <w:sz w:val="22"/>
          <w:szCs w:val="22"/>
        </w:rPr>
        <w:t>,</w:t>
      </w:r>
      <w:r w:rsidRPr="00F11252">
        <w:rPr>
          <w:rFonts w:cs="Arial"/>
          <w:b/>
          <w:sz w:val="22"/>
          <w:szCs w:val="22"/>
        </w:rPr>
        <w:t xml:space="preserve"> and say clearly and distinctly:</w:t>
      </w:r>
    </w:p>
    <w:p w14:paraId="420F57CF" w14:textId="77777777" w:rsidR="00001CCC" w:rsidRPr="00F11252" w:rsidRDefault="00001CCC" w:rsidP="00001CCC">
      <w:pPr>
        <w:pStyle w:val="BodyText"/>
        <w:spacing w:before="120"/>
        <w:jc w:val="both"/>
        <w:rPr>
          <w:rFonts w:cs="Arial"/>
          <w:b/>
          <w:sz w:val="22"/>
          <w:szCs w:val="22"/>
        </w:rPr>
      </w:pPr>
      <w:r w:rsidRPr="00F11252">
        <w:rPr>
          <w:rFonts w:cs="Arial"/>
          <w:b/>
          <w:sz w:val="22"/>
          <w:szCs w:val="22"/>
        </w:rPr>
        <w:t>(N………………), the Christian community welcomes you with great joy. In its name, I claim you for Christ, our Saviour. The priest makes the sign of the cross on the baby’s forehead and invites the parents and godparents to do the same.</w:t>
      </w:r>
    </w:p>
    <w:p w14:paraId="61A88653" w14:textId="77777777" w:rsidR="00001CCC" w:rsidRPr="00F11252" w:rsidRDefault="00001CCC" w:rsidP="00001CCC">
      <w:pPr>
        <w:pStyle w:val="BodyText"/>
        <w:spacing w:before="240" w:after="0"/>
        <w:jc w:val="both"/>
        <w:rPr>
          <w:rFonts w:cs="Arial"/>
          <w:i/>
          <w:sz w:val="20"/>
        </w:rPr>
      </w:pPr>
      <w:r>
        <w:rPr>
          <w:rFonts w:cs="Arial"/>
          <w:i/>
          <w:sz w:val="20"/>
        </w:rPr>
        <w:t>Make the S</w:t>
      </w:r>
      <w:r w:rsidRPr="00F11252">
        <w:rPr>
          <w:rFonts w:cs="Arial"/>
          <w:i/>
          <w:sz w:val="20"/>
        </w:rPr>
        <w:t>ig</w:t>
      </w:r>
      <w:r>
        <w:rPr>
          <w:rFonts w:cs="Arial"/>
          <w:i/>
          <w:sz w:val="20"/>
        </w:rPr>
        <w:t xml:space="preserve">n of the Cross on the doll’s </w:t>
      </w:r>
      <w:r w:rsidRPr="00F11252">
        <w:rPr>
          <w:rFonts w:cs="Arial"/>
          <w:i/>
          <w:sz w:val="20"/>
        </w:rPr>
        <w:t>head and invite two or three children to do this also.</w:t>
      </w:r>
    </w:p>
    <w:p w14:paraId="19360E19" w14:textId="77777777" w:rsidR="00001CCC" w:rsidRDefault="00001CCC" w:rsidP="00001CCC">
      <w:pPr>
        <w:pStyle w:val="BodyText"/>
        <w:spacing w:after="0"/>
        <w:jc w:val="both"/>
        <w:rPr>
          <w:rFonts w:cs="Arial"/>
          <w:i/>
          <w:sz w:val="20"/>
        </w:rPr>
      </w:pPr>
      <w:r w:rsidRPr="00F11252">
        <w:rPr>
          <w:rFonts w:cs="Arial"/>
          <w:i/>
          <w:sz w:val="20"/>
        </w:rPr>
        <w:t>Gently place the baby back in the basket and continue.</w:t>
      </w:r>
    </w:p>
    <w:p w14:paraId="49C796CB" w14:textId="77777777" w:rsidR="00001CCC" w:rsidRDefault="00001CCC" w:rsidP="00001CCC">
      <w:pPr>
        <w:pStyle w:val="BodyText"/>
        <w:spacing w:after="0"/>
        <w:jc w:val="both"/>
        <w:rPr>
          <w:rFonts w:cs="Arial"/>
          <w:b/>
          <w:sz w:val="22"/>
          <w:szCs w:val="22"/>
        </w:rPr>
      </w:pPr>
      <w:r w:rsidRPr="00F11252">
        <w:rPr>
          <w:rFonts w:cs="Arial"/>
          <w:b/>
          <w:sz w:val="22"/>
          <w:szCs w:val="22"/>
        </w:rPr>
        <w:t xml:space="preserve">The people listen to the Word of God </w:t>
      </w:r>
      <w:r w:rsidRPr="006346B7">
        <w:rPr>
          <w:rFonts w:cs="Arial"/>
          <w:sz w:val="22"/>
          <w:szCs w:val="22"/>
        </w:rPr>
        <w:t>(</w:t>
      </w:r>
      <w:r w:rsidRPr="004E5A14">
        <w:rPr>
          <w:rFonts w:cs="Arial"/>
          <w:i/>
          <w:sz w:val="20"/>
        </w:rPr>
        <w:t xml:space="preserve">point to the Bible in the prayer place), </w:t>
      </w:r>
      <w:r w:rsidRPr="00F11252">
        <w:rPr>
          <w:rFonts w:cs="Arial"/>
          <w:b/>
          <w:sz w:val="22"/>
          <w:szCs w:val="22"/>
        </w:rPr>
        <w:t xml:space="preserve">say some prayers and gather </w:t>
      </w:r>
      <w:r>
        <w:rPr>
          <w:rFonts w:cs="Arial"/>
          <w:b/>
          <w:sz w:val="22"/>
          <w:szCs w:val="22"/>
        </w:rPr>
        <w:t>a</w:t>
      </w:r>
      <w:r w:rsidRPr="00F11252">
        <w:rPr>
          <w:rFonts w:cs="Arial"/>
          <w:b/>
          <w:sz w:val="22"/>
          <w:szCs w:val="22"/>
        </w:rPr>
        <w:t>round the font of water.</w:t>
      </w:r>
    </w:p>
    <w:p w14:paraId="08F0CF0E" w14:textId="2ECF9E32" w:rsidR="00001CCC" w:rsidRPr="00F11252" w:rsidRDefault="00001CCC" w:rsidP="00001CCC">
      <w:pPr>
        <w:pStyle w:val="BodyText"/>
        <w:jc w:val="both"/>
        <w:rPr>
          <w:rFonts w:cs="Arial"/>
          <w:b/>
          <w:sz w:val="22"/>
          <w:szCs w:val="22"/>
        </w:rPr>
      </w:pPr>
    </w:p>
    <w:p w14:paraId="1943EF61" w14:textId="77777777" w:rsidR="00001CCC" w:rsidRPr="00F11252" w:rsidRDefault="00001CCC" w:rsidP="00001CCC">
      <w:pPr>
        <w:pStyle w:val="BodyText"/>
        <w:jc w:val="both"/>
        <w:rPr>
          <w:rFonts w:cs="Arial"/>
          <w:i/>
          <w:sz w:val="20"/>
        </w:rPr>
      </w:pPr>
      <w:r w:rsidRPr="00F11252">
        <w:rPr>
          <w:rFonts w:cs="Arial"/>
          <w:i/>
          <w:sz w:val="20"/>
        </w:rPr>
        <w:t>Move large bowl of water in front of you and pick up the doll again. Fill small pitcher of water from the large bowl (baptismal font). Pour water three times over the doll’s head as you say</w:t>
      </w:r>
      <w:r>
        <w:rPr>
          <w:rFonts w:cs="Arial"/>
          <w:i/>
          <w:sz w:val="20"/>
        </w:rPr>
        <w:t xml:space="preserve"> clearly and distinctly</w:t>
      </w:r>
      <w:r w:rsidRPr="00F11252">
        <w:rPr>
          <w:rFonts w:cs="Arial"/>
          <w:i/>
          <w:sz w:val="20"/>
        </w:rPr>
        <w:t>:</w:t>
      </w:r>
    </w:p>
    <w:p w14:paraId="5E4324EB" w14:textId="77777777" w:rsidR="00001CCC" w:rsidRPr="00F11252" w:rsidRDefault="00001CCC" w:rsidP="00001CCC">
      <w:pPr>
        <w:pStyle w:val="BodyText"/>
        <w:jc w:val="both"/>
        <w:rPr>
          <w:rFonts w:cs="Arial"/>
          <w:b/>
          <w:sz w:val="22"/>
          <w:szCs w:val="22"/>
        </w:rPr>
      </w:pPr>
      <w:r w:rsidRPr="00F11252">
        <w:rPr>
          <w:rFonts w:cs="Arial"/>
          <w:b/>
          <w:sz w:val="22"/>
          <w:szCs w:val="22"/>
        </w:rPr>
        <w:t xml:space="preserve">(N………………), I baptise you in the name of the Father and of the Son and of the Holy Spirit. </w:t>
      </w:r>
    </w:p>
    <w:p w14:paraId="50EC2C8D" w14:textId="77777777" w:rsidR="00001CCC" w:rsidRPr="00F11252" w:rsidRDefault="00001CCC" w:rsidP="00001CCC">
      <w:pPr>
        <w:pStyle w:val="BodyText"/>
        <w:spacing w:before="240" w:after="0"/>
        <w:jc w:val="both"/>
        <w:rPr>
          <w:rFonts w:cs="Arial"/>
          <w:i/>
          <w:sz w:val="20"/>
        </w:rPr>
      </w:pPr>
      <w:r w:rsidRPr="00F11252">
        <w:rPr>
          <w:rFonts w:cs="Arial"/>
          <w:i/>
          <w:sz w:val="20"/>
        </w:rPr>
        <w:lastRenderedPageBreak/>
        <w:t>Put some oil on your finger,</w:t>
      </w:r>
      <w:r>
        <w:rPr>
          <w:rFonts w:cs="Arial"/>
          <w:i/>
          <w:sz w:val="20"/>
        </w:rPr>
        <w:t xml:space="preserve"> make a cross on the doll’s </w:t>
      </w:r>
      <w:r w:rsidRPr="00F11252">
        <w:rPr>
          <w:rFonts w:cs="Arial"/>
          <w:i/>
          <w:sz w:val="20"/>
        </w:rPr>
        <w:t>head and say:</w:t>
      </w:r>
    </w:p>
    <w:p w14:paraId="0F760D9E" w14:textId="77777777" w:rsidR="00001CCC" w:rsidRPr="00F11252" w:rsidRDefault="00001CCC" w:rsidP="00001CCC">
      <w:pPr>
        <w:pStyle w:val="BodyText"/>
        <w:spacing w:after="0"/>
        <w:jc w:val="both"/>
        <w:rPr>
          <w:rFonts w:cs="Arial"/>
          <w:b/>
          <w:sz w:val="22"/>
          <w:szCs w:val="22"/>
        </w:rPr>
      </w:pPr>
      <w:r w:rsidRPr="00F11252">
        <w:rPr>
          <w:rFonts w:cs="Arial"/>
          <w:b/>
          <w:sz w:val="22"/>
          <w:szCs w:val="22"/>
        </w:rPr>
        <w:t>God our Father anoints you with the oil of Chrism. May you live always as a member of his body.</w:t>
      </w:r>
    </w:p>
    <w:p w14:paraId="3EF52B8F" w14:textId="77777777" w:rsidR="00001CCC" w:rsidRPr="00F11252" w:rsidRDefault="00001CCC" w:rsidP="00001CCC">
      <w:pPr>
        <w:pStyle w:val="BodyText"/>
        <w:spacing w:before="240" w:after="0"/>
        <w:jc w:val="both"/>
        <w:rPr>
          <w:rFonts w:cs="Arial"/>
          <w:i/>
          <w:sz w:val="20"/>
        </w:rPr>
      </w:pPr>
      <w:r w:rsidRPr="00F11252">
        <w:rPr>
          <w:rFonts w:cs="Arial"/>
          <w:i/>
          <w:sz w:val="20"/>
        </w:rPr>
        <w:t>Wipe the doll’s forehead with towel and pick up white garment. Put it over the doll as you say:</w:t>
      </w:r>
    </w:p>
    <w:p w14:paraId="5E94D986" w14:textId="77777777" w:rsidR="00001CCC" w:rsidRPr="00F11252" w:rsidRDefault="00001CCC" w:rsidP="00001CCC">
      <w:pPr>
        <w:pStyle w:val="BodyText"/>
        <w:spacing w:after="0"/>
        <w:jc w:val="both"/>
        <w:rPr>
          <w:rFonts w:cs="Arial"/>
          <w:b/>
          <w:sz w:val="22"/>
          <w:szCs w:val="22"/>
        </w:rPr>
      </w:pPr>
      <w:r w:rsidRPr="00F11252">
        <w:rPr>
          <w:rFonts w:cs="Arial"/>
          <w:b/>
          <w:sz w:val="22"/>
          <w:szCs w:val="22"/>
        </w:rPr>
        <w:t>(N………………), you are clothed in Christ. See in this white garment the sign of your Christian dignity.</w:t>
      </w:r>
    </w:p>
    <w:p w14:paraId="0F69DBF3" w14:textId="77777777" w:rsidR="00001CCC" w:rsidRPr="00F11252" w:rsidRDefault="00001CCC" w:rsidP="00001CCC">
      <w:pPr>
        <w:pStyle w:val="BodyText"/>
        <w:spacing w:before="240" w:after="0"/>
        <w:jc w:val="both"/>
        <w:rPr>
          <w:rFonts w:cs="Arial"/>
          <w:i/>
          <w:sz w:val="20"/>
        </w:rPr>
      </w:pPr>
      <w:r w:rsidRPr="00F11252">
        <w:rPr>
          <w:rFonts w:cs="Arial"/>
          <w:i/>
          <w:sz w:val="20"/>
        </w:rPr>
        <w:t>Put doll back in basket. Pick up Easter candle, hold near doll and say:</w:t>
      </w:r>
    </w:p>
    <w:p w14:paraId="6B27ACD3" w14:textId="77777777" w:rsidR="00001CCC" w:rsidRPr="00F11252" w:rsidRDefault="00001CCC" w:rsidP="00001CCC">
      <w:pPr>
        <w:pStyle w:val="BodyText"/>
        <w:spacing w:after="0"/>
        <w:jc w:val="both"/>
        <w:rPr>
          <w:rFonts w:cs="Arial"/>
          <w:b/>
          <w:sz w:val="22"/>
          <w:szCs w:val="22"/>
        </w:rPr>
      </w:pPr>
      <w:r w:rsidRPr="00F11252">
        <w:rPr>
          <w:rFonts w:cs="Arial"/>
          <w:b/>
          <w:sz w:val="22"/>
          <w:szCs w:val="22"/>
        </w:rPr>
        <w:t>The baby is given a candle that is lit from the Easter candle (Paschal candle). The priest asks the parents and godparents to help the child “to live always as a child of the light”.</w:t>
      </w:r>
    </w:p>
    <w:p w14:paraId="6C1E19A7" w14:textId="77777777" w:rsidR="00001CCC" w:rsidRPr="00F11252" w:rsidRDefault="00001CCC" w:rsidP="00001CCC">
      <w:pPr>
        <w:pStyle w:val="BodyText"/>
        <w:spacing w:before="240" w:after="0"/>
        <w:jc w:val="both"/>
        <w:rPr>
          <w:rFonts w:cs="Arial"/>
          <w:i/>
          <w:sz w:val="20"/>
        </w:rPr>
      </w:pPr>
      <w:r w:rsidRPr="00F11252">
        <w:rPr>
          <w:rFonts w:cs="Arial"/>
          <w:i/>
          <w:sz w:val="20"/>
        </w:rPr>
        <w:t>Finally pick the doll up, cradling it and say:</w:t>
      </w:r>
    </w:p>
    <w:p w14:paraId="59CB1760" w14:textId="77777777" w:rsidR="00001CCC" w:rsidRPr="00F11252" w:rsidRDefault="00001CCC" w:rsidP="00001CCC">
      <w:pPr>
        <w:pStyle w:val="BodyText"/>
        <w:spacing w:after="0"/>
        <w:jc w:val="both"/>
        <w:rPr>
          <w:rFonts w:cs="Arial"/>
          <w:b/>
          <w:sz w:val="22"/>
          <w:szCs w:val="22"/>
        </w:rPr>
      </w:pPr>
      <w:r w:rsidRPr="00F11252">
        <w:rPr>
          <w:rFonts w:cs="Arial"/>
          <w:b/>
          <w:sz w:val="22"/>
          <w:szCs w:val="22"/>
        </w:rPr>
        <w:t>When babies are born, they become part of a family.</w:t>
      </w:r>
    </w:p>
    <w:p w14:paraId="5F4C9384" w14:textId="77777777" w:rsidR="00001CCC" w:rsidRPr="00F11252" w:rsidRDefault="00001CCC" w:rsidP="00001CCC">
      <w:pPr>
        <w:pStyle w:val="BodyText"/>
        <w:jc w:val="both"/>
        <w:rPr>
          <w:rFonts w:cs="Arial"/>
          <w:b/>
          <w:sz w:val="22"/>
          <w:szCs w:val="22"/>
        </w:rPr>
      </w:pPr>
      <w:r w:rsidRPr="00F11252">
        <w:rPr>
          <w:rFonts w:cs="Arial"/>
          <w:b/>
          <w:sz w:val="22"/>
          <w:szCs w:val="22"/>
        </w:rPr>
        <w:t>When a person is baptised, that person becomes part of the Church.</w:t>
      </w:r>
    </w:p>
    <w:p w14:paraId="17C42066" w14:textId="77777777" w:rsidR="00001CCC" w:rsidRDefault="00001CCC" w:rsidP="00001CCC">
      <w:pPr>
        <w:pStyle w:val="BodyText"/>
        <w:spacing w:before="120"/>
        <w:jc w:val="both"/>
        <w:rPr>
          <w:rFonts w:cs="Arial"/>
          <w:i/>
          <w:sz w:val="20"/>
        </w:rPr>
      </w:pPr>
      <w:r w:rsidRPr="00F11252">
        <w:rPr>
          <w:rFonts w:cs="Arial"/>
          <w:i/>
          <w:sz w:val="20"/>
        </w:rPr>
        <w:t>Put doll back in basket and pause for a moment or two before engagin</w:t>
      </w:r>
      <w:r>
        <w:rPr>
          <w:rFonts w:cs="Arial"/>
          <w:i/>
          <w:sz w:val="20"/>
        </w:rPr>
        <w:t>g children with some of the ‘I w</w:t>
      </w:r>
      <w:r w:rsidRPr="00F11252">
        <w:rPr>
          <w:rFonts w:cs="Arial"/>
          <w:i/>
          <w:sz w:val="20"/>
        </w:rPr>
        <w:t>onder</w:t>
      </w:r>
      <w:r>
        <w:rPr>
          <w:rFonts w:cs="Arial"/>
          <w:i/>
          <w:sz w:val="20"/>
        </w:rPr>
        <w:t xml:space="preserve"> statements</w:t>
      </w:r>
      <w:r w:rsidRPr="00F11252">
        <w:rPr>
          <w:rFonts w:cs="Arial"/>
          <w:i/>
          <w:sz w:val="20"/>
        </w:rPr>
        <w:t>’</w:t>
      </w:r>
      <w:r>
        <w:rPr>
          <w:rFonts w:cs="Arial"/>
          <w:i/>
          <w:sz w:val="20"/>
        </w:rPr>
        <w:t>.</w:t>
      </w:r>
      <w:r w:rsidRPr="00F11252">
        <w:rPr>
          <w:rFonts w:cs="Arial"/>
          <w:i/>
          <w:sz w:val="20"/>
        </w:rPr>
        <w:t xml:space="preserve"> </w:t>
      </w:r>
    </w:p>
    <w:p w14:paraId="5A1B9CAE" w14:textId="77777777" w:rsidR="00001CCC" w:rsidRDefault="00001CCC" w:rsidP="00001CCC">
      <w:pPr>
        <w:pStyle w:val="BodyText"/>
        <w:spacing w:after="240"/>
        <w:jc w:val="both"/>
        <w:rPr>
          <w:rFonts w:cs="Arial"/>
          <w:i/>
          <w:sz w:val="20"/>
        </w:rPr>
      </w:pPr>
      <w:r>
        <w:rPr>
          <w:rFonts w:cs="Arial"/>
          <w:i/>
          <w:sz w:val="20"/>
        </w:rPr>
        <w:t>Carefully pack story materials into storage box and put on shelf. Ensure that children are watching so they know how to pack the materials away and where to find them.</w:t>
      </w:r>
    </w:p>
    <w:p w14:paraId="70569ED1" w14:textId="77777777" w:rsidR="00001CCC" w:rsidRPr="0092001A" w:rsidRDefault="00001CCC" w:rsidP="00001CCC">
      <w:pPr>
        <w:pStyle w:val="BodyText"/>
        <w:jc w:val="both"/>
        <w:rPr>
          <w:rFonts w:cs="Arial"/>
          <w:sz w:val="20"/>
        </w:rPr>
      </w:pPr>
      <w:r>
        <w:rPr>
          <w:rFonts w:cs="Arial"/>
          <w:b/>
          <w:sz w:val="20"/>
        </w:rPr>
        <w:t xml:space="preserve">I wonder if you’ve ever seen something like this happen in the church. </w:t>
      </w:r>
      <w:r w:rsidRPr="0092001A">
        <w:rPr>
          <w:rFonts w:cs="Arial"/>
          <w:sz w:val="20"/>
        </w:rPr>
        <w:t>(Give students the opportunity to share what they have seen)</w:t>
      </w:r>
    </w:p>
    <w:p w14:paraId="4617AF70" w14:textId="77777777" w:rsidR="00001CCC" w:rsidRDefault="00001CCC" w:rsidP="00001CCC">
      <w:pPr>
        <w:pStyle w:val="BodyText"/>
        <w:jc w:val="both"/>
        <w:rPr>
          <w:rFonts w:cs="Arial"/>
          <w:b/>
          <w:sz w:val="20"/>
        </w:rPr>
      </w:pPr>
      <w:r>
        <w:rPr>
          <w:rFonts w:cs="Arial"/>
          <w:b/>
          <w:sz w:val="20"/>
        </w:rPr>
        <w:t>I wonder why the priest meets the people at the door of the church.</w:t>
      </w:r>
    </w:p>
    <w:p w14:paraId="15B22ABD" w14:textId="77777777" w:rsidR="00001CCC" w:rsidRDefault="00001CCC" w:rsidP="00001CCC">
      <w:pPr>
        <w:pStyle w:val="BodyText"/>
        <w:jc w:val="both"/>
        <w:rPr>
          <w:rFonts w:cs="Arial"/>
          <w:b/>
          <w:sz w:val="20"/>
        </w:rPr>
      </w:pPr>
      <w:r>
        <w:rPr>
          <w:rFonts w:cs="Arial"/>
          <w:b/>
          <w:sz w:val="20"/>
        </w:rPr>
        <w:t>I wonder why the Sign of the Cross is made on the forehead of the person/people being baptised.</w:t>
      </w:r>
    </w:p>
    <w:p w14:paraId="6F1E6056" w14:textId="77777777" w:rsidR="00001CCC" w:rsidRDefault="00001CCC" w:rsidP="00001CCC">
      <w:pPr>
        <w:pStyle w:val="BodyText"/>
        <w:jc w:val="both"/>
        <w:rPr>
          <w:rFonts w:cs="Arial"/>
          <w:b/>
          <w:sz w:val="20"/>
        </w:rPr>
      </w:pPr>
      <w:r>
        <w:rPr>
          <w:rFonts w:cs="Arial"/>
          <w:b/>
          <w:sz w:val="20"/>
        </w:rPr>
        <w:t xml:space="preserve">I wonder why white is the colour of the garment used in Baptism. </w:t>
      </w:r>
    </w:p>
    <w:p w14:paraId="6185F9E5" w14:textId="77777777" w:rsidR="00001CCC" w:rsidRDefault="00001CCC" w:rsidP="00001CCC">
      <w:pPr>
        <w:pStyle w:val="BodyText"/>
        <w:jc w:val="both"/>
        <w:rPr>
          <w:rFonts w:cs="Arial"/>
          <w:b/>
          <w:sz w:val="20"/>
        </w:rPr>
      </w:pPr>
      <w:r>
        <w:rPr>
          <w:rFonts w:cs="Arial"/>
          <w:b/>
          <w:sz w:val="20"/>
        </w:rPr>
        <w:t xml:space="preserve">I wonder why the candle given to the newly baptised is lit from the Paschal or Easter candle. </w:t>
      </w:r>
    </w:p>
    <w:p w14:paraId="6845B426" w14:textId="56EEF4EF" w:rsidR="00A75473" w:rsidRPr="00001CCC" w:rsidRDefault="00001CCC" w:rsidP="00001CCC">
      <w:pPr>
        <w:pStyle w:val="BodyText"/>
        <w:jc w:val="both"/>
        <w:rPr>
          <w:rFonts w:cs="Arial"/>
          <w:i/>
          <w:sz w:val="20"/>
        </w:rPr>
      </w:pPr>
      <w:r w:rsidRPr="0014257E">
        <w:rPr>
          <w:rFonts w:cs="Arial"/>
          <w:i/>
          <w:sz w:val="20"/>
        </w:rPr>
        <w:t xml:space="preserve">Remember, there is no one response to these. Students will have different responses as they </w:t>
      </w:r>
      <w:r>
        <w:rPr>
          <w:rFonts w:cs="Arial"/>
          <w:i/>
          <w:sz w:val="20"/>
        </w:rPr>
        <w:t>explore</w:t>
      </w:r>
      <w:r w:rsidRPr="0014257E">
        <w:rPr>
          <w:rFonts w:cs="Arial"/>
          <w:i/>
          <w:sz w:val="20"/>
        </w:rPr>
        <w:t xml:space="preserve"> meaning </w:t>
      </w:r>
      <w:r>
        <w:rPr>
          <w:rFonts w:cs="Arial"/>
          <w:i/>
          <w:sz w:val="20"/>
        </w:rPr>
        <w:t xml:space="preserve">in </w:t>
      </w:r>
      <w:r w:rsidRPr="0014257E">
        <w:rPr>
          <w:rFonts w:cs="Arial"/>
          <w:i/>
          <w:sz w:val="20"/>
        </w:rPr>
        <w:t>the symbols</w:t>
      </w:r>
      <w:r>
        <w:rPr>
          <w:rFonts w:cs="Arial"/>
          <w:i/>
          <w:sz w:val="20"/>
        </w:rPr>
        <w:t xml:space="preserve"> and actions</w:t>
      </w:r>
      <w:r w:rsidRPr="0014257E">
        <w:rPr>
          <w:rFonts w:cs="Arial"/>
          <w:i/>
          <w:sz w:val="20"/>
        </w:rPr>
        <w:t xml:space="preserve">. </w:t>
      </w:r>
    </w:p>
    <w:sectPr w:rsidR="00A75473" w:rsidRPr="00001CCC" w:rsidSect="008F5BBC">
      <w:footerReference w:type="even" r:id="rId29"/>
      <w:footerReference w:type="default" r:id="rId30"/>
      <w:endnotePr>
        <w:numFmt w:val="decimal"/>
      </w:endnotePr>
      <w:pgSz w:w="11907" w:h="16840" w:code="9"/>
      <w:pgMar w:top="567" w:right="851" w:bottom="567" w:left="851" w:header="567" w:footer="567" w:gutter="0"/>
      <w:pgNumType w:start="4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5B42A" w14:textId="77777777" w:rsidR="00C90A10" w:rsidRDefault="00C90A10">
      <w:r>
        <w:separator/>
      </w:r>
    </w:p>
  </w:endnote>
  <w:endnote w:type="continuationSeparator" w:id="0">
    <w:p w14:paraId="6845B42B" w14:textId="77777777" w:rsidR="00C90A10" w:rsidRDefault="00C9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OBOLDFONT">
    <w:altName w:val="Vrinda"/>
    <w:panose1 w:val="020B0500000000000000"/>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B42C" w14:textId="77777777" w:rsidR="00C90A10" w:rsidRDefault="00C90A10" w:rsidP="004670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45B42D" w14:textId="77777777" w:rsidR="00C90A10" w:rsidRDefault="00C90A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B42E" w14:textId="77777777" w:rsidR="00C90A10" w:rsidRPr="008F5BBC" w:rsidRDefault="00C90A10" w:rsidP="00467042">
    <w:pPr>
      <w:pStyle w:val="Footer"/>
      <w:framePr w:wrap="around" w:vAnchor="text" w:hAnchor="margin" w:xAlign="center" w:y="1"/>
      <w:rPr>
        <w:rStyle w:val="PageNumber"/>
        <w:sz w:val="16"/>
        <w:szCs w:val="16"/>
      </w:rPr>
    </w:pPr>
    <w:r w:rsidRPr="008F5BBC">
      <w:rPr>
        <w:rStyle w:val="PageNumber"/>
        <w:sz w:val="16"/>
        <w:szCs w:val="16"/>
      </w:rPr>
      <w:t xml:space="preserve">- </w:t>
    </w:r>
    <w:r w:rsidRPr="008F5BBC">
      <w:rPr>
        <w:rStyle w:val="PageNumber"/>
        <w:sz w:val="16"/>
        <w:szCs w:val="16"/>
      </w:rPr>
      <w:fldChar w:fldCharType="begin"/>
    </w:r>
    <w:r w:rsidRPr="008F5BBC">
      <w:rPr>
        <w:rStyle w:val="PageNumber"/>
        <w:sz w:val="16"/>
        <w:szCs w:val="16"/>
      </w:rPr>
      <w:instrText xml:space="preserve">PAGE  </w:instrText>
    </w:r>
    <w:r w:rsidRPr="008F5BBC">
      <w:rPr>
        <w:rStyle w:val="PageNumber"/>
        <w:sz w:val="16"/>
        <w:szCs w:val="16"/>
      </w:rPr>
      <w:fldChar w:fldCharType="separate"/>
    </w:r>
    <w:r w:rsidR="00DA1B1E">
      <w:rPr>
        <w:rStyle w:val="PageNumber"/>
        <w:noProof/>
        <w:sz w:val="16"/>
        <w:szCs w:val="16"/>
      </w:rPr>
      <w:t>51</w:t>
    </w:r>
    <w:r w:rsidRPr="008F5BBC">
      <w:rPr>
        <w:rStyle w:val="PageNumber"/>
        <w:sz w:val="16"/>
        <w:szCs w:val="16"/>
      </w:rPr>
      <w:fldChar w:fldCharType="end"/>
    </w:r>
    <w:r w:rsidRPr="008F5BBC">
      <w:rPr>
        <w:rStyle w:val="PageNumber"/>
        <w:sz w:val="16"/>
        <w:szCs w:val="16"/>
      </w:rPr>
      <w:t xml:space="preserve"> -</w:t>
    </w:r>
  </w:p>
  <w:p w14:paraId="6845B42F" w14:textId="77777777" w:rsidR="00C90A10" w:rsidRPr="00490A66" w:rsidRDefault="00C90A10" w:rsidP="009E0984">
    <w:pPr>
      <w:pStyle w:val="Foote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 xml:space="preserve">Archdiocese of </w:t>
    </w:r>
    <w:smartTag w:uri="urn:schemas-microsoft-com:office:smarttags" w:element="place">
      <w:smartTag w:uri="urn:schemas-microsoft-com:office:smarttags" w:element="City">
        <w:r w:rsidRPr="00490A66">
          <w:rPr>
            <w:rFonts w:ascii="Arial" w:hAnsi="Arial" w:cs="Arial"/>
            <w:sz w:val="16"/>
          </w:rPr>
          <w:t>Sydney</w:t>
        </w:r>
      </w:smartTag>
    </w:smartTag>
    <w:r w:rsidRPr="00490A66">
      <w:rPr>
        <w:rFonts w:ascii="Arial" w:hAnsi="Arial" w:cs="Arial"/>
        <w:sz w:val="16"/>
      </w:rPr>
      <w:tab/>
    </w:r>
    <w:r>
      <w:rPr>
        <w:rStyle w:val="PageNumber"/>
        <w:rFonts w:ascii="Arial" w:hAnsi="Arial" w:cs="Arial"/>
        <w:sz w:val="16"/>
      </w:rPr>
      <w:tab/>
      <w:t>Unit 3.3 Easter:A Time to Celebrate the Presence of the Risen Lord</w:t>
    </w:r>
  </w:p>
  <w:p w14:paraId="6845B430" w14:textId="77777777" w:rsidR="00C90A10" w:rsidRPr="00490A66" w:rsidRDefault="00C90A10"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5B428" w14:textId="77777777" w:rsidR="00C90A10" w:rsidRDefault="00C90A10">
      <w:r>
        <w:separator/>
      </w:r>
    </w:p>
  </w:footnote>
  <w:footnote w:type="continuationSeparator" w:id="0">
    <w:p w14:paraId="6845B429" w14:textId="77777777" w:rsidR="00C90A10" w:rsidRDefault="00C90A10">
      <w:r>
        <w:continuationSeparator/>
      </w:r>
    </w:p>
  </w:footnote>
  <w:footnote w:id="1">
    <w:p w14:paraId="6845B431" w14:textId="77777777" w:rsidR="00C90A10" w:rsidRDefault="00C90A10">
      <w:pPr>
        <w:pStyle w:val="FootnoteText"/>
      </w:pPr>
      <w:r>
        <w:rPr>
          <w:rStyle w:val="FootnoteReference"/>
        </w:rPr>
        <w:footnoteRef/>
      </w:r>
      <w:r>
        <w:t xml:space="preserve"> </w:t>
      </w:r>
      <w:r>
        <w:rPr>
          <w:lang w:val="en-US"/>
        </w:rPr>
        <w:t xml:space="preserve"> </w:t>
      </w:r>
      <w:r w:rsidRPr="00A367E8">
        <w:rPr>
          <w:bCs/>
          <w:iCs/>
          <w:spacing w:val="4"/>
        </w:rPr>
        <w:t>KWL, Teaching Companion, 3a, p81</w:t>
      </w:r>
    </w:p>
  </w:footnote>
  <w:footnote w:id="2">
    <w:p w14:paraId="6845B432" w14:textId="77777777" w:rsidR="00C90A10" w:rsidRDefault="00C90A10" w:rsidP="00A367E8">
      <w:pPr>
        <w:pStyle w:val="Subtitle"/>
        <w:spacing w:before="40"/>
      </w:pPr>
      <w:r w:rsidRPr="00A367E8">
        <w:rPr>
          <w:rStyle w:val="FootnoteReference"/>
          <w:b w:val="0"/>
          <w:sz w:val="20"/>
          <w:szCs w:val="20"/>
        </w:rPr>
        <w:footnoteRef/>
      </w:r>
      <w:r w:rsidRPr="00A367E8">
        <w:rPr>
          <w:b w:val="0"/>
          <w:sz w:val="20"/>
          <w:szCs w:val="20"/>
        </w:rPr>
        <w:t xml:space="preserve"> </w:t>
      </w:r>
      <w:r w:rsidRPr="00AC1F94">
        <w:rPr>
          <w:b w:val="0"/>
          <w:sz w:val="20"/>
          <w:szCs w:val="20"/>
        </w:rPr>
        <w:t xml:space="preserve"> </w:t>
      </w:r>
      <w:r w:rsidRPr="00A367E8">
        <w:rPr>
          <w:rFonts w:ascii="Times New Roman" w:hAnsi="Times New Roman"/>
          <w:b w:val="0"/>
          <w:sz w:val="20"/>
          <w:szCs w:val="20"/>
        </w:rPr>
        <w:t>KWL, Teaching Companion, 3a, p82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796F"/>
    <w:multiLevelType w:val="hybridMultilevel"/>
    <w:tmpl w:val="C3203328"/>
    <w:lvl w:ilvl="0" w:tplc="FFFFFFFF">
      <w:start w:val="1"/>
      <w:numFmt w:val="decimal"/>
      <w:lvlText w:val="%1."/>
      <w:lvlJc w:val="left"/>
      <w:pPr>
        <w:tabs>
          <w:tab w:val="num" w:pos="700"/>
        </w:tabs>
        <w:ind w:left="700" w:hanging="360"/>
      </w:pPr>
      <w:rPr>
        <w:rFonts w:cs="Times New Roman"/>
      </w:rPr>
    </w:lvl>
    <w:lvl w:ilvl="1" w:tplc="4EF465C4">
      <w:start w:val="1"/>
      <w:numFmt w:val="bullet"/>
      <w:lvlText w:val=""/>
      <w:lvlJc w:val="left"/>
      <w:pPr>
        <w:tabs>
          <w:tab w:val="num" w:pos="1420"/>
        </w:tabs>
        <w:ind w:left="1420" w:hanging="360"/>
      </w:pPr>
      <w:rPr>
        <w:rFonts w:ascii="Wingdings" w:hAnsi="Wingdings" w:hint="default"/>
      </w:rPr>
    </w:lvl>
    <w:lvl w:ilvl="2" w:tplc="FFFFFFFF">
      <w:start w:val="1"/>
      <w:numFmt w:val="bullet"/>
      <w:lvlText w:val=""/>
      <w:lvlJc w:val="left"/>
      <w:pPr>
        <w:tabs>
          <w:tab w:val="num" w:pos="2320"/>
        </w:tabs>
        <w:ind w:left="2300" w:hanging="340"/>
      </w:pPr>
      <w:rPr>
        <w:rFonts w:ascii="Symbol" w:hAnsi="Symbol" w:hint="default"/>
      </w:rPr>
    </w:lvl>
    <w:lvl w:ilvl="3" w:tplc="FFFFFFFF">
      <w:start w:val="1"/>
      <w:numFmt w:val="decimal"/>
      <w:lvlText w:val="%4."/>
      <w:lvlJc w:val="left"/>
      <w:pPr>
        <w:tabs>
          <w:tab w:val="num" w:pos="2860"/>
        </w:tabs>
        <w:ind w:left="2860" w:hanging="360"/>
      </w:pPr>
      <w:rPr>
        <w:rFonts w:cs="Times New Roman"/>
      </w:rPr>
    </w:lvl>
    <w:lvl w:ilvl="4" w:tplc="FFFFFFFF" w:tentative="1">
      <w:start w:val="1"/>
      <w:numFmt w:val="lowerLetter"/>
      <w:lvlText w:val="%5."/>
      <w:lvlJc w:val="left"/>
      <w:pPr>
        <w:tabs>
          <w:tab w:val="num" w:pos="3580"/>
        </w:tabs>
        <w:ind w:left="3580" w:hanging="360"/>
      </w:pPr>
      <w:rPr>
        <w:rFonts w:cs="Times New Roman"/>
      </w:rPr>
    </w:lvl>
    <w:lvl w:ilvl="5" w:tplc="FFFFFFFF" w:tentative="1">
      <w:start w:val="1"/>
      <w:numFmt w:val="lowerRoman"/>
      <w:lvlText w:val="%6."/>
      <w:lvlJc w:val="right"/>
      <w:pPr>
        <w:tabs>
          <w:tab w:val="num" w:pos="4300"/>
        </w:tabs>
        <w:ind w:left="4300" w:hanging="180"/>
      </w:pPr>
      <w:rPr>
        <w:rFonts w:cs="Times New Roman"/>
      </w:rPr>
    </w:lvl>
    <w:lvl w:ilvl="6" w:tplc="FFFFFFFF" w:tentative="1">
      <w:start w:val="1"/>
      <w:numFmt w:val="decimal"/>
      <w:lvlText w:val="%7."/>
      <w:lvlJc w:val="left"/>
      <w:pPr>
        <w:tabs>
          <w:tab w:val="num" w:pos="5020"/>
        </w:tabs>
        <w:ind w:left="5020" w:hanging="360"/>
      </w:pPr>
      <w:rPr>
        <w:rFonts w:cs="Times New Roman"/>
      </w:rPr>
    </w:lvl>
    <w:lvl w:ilvl="7" w:tplc="FFFFFFFF" w:tentative="1">
      <w:start w:val="1"/>
      <w:numFmt w:val="lowerLetter"/>
      <w:lvlText w:val="%8."/>
      <w:lvlJc w:val="left"/>
      <w:pPr>
        <w:tabs>
          <w:tab w:val="num" w:pos="5740"/>
        </w:tabs>
        <w:ind w:left="5740" w:hanging="360"/>
      </w:pPr>
      <w:rPr>
        <w:rFonts w:cs="Times New Roman"/>
      </w:rPr>
    </w:lvl>
    <w:lvl w:ilvl="8" w:tplc="FFFFFFFF" w:tentative="1">
      <w:start w:val="1"/>
      <w:numFmt w:val="lowerRoman"/>
      <w:lvlText w:val="%9."/>
      <w:lvlJc w:val="right"/>
      <w:pPr>
        <w:tabs>
          <w:tab w:val="num" w:pos="6460"/>
        </w:tabs>
        <w:ind w:left="6460" w:hanging="180"/>
      </w:pPr>
      <w:rPr>
        <w:rFonts w:cs="Times New Roman"/>
      </w:rPr>
    </w:lvl>
  </w:abstractNum>
  <w:abstractNum w:abstractNumId="1">
    <w:nsid w:val="030513F0"/>
    <w:multiLevelType w:val="hybridMultilevel"/>
    <w:tmpl w:val="02B8A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72D7206"/>
    <w:multiLevelType w:val="hybridMultilevel"/>
    <w:tmpl w:val="472274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7E05FE8"/>
    <w:multiLevelType w:val="hybridMultilevel"/>
    <w:tmpl w:val="5E80B9AE"/>
    <w:lvl w:ilvl="0" w:tplc="1122AF4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D4D74EB"/>
    <w:multiLevelType w:val="hybridMultilevel"/>
    <w:tmpl w:val="48A43D92"/>
    <w:lvl w:ilvl="0" w:tplc="DBC226FA">
      <w:start w:val="1"/>
      <w:numFmt w:val="bullet"/>
      <w:lvlText w:val=""/>
      <w:lvlJc w:val="left"/>
      <w:pPr>
        <w:tabs>
          <w:tab w:val="num" w:pos="360"/>
        </w:tabs>
        <w:ind w:left="360" w:hanging="360"/>
      </w:pPr>
      <w:rPr>
        <w:rFonts w:ascii="Wingdings" w:hAnsi="Wingdings" w:hint="default"/>
        <w:sz w:val="24"/>
        <w:szCs w:val="24"/>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0DE65BE3"/>
    <w:multiLevelType w:val="hybridMultilevel"/>
    <w:tmpl w:val="B13E0D78"/>
    <w:lvl w:ilvl="0" w:tplc="846C82A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6E757D3"/>
    <w:multiLevelType w:val="hybridMultilevel"/>
    <w:tmpl w:val="FBC08422"/>
    <w:lvl w:ilvl="0" w:tplc="1122AF4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EF74E0"/>
    <w:multiLevelType w:val="hybridMultilevel"/>
    <w:tmpl w:val="20FCE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7BE7FA4"/>
    <w:multiLevelType w:val="hybridMultilevel"/>
    <w:tmpl w:val="3B1E70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8ED7D17"/>
    <w:multiLevelType w:val="hybridMultilevel"/>
    <w:tmpl w:val="5B149DBA"/>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9517B8E"/>
    <w:multiLevelType w:val="hybridMultilevel"/>
    <w:tmpl w:val="B13E0D78"/>
    <w:lvl w:ilvl="0" w:tplc="FBC437C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0F91E77"/>
    <w:multiLevelType w:val="hybridMultilevel"/>
    <w:tmpl w:val="BEDC8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18229D6"/>
    <w:multiLevelType w:val="hybridMultilevel"/>
    <w:tmpl w:val="4B4C23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BF63E96"/>
    <w:multiLevelType w:val="hybridMultilevel"/>
    <w:tmpl w:val="842637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2C45778"/>
    <w:multiLevelType w:val="hybridMultilevel"/>
    <w:tmpl w:val="A7F83E76"/>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EE5DE2"/>
    <w:multiLevelType w:val="hybridMultilevel"/>
    <w:tmpl w:val="BFB28144"/>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F8258B"/>
    <w:multiLevelType w:val="hybridMultilevel"/>
    <w:tmpl w:val="83408C4A"/>
    <w:lvl w:ilvl="0" w:tplc="FBC437C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E9E6A04"/>
    <w:multiLevelType w:val="hybridMultilevel"/>
    <w:tmpl w:val="F6247064"/>
    <w:lvl w:ilvl="0" w:tplc="FFFFFFFF">
      <w:start w:val="1"/>
      <w:numFmt w:val="bullet"/>
      <w:lvlText w:val=""/>
      <w:lvlJc w:val="left"/>
      <w:pPr>
        <w:tabs>
          <w:tab w:val="num" w:pos="420"/>
        </w:tabs>
        <w:ind w:left="41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E91099"/>
    <w:multiLevelType w:val="hybridMultilevel"/>
    <w:tmpl w:val="C3E6DCFC"/>
    <w:lvl w:ilvl="0" w:tplc="D30ABB4A">
      <w:start w:val="1"/>
      <w:numFmt w:val="bullet"/>
      <w:lvlText w:val=""/>
      <w:lvlJc w:val="left"/>
      <w:pPr>
        <w:tabs>
          <w:tab w:val="num" w:pos="2160"/>
        </w:tabs>
        <w:ind w:left="21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3C510E3"/>
    <w:multiLevelType w:val="hybridMultilevel"/>
    <w:tmpl w:val="03345814"/>
    <w:lvl w:ilvl="0" w:tplc="9904BD54">
      <w:start w:val="1"/>
      <w:numFmt w:val="bullet"/>
      <w:lvlText w:val=""/>
      <w:lvlJc w:val="left"/>
      <w:pPr>
        <w:tabs>
          <w:tab w:val="num" w:pos="360"/>
        </w:tabs>
        <w:ind w:left="357" w:hanging="357"/>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48A1EA8"/>
    <w:multiLevelType w:val="hybridMultilevel"/>
    <w:tmpl w:val="85F8FFAC"/>
    <w:lvl w:ilvl="0" w:tplc="0409000F">
      <w:start w:val="1"/>
      <w:numFmt w:val="decimal"/>
      <w:lvlText w:val="%1."/>
      <w:lvlJc w:val="left"/>
      <w:pPr>
        <w:tabs>
          <w:tab w:val="num" w:pos="360"/>
        </w:tabs>
        <w:ind w:left="360" w:hanging="360"/>
      </w:pPr>
      <w:rPr>
        <w:rFonts w:cs="Times New Roman"/>
      </w:rPr>
    </w:lvl>
    <w:lvl w:ilvl="1" w:tplc="285E23E0">
      <w:start w:val="1"/>
      <w:numFmt w:val="decimal"/>
      <w:lvlText w:val="%2."/>
      <w:lvlJc w:val="left"/>
      <w:pPr>
        <w:tabs>
          <w:tab w:val="num" w:pos="1080"/>
        </w:tabs>
        <w:ind w:left="1080" w:hanging="360"/>
      </w:pPr>
      <w:rPr>
        <w:rFonts w:cs="Times New Roman" w:hint="default"/>
      </w:rPr>
    </w:lvl>
    <w:lvl w:ilvl="2" w:tplc="9FDA10EA">
      <w:start w:val="1"/>
      <w:numFmt w:val="bullet"/>
      <w:lvlText w:val=""/>
      <w:lvlJc w:val="left"/>
      <w:pPr>
        <w:tabs>
          <w:tab w:val="num" w:pos="1980"/>
        </w:tabs>
        <w:ind w:left="1980" w:hanging="360"/>
      </w:pPr>
      <w:rPr>
        <w:rFonts w:ascii="Symbol" w:hAnsi="Symbol" w:hint="default"/>
        <w:sz w:val="22"/>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145C03"/>
    <w:multiLevelType w:val="hybridMultilevel"/>
    <w:tmpl w:val="78280058"/>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5334E7"/>
    <w:multiLevelType w:val="hybridMultilevel"/>
    <w:tmpl w:val="D7FC70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A3B76EC"/>
    <w:multiLevelType w:val="hybridMultilevel"/>
    <w:tmpl w:val="F058F498"/>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814272"/>
    <w:multiLevelType w:val="hybridMultilevel"/>
    <w:tmpl w:val="861C88BE"/>
    <w:lvl w:ilvl="0" w:tplc="194822BA">
      <w:start w:val="121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580F0A0C"/>
    <w:multiLevelType w:val="hybridMultilevel"/>
    <w:tmpl w:val="83408C4A"/>
    <w:lvl w:ilvl="0" w:tplc="FBC437C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6B3867"/>
    <w:multiLevelType w:val="hybridMultilevel"/>
    <w:tmpl w:val="BDC0E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B1A2BD6"/>
    <w:multiLevelType w:val="hybridMultilevel"/>
    <w:tmpl w:val="B4A4797C"/>
    <w:lvl w:ilvl="0" w:tplc="1474122E">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CD649B3"/>
    <w:multiLevelType w:val="hybridMultilevel"/>
    <w:tmpl w:val="1C86C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55A7668"/>
    <w:multiLevelType w:val="hybridMultilevel"/>
    <w:tmpl w:val="871E1C8C"/>
    <w:lvl w:ilvl="0" w:tplc="2DA212E8">
      <w:start w:val="1"/>
      <w:numFmt w:val="decimal"/>
      <w:lvlText w:val="%1."/>
      <w:lvlJc w:val="left"/>
      <w:pPr>
        <w:tabs>
          <w:tab w:val="num" w:pos="360"/>
        </w:tabs>
        <w:ind w:left="360" w:hanging="360"/>
      </w:pPr>
      <w:rPr>
        <w:rFonts w:cs="Times New Roman" w:hint="default"/>
      </w:rPr>
    </w:lvl>
    <w:lvl w:ilvl="1" w:tplc="0409000F">
      <w:start w:val="1"/>
      <w:numFmt w:val="decimal"/>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6E307887"/>
    <w:multiLevelType w:val="hybridMultilevel"/>
    <w:tmpl w:val="8346B8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6FFE2F52"/>
    <w:multiLevelType w:val="hybridMultilevel"/>
    <w:tmpl w:val="4AD09C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6FFE3FD6"/>
    <w:multiLevelType w:val="hybridMultilevel"/>
    <w:tmpl w:val="8806AD42"/>
    <w:lvl w:ilvl="0" w:tplc="7562CD6E">
      <w:start w:val="1227"/>
      <w:numFmt w:val="decimal"/>
      <w:lvlText w:val="%1"/>
      <w:lvlJc w:val="left"/>
      <w:pPr>
        <w:tabs>
          <w:tab w:val="num" w:pos="855"/>
        </w:tabs>
        <w:ind w:left="855" w:hanging="49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19B2ABC"/>
    <w:multiLevelType w:val="hybridMultilevel"/>
    <w:tmpl w:val="1E3ADCF2"/>
    <w:lvl w:ilvl="0" w:tplc="FFFFFFFF">
      <w:start w:val="1"/>
      <w:numFmt w:val="bullet"/>
      <w:lvlText w:val=""/>
      <w:lvlJc w:val="left"/>
      <w:pPr>
        <w:tabs>
          <w:tab w:val="num" w:pos="360"/>
        </w:tabs>
        <w:ind w:left="360" w:hanging="360"/>
      </w:pPr>
      <w:rPr>
        <w:rFonts w:ascii="Symbol" w:hAnsi="Symbol" w:hint="default"/>
        <w:color w:val="auto"/>
        <w:sz w:val="24"/>
      </w:rPr>
    </w:lvl>
    <w:lvl w:ilvl="1" w:tplc="4F7E06CC">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nsid w:val="7B2627E1"/>
    <w:multiLevelType w:val="hybridMultilevel"/>
    <w:tmpl w:val="43BE4AF4"/>
    <w:lvl w:ilvl="0" w:tplc="FFFFFFFF">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E2A5CDF"/>
    <w:multiLevelType w:val="hybridMultilevel"/>
    <w:tmpl w:val="889E7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33"/>
  </w:num>
  <w:num w:numId="3">
    <w:abstractNumId w:val="27"/>
  </w:num>
  <w:num w:numId="4">
    <w:abstractNumId w:val="24"/>
  </w:num>
  <w:num w:numId="5">
    <w:abstractNumId w:val="32"/>
  </w:num>
  <w:num w:numId="6">
    <w:abstractNumId w:val="15"/>
  </w:num>
  <w:num w:numId="7">
    <w:abstractNumId w:val="19"/>
  </w:num>
  <w:num w:numId="8">
    <w:abstractNumId w:val="25"/>
  </w:num>
  <w:num w:numId="9">
    <w:abstractNumId w:val="23"/>
  </w:num>
  <w:num w:numId="10">
    <w:abstractNumId w:val="29"/>
  </w:num>
  <w:num w:numId="11">
    <w:abstractNumId w:val="20"/>
  </w:num>
  <w:num w:numId="12">
    <w:abstractNumId w:val="10"/>
  </w:num>
  <w:num w:numId="13">
    <w:abstractNumId w:val="5"/>
  </w:num>
  <w:num w:numId="14">
    <w:abstractNumId w:val="18"/>
  </w:num>
  <w:num w:numId="15">
    <w:abstractNumId w:val="16"/>
  </w:num>
  <w:num w:numId="16">
    <w:abstractNumId w:val="14"/>
  </w:num>
  <w:num w:numId="17">
    <w:abstractNumId w:val="21"/>
  </w:num>
  <w:num w:numId="18">
    <w:abstractNumId w:val="17"/>
  </w:num>
  <w:num w:numId="19">
    <w:abstractNumId w:val="9"/>
  </w:num>
  <w:num w:numId="20">
    <w:abstractNumId w:val="22"/>
  </w:num>
  <w:num w:numId="21">
    <w:abstractNumId w:val="30"/>
  </w:num>
  <w:num w:numId="22">
    <w:abstractNumId w:val="6"/>
  </w:num>
  <w:num w:numId="23">
    <w:abstractNumId w:val="4"/>
  </w:num>
  <w:num w:numId="24">
    <w:abstractNumId w:val="13"/>
  </w:num>
  <w:num w:numId="25">
    <w:abstractNumId w:val="2"/>
  </w:num>
  <w:num w:numId="26">
    <w:abstractNumId w:val="7"/>
  </w:num>
  <w:num w:numId="27">
    <w:abstractNumId w:val="11"/>
  </w:num>
  <w:num w:numId="28">
    <w:abstractNumId w:val="31"/>
  </w:num>
  <w:num w:numId="29">
    <w:abstractNumId w:val="3"/>
  </w:num>
  <w:num w:numId="30">
    <w:abstractNumId w:val="26"/>
  </w:num>
  <w:num w:numId="31">
    <w:abstractNumId w:val="28"/>
  </w:num>
  <w:num w:numId="32">
    <w:abstractNumId w:val="1"/>
  </w:num>
  <w:num w:numId="33">
    <w:abstractNumId w:val="35"/>
  </w:num>
  <w:num w:numId="34">
    <w:abstractNumId w:val="12"/>
  </w:num>
  <w:num w:numId="35">
    <w:abstractNumId w:val="0"/>
  </w:num>
  <w:num w:numId="36">
    <w:abstractNumId w:val="3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01CCC"/>
    <w:rsid w:val="000109D9"/>
    <w:rsid w:val="00030705"/>
    <w:rsid w:val="00055E14"/>
    <w:rsid w:val="0006444A"/>
    <w:rsid w:val="00070C08"/>
    <w:rsid w:val="0008396F"/>
    <w:rsid w:val="00090DA0"/>
    <w:rsid w:val="00090FC4"/>
    <w:rsid w:val="0009449B"/>
    <w:rsid w:val="000B06DD"/>
    <w:rsid w:val="000B1E3A"/>
    <w:rsid w:val="000B37DF"/>
    <w:rsid w:val="000B54EF"/>
    <w:rsid w:val="000D3DAF"/>
    <w:rsid w:val="00121F54"/>
    <w:rsid w:val="0014142A"/>
    <w:rsid w:val="0014257E"/>
    <w:rsid w:val="0014736C"/>
    <w:rsid w:val="001529E8"/>
    <w:rsid w:val="00155A27"/>
    <w:rsid w:val="00163F52"/>
    <w:rsid w:val="00164FF6"/>
    <w:rsid w:val="001802A6"/>
    <w:rsid w:val="00180F49"/>
    <w:rsid w:val="001861DA"/>
    <w:rsid w:val="00187D1B"/>
    <w:rsid w:val="0019102C"/>
    <w:rsid w:val="001A46D6"/>
    <w:rsid w:val="001B782D"/>
    <w:rsid w:val="001C5FAA"/>
    <w:rsid w:val="001C7330"/>
    <w:rsid w:val="001D413F"/>
    <w:rsid w:val="001D463F"/>
    <w:rsid w:val="001D666B"/>
    <w:rsid w:val="001E2A0A"/>
    <w:rsid w:val="001F4E22"/>
    <w:rsid w:val="00200C49"/>
    <w:rsid w:val="00207B46"/>
    <w:rsid w:val="002126EE"/>
    <w:rsid w:val="00212C01"/>
    <w:rsid w:val="0022062D"/>
    <w:rsid w:val="00234CE3"/>
    <w:rsid w:val="0024695D"/>
    <w:rsid w:val="00272400"/>
    <w:rsid w:val="00273E87"/>
    <w:rsid w:val="002C00B2"/>
    <w:rsid w:val="002C3DF5"/>
    <w:rsid w:val="002D50AB"/>
    <w:rsid w:val="002F0FDE"/>
    <w:rsid w:val="003125BA"/>
    <w:rsid w:val="00325A2C"/>
    <w:rsid w:val="00332310"/>
    <w:rsid w:val="00334F26"/>
    <w:rsid w:val="00341437"/>
    <w:rsid w:val="00353A93"/>
    <w:rsid w:val="0038014C"/>
    <w:rsid w:val="00381C90"/>
    <w:rsid w:val="003937B4"/>
    <w:rsid w:val="003A404B"/>
    <w:rsid w:val="003A45F6"/>
    <w:rsid w:val="003C0EB4"/>
    <w:rsid w:val="003C6C31"/>
    <w:rsid w:val="003D363B"/>
    <w:rsid w:val="003D6BB1"/>
    <w:rsid w:val="003E5A30"/>
    <w:rsid w:val="003F3577"/>
    <w:rsid w:val="0040797A"/>
    <w:rsid w:val="00411BFC"/>
    <w:rsid w:val="00417EBA"/>
    <w:rsid w:val="00421EAC"/>
    <w:rsid w:val="0042443B"/>
    <w:rsid w:val="00424916"/>
    <w:rsid w:val="00425FE7"/>
    <w:rsid w:val="00430230"/>
    <w:rsid w:val="00441609"/>
    <w:rsid w:val="00467042"/>
    <w:rsid w:val="004706ED"/>
    <w:rsid w:val="004709AF"/>
    <w:rsid w:val="004771C6"/>
    <w:rsid w:val="00481542"/>
    <w:rsid w:val="00490A66"/>
    <w:rsid w:val="004A0359"/>
    <w:rsid w:val="004A7B5C"/>
    <w:rsid w:val="004B4DA6"/>
    <w:rsid w:val="004B5407"/>
    <w:rsid w:val="004C21F2"/>
    <w:rsid w:val="004C3830"/>
    <w:rsid w:val="004D3E03"/>
    <w:rsid w:val="004D6DB2"/>
    <w:rsid w:val="004F3A5E"/>
    <w:rsid w:val="004F3C00"/>
    <w:rsid w:val="004F4010"/>
    <w:rsid w:val="00501ACE"/>
    <w:rsid w:val="00532A2B"/>
    <w:rsid w:val="005375DB"/>
    <w:rsid w:val="005449AF"/>
    <w:rsid w:val="0055150E"/>
    <w:rsid w:val="00573B55"/>
    <w:rsid w:val="0057574A"/>
    <w:rsid w:val="00584C38"/>
    <w:rsid w:val="0058742E"/>
    <w:rsid w:val="00591AD7"/>
    <w:rsid w:val="00593F91"/>
    <w:rsid w:val="00594429"/>
    <w:rsid w:val="005947B5"/>
    <w:rsid w:val="005A29EB"/>
    <w:rsid w:val="005B4280"/>
    <w:rsid w:val="005B6BF2"/>
    <w:rsid w:val="005F2DBE"/>
    <w:rsid w:val="0060421E"/>
    <w:rsid w:val="00610EA7"/>
    <w:rsid w:val="00613305"/>
    <w:rsid w:val="00616810"/>
    <w:rsid w:val="00623341"/>
    <w:rsid w:val="00630B9F"/>
    <w:rsid w:val="006412FF"/>
    <w:rsid w:val="00641F27"/>
    <w:rsid w:val="00656963"/>
    <w:rsid w:val="0067080C"/>
    <w:rsid w:val="00680933"/>
    <w:rsid w:val="00686B04"/>
    <w:rsid w:val="0069053C"/>
    <w:rsid w:val="006939F0"/>
    <w:rsid w:val="006B2760"/>
    <w:rsid w:val="006B4265"/>
    <w:rsid w:val="006C1C36"/>
    <w:rsid w:val="006F64B1"/>
    <w:rsid w:val="006F7518"/>
    <w:rsid w:val="007107FD"/>
    <w:rsid w:val="007132A8"/>
    <w:rsid w:val="00715885"/>
    <w:rsid w:val="0072299D"/>
    <w:rsid w:val="007265D9"/>
    <w:rsid w:val="00743DA4"/>
    <w:rsid w:val="00754E23"/>
    <w:rsid w:val="00766DBA"/>
    <w:rsid w:val="007841BA"/>
    <w:rsid w:val="00797245"/>
    <w:rsid w:val="007B1993"/>
    <w:rsid w:val="007B1BE7"/>
    <w:rsid w:val="007B3627"/>
    <w:rsid w:val="007C4A47"/>
    <w:rsid w:val="007D21F3"/>
    <w:rsid w:val="007D2F03"/>
    <w:rsid w:val="007D5F3E"/>
    <w:rsid w:val="007E4A94"/>
    <w:rsid w:val="007F22E0"/>
    <w:rsid w:val="008073DE"/>
    <w:rsid w:val="00810E8E"/>
    <w:rsid w:val="00820BF6"/>
    <w:rsid w:val="00822BA3"/>
    <w:rsid w:val="0083549F"/>
    <w:rsid w:val="008504A5"/>
    <w:rsid w:val="00860F1D"/>
    <w:rsid w:val="00872862"/>
    <w:rsid w:val="00873B6B"/>
    <w:rsid w:val="00874492"/>
    <w:rsid w:val="008746F4"/>
    <w:rsid w:val="008760F0"/>
    <w:rsid w:val="0089383B"/>
    <w:rsid w:val="008A3715"/>
    <w:rsid w:val="008B151A"/>
    <w:rsid w:val="008B485F"/>
    <w:rsid w:val="008C3492"/>
    <w:rsid w:val="008C3909"/>
    <w:rsid w:val="008D13D2"/>
    <w:rsid w:val="008D4A2B"/>
    <w:rsid w:val="008E668F"/>
    <w:rsid w:val="008F43E6"/>
    <w:rsid w:val="008F5621"/>
    <w:rsid w:val="008F5BBC"/>
    <w:rsid w:val="0090785C"/>
    <w:rsid w:val="0091419C"/>
    <w:rsid w:val="00917444"/>
    <w:rsid w:val="0092001A"/>
    <w:rsid w:val="00926234"/>
    <w:rsid w:val="00930A0A"/>
    <w:rsid w:val="0093294C"/>
    <w:rsid w:val="0094054D"/>
    <w:rsid w:val="0094138B"/>
    <w:rsid w:val="009413DB"/>
    <w:rsid w:val="00943265"/>
    <w:rsid w:val="00946C86"/>
    <w:rsid w:val="009516E2"/>
    <w:rsid w:val="00967388"/>
    <w:rsid w:val="00980DDF"/>
    <w:rsid w:val="009835F6"/>
    <w:rsid w:val="0099657B"/>
    <w:rsid w:val="009A6C59"/>
    <w:rsid w:val="009C0D35"/>
    <w:rsid w:val="009C30C5"/>
    <w:rsid w:val="009E0984"/>
    <w:rsid w:val="009E64DF"/>
    <w:rsid w:val="009E7148"/>
    <w:rsid w:val="009F0DFC"/>
    <w:rsid w:val="009F570D"/>
    <w:rsid w:val="00A0748D"/>
    <w:rsid w:val="00A142E6"/>
    <w:rsid w:val="00A27AD0"/>
    <w:rsid w:val="00A33C43"/>
    <w:rsid w:val="00A367E8"/>
    <w:rsid w:val="00A36DA0"/>
    <w:rsid w:val="00A43D74"/>
    <w:rsid w:val="00A45139"/>
    <w:rsid w:val="00A45716"/>
    <w:rsid w:val="00A45CB3"/>
    <w:rsid w:val="00A514C3"/>
    <w:rsid w:val="00A530F0"/>
    <w:rsid w:val="00A568CA"/>
    <w:rsid w:val="00A61CB6"/>
    <w:rsid w:val="00A63E88"/>
    <w:rsid w:val="00A664E1"/>
    <w:rsid w:val="00A75473"/>
    <w:rsid w:val="00A8488C"/>
    <w:rsid w:val="00A97B85"/>
    <w:rsid w:val="00AA62FE"/>
    <w:rsid w:val="00AB4167"/>
    <w:rsid w:val="00AC1F94"/>
    <w:rsid w:val="00AC65F9"/>
    <w:rsid w:val="00AD068D"/>
    <w:rsid w:val="00AD4FC2"/>
    <w:rsid w:val="00AD59E3"/>
    <w:rsid w:val="00AD5CE5"/>
    <w:rsid w:val="00AD6F46"/>
    <w:rsid w:val="00AD77B3"/>
    <w:rsid w:val="00AE1A9D"/>
    <w:rsid w:val="00AE5AAF"/>
    <w:rsid w:val="00AF38C1"/>
    <w:rsid w:val="00B03197"/>
    <w:rsid w:val="00B04543"/>
    <w:rsid w:val="00B04D4F"/>
    <w:rsid w:val="00B2342A"/>
    <w:rsid w:val="00B23CA9"/>
    <w:rsid w:val="00B263F7"/>
    <w:rsid w:val="00B41127"/>
    <w:rsid w:val="00B5382D"/>
    <w:rsid w:val="00B53D43"/>
    <w:rsid w:val="00B70F47"/>
    <w:rsid w:val="00B72CC9"/>
    <w:rsid w:val="00B762E3"/>
    <w:rsid w:val="00B82CB3"/>
    <w:rsid w:val="00B84777"/>
    <w:rsid w:val="00B943BC"/>
    <w:rsid w:val="00B94C3A"/>
    <w:rsid w:val="00B94CB6"/>
    <w:rsid w:val="00BA5507"/>
    <w:rsid w:val="00BD0761"/>
    <w:rsid w:val="00BE28F2"/>
    <w:rsid w:val="00BE5183"/>
    <w:rsid w:val="00BF5454"/>
    <w:rsid w:val="00C07451"/>
    <w:rsid w:val="00C173CB"/>
    <w:rsid w:val="00C17F30"/>
    <w:rsid w:val="00C24CE5"/>
    <w:rsid w:val="00C253BF"/>
    <w:rsid w:val="00C27620"/>
    <w:rsid w:val="00C44A8B"/>
    <w:rsid w:val="00C52BCB"/>
    <w:rsid w:val="00C57AF5"/>
    <w:rsid w:val="00C70C1E"/>
    <w:rsid w:val="00C80FB0"/>
    <w:rsid w:val="00C82C84"/>
    <w:rsid w:val="00C83A57"/>
    <w:rsid w:val="00C840A7"/>
    <w:rsid w:val="00C90A10"/>
    <w:rsid w:val="00CA20B1"/>
    <w:rsid w:val="00CB67D8"/>
    <w:rsid w:val="00CC2B0F"/>
    <w:rsid w:val="00CD1947"/>
    <w:rsid w:val="00CF35A9"/>
    <w:rsid w:val="00CF552D"/>
    <w:rsid w:val="00D008C8"/>
    <w:rsid w:val="00D028AD"/>
    <w:rsid w:val="00D13044"/>
    <w:rsid w:val="00D168FA"/>
    <w:rsid w:val="00D2186D"/>
    <w:rsid w:val="00D26236"/>
    <w:rsid w:val="00D41BA3"/>
    <w:rsid w:val="00D626C3"/>
    <w:rsid w:val="00D62DD5"/>
    <w:rsid w:val="00D72C6F"/>
    <w:rsid w:val="00DA1B1E"/>
    <w:rsid w:val="00DB2D43"/>
    <w:rsid w:val="00DC3FE7"/>
    <w:rsid w:val="00DD0247"/>
    <w:rsid w:val="00DD6077"/>
    <w:rsid w:val="00DE396D"/>
    <w:rsid w:val="00DF09E4"/>
    <w:rsid w:val="00DF27F4"/>
    <w:rsid w:val="00E1263A"/>
    <w:rsid w:val="00E35645"/>
    <w:rsid w:val="00E36CC7"/>
    <w:rsid w:val="00E46C14"/>
    <w:rsid w:val="00E77016"/>
    <w:rsid w:val="00E81C5A"/>
    <w:rsid w:val="00E941F3"/>
    <w:rsid w:val="00E96AF4"/>
    <w:rsid w:val="00EB3D1F"/>
    <w:rsid w:val="00EB3DB4"/>
    <w:rsid w:val="00ED1C32"/>
    <w:rsid w:val="00ED5AD0"/>
    <w:rsid w:val="00ED7986"/>
    <w:rsid w:val="00EE246B"/>
    <w:rsid w:val="00EF1D90"/>
    <w:rsid w:val="00EF7223"/>
    <w:rsid w:val="00EF7CA0"/>
    <w:rsid w:val="00F107AC"/>
    <w:rsid w:val="00F10836"/>
    <w:rsid w:val="00F2529E"/>
    <w:rsid w:val="00F26D3B"/>
    <w:rsid w:val="00F410A8"/>
    <w:rsid w:val="00F556D3"/>
    <w:rsid w:val="00F619C0"/>
    <w:rsid w:val="00FA11AF"/>
    <w:rsid w:val="00FB398D"/>
    <w:rsid w:val="00FB61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73"/>
    <o:shapelayout v:ext="edit">
      <o:idmap v:ext="edit" data="1"/>
      <o:rules v:ext="edit">
        <o:r id="V:Rule1" type="callout" idref="#Line Callout 1 (Border and Accent Bar) 14"/>
      </o:rules>
    </o:shapelayout>
  </w:shapeDefaults>
  <w:decimalSymbol w:val="."/>
  <w:listSeparator w:val=","/>
  <w14:docId w14:val="6845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E3A"/>
    <w:rPr>
      <w:lang w:eastAsia="en-US"/>
    </w:rPr>
  </w:style>
  <w:style w:type="paragraph" w:styleId="Heading1">
    <w:name w:val="heading 1"/>
    <w:basedOn w:val="Normal"/>
    <w:next w:val="Normal"/>
    <w:link w:val="Heading1Char"/>
    <w:uiPriority w:val="9"/>
    <w:qFormat/>
    <w:rsid w:val="00797245"/>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797245"/>
    <w:pPr>
      <w:keepNext/>
      <w:jc w:val="center"/>
      <w:outlineLvl w:val="1"/>
    </w:pPr>
    <w:rPr>
      <w:rFonts w:ascii="Arial" w:hAnsi="Arial"/>
      <w:b/>
      <w:sz w:val="24"/>
    </w:rPr>
  </w:style>
  <w:style w:type="paragraph" w:styleId="Heading3">
    <w:name w:val="heading 3"/>
    <w:basedOn w:val="Normal"/>
    <w:next w:val="Normal"/>
    <w:link w:val="Heading3Char"/>
    <w:uiPriority w:val="9"/>
    <w:qFormat/>
    <w:rsid w:val="00797245"/>
    <w:pPr>
      <w:keepNext/>
      <w:outlineLvl w:val="2"/>
    </w:pPr>
    <w:rPr>
      <w:b/>
      <w:bCs/>
      <w:sz w:val="24"/>
      <w:szCs w:val="24"/>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262"/>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743262"/>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743262"/>
    <w:rPr>
      <w:rFonts w:asciiTheme="majorHAnsi" w:eastAsiaTheme="majorEastAsia" w:hAnsiTheme="majorHAnsi" w:cstheme="majorBidi"/>
      <w:b/>
      <w:bCs/>
      <w:sz w:val="26"/>
      <w:szCs w:val="26"/>
      <w:lang w:eastAsia="en-US"/>
    </w:rPr>
  </w:style>
  <w:style w:type="character" w:customStyle="1" w:styleId="Heading6Char">
    <w:name w:val="Heading 6 Char"/>
    <w:basedOn w:val="DefaultParagraphFont"/>
    <w:link w:val="Heading6"/>
    <w:uiPriority w:val="9"/>
    <w:semiHidden/>
    <w:rsid w:val="00743262"/>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43262"/>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43262"/>
    <w:rPr>
      <w:rFonts w:asciiTheme="minorHAnsi" w:eastAsiaTheme="minorEastAsia" w:hAnsiTheme="minorHAnsi" w:cstheme="minorBidi"/>
      <w:i/>
      <w:iCs/>
      <w:sz w:val="24"/>
      <w:szCs w:val="24"/>
      <w:lang w:eastAsia="en-US"/>
    </w:rPr>
  </w:style>
  <w:style w:type="paragraph" w:customStyle="1" w:styleId="h1">
    <w:name w:val="h1"/>
    <w:basedOn w:val="Heading1"/>
    <w:next w:val="BodyText"/>
    <w:rsid w:val="00797245"/>
    <w:pPr>
      <w:shd w:val="clear" w:color="auto" w:fill="99CCFF"/>
      <w:jc w:val="center"/>
    </w:pPr>
    <w:rPr>
      <w:smallCaps/>
      <w:shadow/>
      <w:color w:val="000080"/>
      <w:sz w:val="36"/>
    </w:rPr>
  </w:style>
  <w:style w:type="paragraph" w:styleId="BlockText">
    <w:name w:val="Block Text"/>
    <w:basedOn w:val="Normal"/>
    <w:uiPriority w:val="99"/>
    <w:rsid w:val="00797245"/>
    <w:pPr>
      <w:spacing w:after="120"/>
      <w:ind w:left="1440" w:right="1440"/>
    </w:pPr>
  </w:style>
  <w:style w:type="paragraph" w:styleId="BodyText">
    <w:name w:val="Body Text"/>
    <w:basedOn w:val="Normal"/>
    <w:link w:val="BodyTextChar"/>
    <w:uiPriority w:val="99"/>
    <w:rsid w:val="00797245"/>
    <w:pPr>
      <w:spacing w:after="120"/>
    </w:pPr>
    <w:rPr>
      <w:rFonts w:ascii="Arial" w:hAnsi="Arial"/>
      <w:sz w:val="24"/>
    </w:rPr>
  </w:style>
  <w:style w:type="character" w:customStyle="1" w:styleId="BodyTextChar">
    <w:name w:val="Body Text Char"/>
    <w:basedOn w:val="DefaultParagraphFont"/>
    <w:link w:val="BodyText"/>
    <w:uiPriority w:val="99"/>
    <w:rsid w:val="00743262"/>
    <w:rPr>
      <w:lang w:eastAsia="en-US"/>
    </w:rPr>
  </w:style>
  <w:style w:type="paragraph" w:styleId="Header">
    <w:name w:val="header"/>
    <w:basedOn w:val="Normal"/>
    <w:link w:val="HeaderChar"/>
    <w:uiPriority w:val="99"/>
    <w:rsid w:val="00797245"/>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743262"/>
    <w:rPr>
      <w:lang w:eastAsia="en-US"/>
    </w:rPr>
  </w:style>
  <w:style w:type="paragraph" w:styleId="Footer">
    <w:name w:val="footer"/>
    <w:basedOn w:val="Normal"/>
    <w:link w:val="FooterChar"/>
    <w:uiPriority w:val="99"/>
    <w:rsid w:val="00797245"/>
    <w:pPr>
      <w:tabs>
        <w:tab w:val="center" w:pos="4153"/>
        <w:tab w:val="right" w:pos="8306"/>
      </w:tabs>
    </w:pPr>
  </w:style>
  <w:style w:type="character" w:customStyle="1" w:styleId="FooterChar">
    <w:name w:val="Footer Char"/>
    <w:basedOn w:val="DefaultParagraphFont"/>
    <w:link w:val="Footer"/>
    <w:uiPriority w:val="99"/>
    <w:semiHidden/>
    <w:rsid w:val="00743262"/>
    <w:rPr>
      <w:lang w:eastAsia="en-US"/>
    </w:rPr>
  </w:style>
  <w:style w:type="character" w:styleId="PageNumber">
    <w:name w:val="page number"/>
    <w:basedOn w:val="DefaultParagraphFont"/>
    <w:uiPriority w:val="99"/>
    <w:rsid w:val="00797245"/>
    <w:rPr>
      <w:rFonts w:cs="Times New Roman"/>
    </w:rPr>
  </w:style>
  <w:style w:type="character" w:customStyle="1" w:styleId="textsm1">
    <w:name w:val="textsm1"/>
    <w:basedOn w:val="DefaultParagraphFont"/>
    <w:rsid w:val="00797245"/>
    <w:rPr>
      <w:rFonts w:ascii="Arial" w:hAnsi="Arial" w:cs="Arial"/>
      <w:sz w:val="16"/>
      <w:szCs w:val="16"/>
    </w:rPr>
  </w:style>
  <w:style w:type="paragraph" w:styleId="BodyTextIndent">
    <w:name w:val="Body Text Indent"/>
    <w:basedOn w:val="Normal"/>
    <w:link w:val="BodyTextIndentChar"/>
    <w:uiPriority w:val="99"/>
    <w:rsid w:val="00797245"/>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743262"/>
    <w:rPr>
      <w:lang w:eastAsia="en-US"/>
    </w:rPr>
  </w:style>
  <w:style w:type="paragraph" w:styleId="BalloonText">
    <w:name w:val="Balloon Text"/>
    <w:basedOn w:val="Normal"/>
    <w:link w:val="BalloonTextChar"/>
    <w:uiPriority w:val="99"/>
    <w:semiHidden/>
    <w:rsid w:val="00797245"/>
    <w:rPr>
      <w:rFonts w:ascii="Tahoma" w:hAnsi="Tahoma" w:cs="Tahoma"/>
      <w:sz w:val="16"/>
      <w:szCs w:val="16"/>
    </w:rPr>
  </w:style>
  <w:style w:type="character" w:customStyle="1" w:styleId="BalloonTextChar">
    <w:name w:val="Balloon Text Char"/>
    <w:basedOn w:val="DefaultParagraphFont"/>
    <w:link w:val="BalloonText"/>
    <w:uiPriority w:val="99"/>
    <w:semiHidden/>
    <w:rsid w:val="00743262"/>
    <w:rPr>
      <w:sz w:val="0"/>
      <w:szCs w:val="0"/>
      <w:lang w:eastAsia="en-US"/>
    </w:rPr>
  </w:style>
  <w:style w:type="paragraph" w:styleId="BodyText2">
    <w:name w:val="Body Text 2"/>
    <w:basedOn w:val="Normal"/>
    <w:link w:val="BodyText2Char"/>
    <w:uiPriority w:val="99"/>
    <w:rsid w:val="00797245"/>
    <w:rPr>
      <w:b/>
      <w:bCs/>
      <w:i/>
      <w:iCs/>
      <w:sz w:val="24"/>
    </w:rPr>
  </w:style>
  <w:style w:type="character" w:customStyle="1" w:styleId="BodyText2Char">
    <w:name w:val="Body Text 2 Char"/>
    <w:basedOn w:val="DefaultParagraphFont"/>
    <w:link w:val="BodyText2"/>
    <w:uiPriority w:val="99"/>
    <w:semiHidden/>
    <w:rsid w:val="00743262"/>
    <w:rPr>
      <w:lang w:eastAsia="en-US"/>
    </w:rPr>
  </w:style>
  <w:style w:type="paragraph" w:customStyle="1" w:styleId="UnitTitle">
    <w:name w:val="Unit Title"/>
    <w:basedOn w:val="Normal"/>
    <w:rsid w:val="00797245"/>
    <w:pPr>
      <w:spacing w:before="120"/>
      <w:jc w:val="center"/>
    </w:pPr>
    <w:rPr>
      <w:rFonts w:ascii="Arial" w:hAnsi="Arial" w:cs="Arial"/>
      <w:b/>
      <w:bCs/>
      <w:color w:val="000000"/>
      <w:sz w:val="68"/>
      <w:szCs w:val="24"/>
    </w:rPr>
  </w:style>
  <w:style w:type="paragraph" w:customStyle="1" w:styleId="Style1">
    <w:name w:val="Style1"/>
    <w:basedOn w:val="h1"/>
    <w:rsid w:val="00797245"/>
    <w:rPr>
      <w:rFonts w:ascii="CEOBOLDFONT" w:hAnsi="CEOBOLDFONT"/>
      <w:shd w:val="clear" w:color="auto" w:fill="99CCFF"/>
    </w:rPr>
  </w:style>
  <w:style w:type="table" w:styleId="TableGrid">
    <w:name w:val="Table Grid"/>
    <w:basedOn w:val="TableNormal"/>
    <w:uiPriority w:val="59"/>
    <w:rsid w:val="00810E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743262"/>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uiPriority w:val="99"/>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3262"/>
    <w:rPr>
      <w:sz w:val="16"/>
      <w:szCs w:val="16"/>
      <w:lang w:eastAsia="en-US"/>
    </w:rPr>
  </w:style>
  <w:style w:type="paragraph" w:styleId="Subtitle">
    <w:name w:val="Subtitle"/>
    <w:basedOn w:val="Normal"/>
    <w:link w:val="SubtitleChar"/>
    <w:uiPriority w:val="11"/>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743262"/>
    <w:rPr>
      <w:rFonts w:asciiTheme="majorHAnsi" w:eastAsiaTheme="majorEastAsia" w:hAnsiTheme="majorHAnsi" w:cstheme="majorBidi"/>
      <w:sz w:val="24"/>
      <w:szCs w:val="24"/>
      <w:lang w:eastAsia="en-US"/>
    </w:rPr>
  </w:style>
  <w:style w:type="paragraph" w:styleId="FootnoteText">
    <w:name w:val="footnote text"/>
    <w:basedOn w:val="Normal"/>
    <w:link w:val="FootnoteTextChar"/>
    <w:uiPriority w:val="99"/>
    <w:semiHidden/>
    <w:rsid w:val="00A367E8"/>
  </w:style>
  <w:style w:type="character" w:customStyle="1" w:styleId="FootnoteTextChar">
    <w:name w:val="Footnote Text Char"/>
    <w:basedOn w:val="DefaultParagraphFont"/>
    <w:link w:val="FootnoteText"/>
    <w:uiPriority w:val="99"/>
    <w:semiHidden/>
    <w:rsid w:val="00743262"/>
    <w:rPr>
      <w:lang w:eastAsia="en-US"/>
    </w:rPr>
  </w:style>
  <w:style w:type="character" w:styleId="FootnoteReference">
    <w:name w:val="footnote reference"/>
    <w:basedOn w:val="DefaultParagraphFont"/>
    <w:uiPriority w:val="99"/>
    <w:semiHidden/>
    <w:rsid w:val="00A367E8"/>
    <w:rPr>
      <w:rFonts w:cs="Times New Roman"/>
      <w:vertAlign w:val="superscript"/>
    </w:rPr>
  </w:style>
  <w:style w:type="paragraph" w:styleId="ListParagraph">
    <w:name w:val="List Paragraph"/>
    <w:basedOn w:val="Normal"/>
    <w:uiPriority w:val="34"/>
    <w:qFormat/>
    <w:rsid w:val="00B84777"/>
    <w:pPr>
      <w:spacing w:after="120"/>
      <w:ind w:left="720"/>
      <w:contextualSpacing/>
    </w:pPr>
    <w:rPr>
      <w:rFonts w:ascii="Calibri" w:eastAsia="Calibri" w:hAnsi="Calibri"/>
      <w:sz w:val="22"/>
      <w:szCs w:val="22"/>
      <w:lang w:bidi="en-US"/>
    </w:rPr>
  </w:style>
  <w:style w:type="character" w:styleId="HTMLCite">
    <w:name w:val="HTML Cite"/>
    <w:uiPriority w:val="99"/>
    <w:unhideWhenUsed/>
    <w:rsid w:val="00A8488C"/>
    <w:rPr>
      <w:i w:val="0"/>
      <w:iCs w:val="0"/>
      <w:color w:val="009933"/>
    </w:rPr>
  </w:style>
  <w:style w:type="character" w:styleId="Hyperlink">
    <w:name w:val="Hyperlink"/>
    <w:basedOn w:val="DefaultParagraphFont"/>
    <w:uiPriority w:val="99"/>
    <w:rsid w:val="004F3C00"/>
    <w:rPr>
      <w:color w:val="0000FF" w:themeColor="hyperlink"/>
      <w:u w:val="single"/>
    </w:rPr>
  </w:style>
  <w:style w:type="character" w:styleId="FollowedHyperlink">
    <w:name w:val="FollowedHyperlink"/>
    <w:basedOn w:val="DefaultParagraphFont"/>
    <w:rsid w:val="004F3C0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798832">
      <w:marLeft w:val="0"/>
      <w:marRight w:val="0"/>
      <w:marTop w:val="0"/>
      <w:marBottom w:val="0"/>
      <w:divBdr>
        <w:top w:val="none" w:sz="0" w:space="0" w:color="auto"/>
        <w:left w:val="none" w:sz="0" w:space="0" w:color="auto"/>
        <w:bottom w:val="none" w:sz="0" w:space="0" w:color="auto"/>
        <w:right w:val="none" w:sz="0" w:space="0" w:color="auto"/>
      </w:divBdr>
    </w:div>
    <w:div w:id="418798833">
      <w:marLeft w:val="0"/>
      <w:marRight w:val="0"/>
      <w:marTop w:val="0"/>
      <w:marBottom w:val="0"/>
      <w:divBdr>
        <w:top w:val="none" w:sz="0" w:space="0" w:color="auto"/>
        <w:left w:val="none" w:sz="0" w:space="0" w:color="auto"/>
        <w:bottom w:val="none" w:sz="0" w:space="0" w:color="auto"/>
        <w:right w:val="none" w:sz="0" w:space="0" w:color="auto"/>
      </w:divBdr>
    </w:div>
    <w:div w:id="418798834">
      <w:marLeft w:val="0"/>
      <w:marRight w:val="0"/>
      <w:marTop w:val="0"/>
      <w:marBottom w:val="0"/>
      <w:divBdr>
        <w:top w:val="none" w:sz="0" w:space="0" w:color="auto"/>
        <w:left w:val="none" w:sz="0" w:space="0" w:color="auto"/>
        <w:bottom w:val="none" w:sz="0" w:space="0" w:color="auto"/>
        <w:right w:val="none" w:sz="0" w:space="0" w:color="auto"/>
      </w:divBdr>
    </w:div>
    <w:div w:id="418798835">
      <w:marLeft w:val="0"/>
      <w:marRight w:val="0"/>
      <w:marTop w:val="0"/>
      <w:marBottom w:val="0"/>
      <w:divBdr>
        <w:top w:val="none" w:sz="0" w:space="0" w:color="auto"/>
        <w:left w:val="none" w:sz="0" w:space="0" w:color="auto"/>
        <w:bottom w:val="none" w:sz="0" w:space="0" w:color="auto"/>
        <w:right w:val="none" w:sz="0" w:space="0" w:color="auto"/>
      </w:divBdr>
    </w:div>
    <w:div w:id="418798836">
      <w:marLeft w:val="0"/>
      <w:marRight w:val="0"/>
      <w:marTop w:val="0"/>
      <w:marBottom w:val="0"/>
      <w:divBdr>
        <w:top w:val="none" w:sz="0" w:space="0" w:color="auto"/>
        <w:left w:val="none" w:sz="0" w:space="0" w:color="auto"/>
        <w:bottom w:val="none" w:sz="0" w:space="0" w:color="auto"/>
        <w:right w:val="none" w:sz="0" w:space="0" w:color="auto"/>
      </w:divBdr>
    </w:div>
    <w:div w:id="418798837">
      <w:marLeft w:val="0"/>
      <w:marRight w:val="0"/>
      <w:marTop w:val="0"/>
      <w:marBottom w:val="0"/>
      <w:divBdr>
        <w:top w:val="none" w:sz="0" w:space="0" w:color="auto"/>
        <w:left w:val="none" w:sz="0" w:space="0" w:color="auto"/>
        <w:bottom w:val="none" w:sz="0" w:space="0" w:color="auto"/>
        <w:right w:val="none" w:sz="0" w:space="0" w:color="auto"/>
      </w:divBdr>
    </w:div>
    <w:div w:id="418798838">
      <w:marLeft w:val="0"/>
      <w:marRight w:val="0"/>
      <w:marTop w:val="0"/>
      <w:marBottom w:val="0"/>
      <w:divBdr>
        <w:top w:val="none" w:sz="0" w:space="0" w:color="auto"/>
        <w:left w:val="none" w:sz="0" w:space="0" w:color="auto"/>
        <w:bottom w:val="none" w:sz="0" w:space="0" w:color="auto"/>
        <w:right w:val="none" w:sz="0" w:space="0" w:color="auto"/>
      </w:divBdr>
    </w:div>
    <w:div w:id="418798839">
      <w:marLeft w:val="0"/>
      <w:marRight w:val="0"/>
      <w:marTop w:val="0"/>
      <w:marBottom w:val="0"/>
      <w:divBdr>
        <w:top w:val="none" w:sz="0" w:space="0" w:color="auto"/>
        <w:left w:val="none" w:sz="0" w:space="0" w:color="auto"/>
        <w:bottom w:val="none" w:sz="0" w:space="0" w:color="auto"/>
        <w:right w:val="none" w:sz="0" w:space="0" w:color="auto"/>
      </w:divBdr>
    </w:div>
    <w:div w:id="418798840">
      <w:marLeft w:val="0"/>
      <w:marRight w:val="0"/>
      <w:marTop w:val="0"/>
      <w:marBottom w:val="0"/>
      <w:divBdr>
        <w:top w:val="none" w:sz="0" w:space="0" w:color="auto"/>
        <w:left w:val="none" w:sz="0" w:space="0" w:color="auto"/>
        <w:bottom w:val="none" w:sz="0" w:space="0" w:color="auto"/>
        <w:right w:val="none" w:sz="0" w:space="0" w:color="auto"/>
      </w:divBdr>
    </w:div>
    <w:div w:id="418798841">
      <w:marLeft w:val="0"/>
      <w:marRight w:val="0"/>
      <w:marTop w:val="0"/>
      <w:marBottom w:val="0"/>
      <w:divBdr>
        <w:top w:val="none" w:sz="0" w:space="0" w:color="auto"/>
        <w:left w:val="none" w:sz="0" w:space="0" w:color="auto"/>
        <w:bottom w:val="none" w:sz="0" w:space="0" w:color="auto"/>
        <w:right w:val="none" w:sz="0" w:space="0" w:color="auto"/>
      </w:divBdr>
    </w:div>
    <w:div w:id="418798842">
      <w:marLeft w:val="0"/>
      <w:marRight w:val="0"/>
      <w:marTop w:val="0"/>
      <w:marBottom w:val="0"/>
      <w:divBdr>
        <w:top w:val="none" w:sz="0" w:space="0" w:color="auto"/>
        <w:left w:val="none" w:sz="0" w:space="0" w:color="auto"/>
        <w:bottom w:val="none" w:sz="0" w:space="0" w:color="auto"/>
        <w:right w:val="none" w:sz="0" w:space="0" w:color="auto"/>
      </w:divBdr>
    </w:div>
    <w:div w:id="4187988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getheratonealtar.catholic.edu.au/explore/dsp-content.cfm?loadref=22" TargetMode="External"/><Relationship Id="rId18" Type="http://schemas.openxmlformats.org/officeDocument/2006/relationships/image" Target="media/image4.jpeg"/><Relationship Id="rId26" Type="http://schemas.openxmlformats.org/officeDocument/2006/relationships/image" Target="media/image12.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hyperlink" Target="https://sites.google.com/a/syd.catholic.edu.au/professional-learning-modules/home" TargetMode="External"/><Relationship Id="rId17" Type="http://schemas.openxmlformats.org/officeDocument/2006/relationships/image" Target="media/image3.gif"/><Relationship Id="rId25" Type="http://schemas.openxmlformats.org/officeDocument/2006/relationships/image" Target="media/image11.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yllabus.bos.nsw.edu.au/support-materials/k-6-assessment-strategies/" TargetMode="External"/><Relationship Id="rId24" Type="http://schemas.openxmlformats.org/officeDocument/2006/relationships/image" Target="media/image10.jpeg"/><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jpeg"/><Relationship Id="rId23" Type="http://schemas.openxmlformats.org/officeDocument/2006/relationships/image" Target="media/image9.jpeg"/><Relationship Id="rId28" Type="http://schemas.openxmlformats.org/officeDocument/2006/relationships/image" Target="media/image14.jpeg"/><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togetheratonealtar.catholic.edu.au/explore/dsp-content.cfm?loadref=17" TargetMode="Externa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03</Curr_x002d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FDF6A-CD94-49A4-AFBB-9A33CC9CD8F5}"/>
</file>

<file path=customXml/itemProps2.xml><?xml version="1.0" encoding="utf-8"?>
<ds:datastoreItem xmlns:ds="http://schemas.openxmlformats.org/officeDocument/2006/customXml" ds:itemID="{D92E0950-9FC3-4B3D-B272-5C742C9BD3B1}"/>
</file>

<file path=customXml/itemProps3.xml><?xml version="1.0" encoding="utf-8"?>
<ds:datastoreItem xmlns:ds="http://schemas.openxmlformats.org/officeDocument/2006/customXml" ds:itemID="{596647EA-3FE5-49D7-8E52-436B8852604A}"/>
</file>

<file path=docProps/app.xml><?xml version="1.0" encoding="utf-8"?>
<Properties xmlns="http://schemas.openxmlformats.org/officeDocument/2006/extended-properties" xmlns:vt="http://schemas.openxmlformats.org/officeDocument/2006/docPropsVTypes">
  <Template>DE2B9A2F</Template>
  <TotalTime>699</TotalTime>
  <Pages>19</Pages>
  <Words>6415</Words>
  <Characters>36566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Curriculum Unit 3.3</vt:lpstr>
    </vt:vector>
  </TitlesOfParts>
  <Company>CEO-Sydney</Company>
  <LinksUpToDate>false</LinksUpToDate>
  <CharactersWithSpaces>42896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3.3 - Easter: A Time to Celebrate the Presence of the Risen Lord</dc:title>
  <dc:subject/>
  <dc:creator>Sue Moffat</dc:creator>
  <cp:keywords/>
  <dc:description/>
  <cp:lastModifiedBy>Mary Chan</cp:lastModifiedBy>
  <cp:revision>16</cp:revision>
  <cp:lastPrinted>2013-02-26T00:48:00Z</cp:lastPrinted>
  <dcterms:created xsi:type="dcterms:W3CDTF">2010-12-20T00:34:00Z</dcterms:created>
  <dcterms:modified xsi:type="dcterms:W3CDTF">2014-04-10T06:27:00Z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68700</vt:r8>
  </property>
  <property fmtid="{D5CDD505-2E9C-101B-9397-08002B2CF9AE}" pid="4" name="Group Permissions">
    <vt:lpwstr>All Portal Users</vt:lpwstr>
  </property>
  <property fmtid="{D5CDD505-2E9C-101B-9397-08002B2CF9AE}" pid="5" name="Document Type">
    <vt:lpwstr>Tchr Resource</vt:lpwstr>
  </property>
  <property fmtid="{D5CDD505-2E9C-101B-9397-08002B2CF9AE}" pid="7" name="Document Category">
    <vt:lpwstr>RE</vt:lpwstr>
  </property>
</Properties>
</file>